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6E389D0" w14:textId="3C77A320" w:rsidR="006F16F1" w:rsidRDefault="006F16F1" w:rsidP="006F16F1">
      <w:pPr>
        <w:widowControl w:val="0"/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6F16F1">
        <w:rPr>
          <w:rFonts w:cs="Times New Roman"/>
          <w:b/>
          <w:color w:val="000000"/>
        </w:rPr>
        <w:t>DESCRIPTION</w:t>
      </w:r>
    </w:p>
    <w:p w14:paraId="54B9CC0E" w14:textId="77777777" w:rsidR="00342319" w:rsidRPr="006F16F1" w:rsidRDefault="00342319" w:rsidP="006F16F1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</w:p>
    <w:p w14:paraId="4D27FAAE" w14:textId="2DFCD2AA" w:rsid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A parcel of land being a part of the Northeast Quarter of Section 25, Township 6 North, Range 69 West of the 6th P.M., City of Loveland,</w:t>
      </w:r>
      <w:r>
        <w:rPr>
          <w:rFonts w:cs="Times New Roman"/>
          <w:color w:val="000000"/>
        </w:rPr>
        <w:t xml:space="preserve"> </w:t>
      </w:r>
      <w:r w:rsidRPr="00FF3338">
        <w:rPr>
          <w:rFonts w:cs="Times New Roman"/>
          <w:color w:val="000000"/>
        </w:rPr>
        <w:t>County of Larimer, State of Colorado, being more particularly described as follows:</w:t>
      </w:r>
    </w:p>
    <w:p w14:paraId="2939293C" w14:textId="77777777" w:rsidR="00B54ABB" w:rsidRPr="00FF3338" w:rsidRDefault="00B54ABB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</w:p>
    <w:p w14:paraId="5B989B70" w14:textId="1948C41E" w:rsid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Considering the West line of the Northeast Quarter of said Section 25, as bearing North 00°09'57" West, an assumed bearing, and with all</w:t>
      </w:r>
      <w:r>
        <w:rPr>
          <w:rFonts w:cs="Times New Roman"/>
          <w:color w:val="000000"/>
        </w:rPr>
        <w:t xml:space="preserve"> </w:t>
      </w:r>
      <w:r w:rsidRPr="00FF3338">
        <w:rPr>
          <w:rFonts w:cs="Times New Roman"/>
          <w:color w:val="000000"/>
        </w:rPr>
        <w:t>bearings contained herein relative thereto:</w:t>
      </w:r>
    </w:p>
    <w:p w14:paraId="4FC6DE14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</w:p>
    <w:p w14:paraId="18DD8F6E" w14:textId="5F5294A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b/>
          <w:bCs/>
          <w:color w:val="000000"/>
        </w:rPr>
        <w:t>BEGINNING</w:t>
      </w:r>
      <w:r w:rsidRPr="00FF3338">
        <w:rPr>
          <w:rFonts w:cs="Times New Roman"/>
          <w:color w:val="000000"/>
        </w:rPr>
        <w:t xml:space="preserve"> at the Center Quarter of said Section 25, being monumented by a #6 rebar with a 3.25" Aluminum Cap, stamped with LS</w:t>
      </w:r>
      <w:r>
        <w:rPr>
          <w:rFonts w:cs="Times New Roman"/>
          <w:color w:val="000000"/>
        </w:rPr>
        <w:t xml:space="preserve"> </w:t>
      </w:r>
      <w:r w:rsidRPr="00FF3338">
        <w:rPr>
          <w:rFonts w:cs="Times New Roman"/>
          <w:color w:val="000000"/>
        </w:rPr>
        <w:t>5028, and dated 1990;</w:t>
      </w:r>
    </w:p>
    <w:p w14:paraId="0B4DD0F5" w14:textId="77777777" w:rsid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North 00° 09' 57" West 1327.96 feet along the Westerly line of the Northeast Quarter of said Section 25, to the North Center</w:t>
      </w:r>
      <w:r>
        <w:rPr>
          <w:rFonts w:cs="Times New Roman"/>
          <w:color w:val="000000"/>
        </w:rPr>
        <w:t xml:space="preserve"> </w:t>
      </w:r>
      <w:r w:rsidRPr="00FF3338">
        <w:rPr>
          <w:rFonts w:cs="Times New Roman"/>
          <w:color w:val="000000"/>
        </w:rPr>
        <w:t>Sixteenth Corner of said Section 25, also being monumented by a #6 rebar with a 3.25" Aluminum Cap, stamped with LS 5028, and dated</w:t>
      </w:r>
      <w:r>
        <w:rPr>
          <w:rFonts w:cs="Times New Roman"/>
          <w:color w:val="000000"/>
        </w:rPr>
        <w:t xml:space="preserve"> </w:t>
      </w:r>
      <w:r w:rsidRPr="00FF3338">
        <w:rPr>
          <w:rFonts w:cs="Times New Roman"/>
          <w:color w:val="000000"/>
        </w:rPr>
        <w:t>1990, said point also being the Southeasterly corner of Parcel B, Amended of Melin Exemption Amended Plat and Walden West/ Weeks</w:t>
      </w:r>
      <w:r>
        <w:rPr>
          <w:rFonts w:cs="Times New Roman"/>
          <w:color w:val="000000"/>
        </w:rPr>
        <w:t xml:space="preserve"> </w:t>
      </w:r>
      <w:r w:rsidRPr="00FF3338">
        <w:rPr>
          <w:rFonts w:cs="Times New Roman"/>
          <w:color w:val="000000"/>
        </w:rPr>
        <w:t>BLA at Larimer County Reception Number 20120035226;</w:t>
      </w:r>
    </w:p>
    <w:p w14:paraId="3CC3C0F0" w14:textId="6C86D2B1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departing said Westerly line, and continuing along the Southerly line of said Parcel B, South 89°39'53" East 1594.19 feet;</w:t>
      </w:r>
    </w:p>
    <w:p w14:paraId="33F41A38" w14:textId="53C4DA5F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departing said Southerly line of Parcel B, and proceeding along the Easterly line of Lot 4, Wacker MRD S-71-90 at Larimer</w:t>
      </w:r>
      <w:r>
        <w:rPr>
          <w:rFonts w:cs="Times New Roman"/>
          <w:color w:val="000000"/>
        </w:rPr>
        <w:t xml:space="preserve"> </w:t>
      </w:r>
      <w:r w:rsidRPr="00FF3338">
        <w:rPr>
          <w:rFonts w:cs="Times New Roman"/>
          <w:color w:val="000000"/>
        </w:rPr>
        <w:t>County Reception Number 19900060352 the following seventeen (17) courses and distances;</w:t>
      </w:r>
    </w:p>
    <w:p w14:paraId="369E9B0E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South 10° 34' 31" East 96.09 feet;</w:t>
      </w:r>
    </w:p>
    <w:p w14:paraId="7DAF3136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South 21° 49' 12" East 79.63 feet;</w:t>
      </w:r>
    </w:p>
    <w:p w14:paraId="44FFEF9C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South 12° 26' 43" East 59.10 feet;</w:t>
      </w:r>
    </w:p>
    <w:p w14:paraId="29980B6A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South 14° 13' 27" East 101.51 feet;</w:t>
      </w:r>
    </w:p>
    <w:p w14:paraId="48FAAFE2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South 24° 23' 04" West 275.41 feet;</w:t>
      </w:r>
    </w:p>
    <w:p w14:paraId="543A4ACA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South 07° 24' 51" West 34.93 feet;</w:t>
      </w:r>
    </w:p>
    <w:p w14:paraId="5B54117B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South 37° 14' 37" East 47.69 feet;</w:t>
      </w:r>
    </w:p>
    <w:p w14:paraId="432F7D51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South 64° 37' 39" East 229.05 feet;</w:t>
      </w:r>
    </w:p>
    <w:p w14:paraId="0FE759E8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South 59° 23' 28" East 104.62 feet;</w:t>
      </w:r>
    </w:p>
    <w:p w14:paraId="3970C5B7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South 51° 25' 46" East 94.92 feet;</w:t>
      </w:r>
    </w:p>
    <w:p w14:paraId="365DCC4E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South 71° 54' 06" East 123.16 feet;</w:t>
      </w:r>
    </w:p>
    <w:p w14:paraId="4773A979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North 81° 37' 32" East 63.80 feet;</w:t>
      </w:r>
    </w:p>
    <w:p w14:paraId="3B395854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North 89° 08' 39" East 73.76 feet;</w:t>
      </w:r>
    </w:p>
    <w:p w14:paraId="21FE7266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North 66° 42' 33" East 59.26 feet;</w:t>
      </w:r>
    </w:p>
    <w:p w14:paraId="39776B67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North 81° 29' 01" East 54.14 feet;</w:t>
      </w:r>
    </w:p>
    <w:p w14:paraId="356018AC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South 85° 18' 13" East 94.97 feet;</w:t>
      </w:r>
    </w:p>
    <w:p w14:paraId="7614D96F" w14:textId="3D70CB6E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North 06° 50' 08" East 7.76 feet to the Southeast corner of the parcel recorded by Warranty Deed under Larimer County</w:t>
      </w:r>
      <w:r>
        <w:rPr>
          <w:rFonts w:cs="Times New Roman"/>
          <w:color w:val="000000"/>
        </w:rPr>
        <w:t xml:space="preserve"> </w:t>
      </w:r>
      <w:r w:rsidRPr="00FF3338">
        <w:rPr>
          <w:rFonts w:cs="Times New Roman"/>
          <w:color w:val="000000"/>
        </w:rPr>
        <w:t>Reception Number 97018309;</w:t>
      </w:r>
    </w:p>
    <w:p w14:paraId="5A98BDD4" w14:textId="49BCF8AD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continuing along the Northerly line of Lot 4, Wacker MRD S-71-90, also being the Southerly line of said Warranty Deed, North</w:t>
      </w:r>
      <w:r>
        <w:rPr>
          <w:rFonts w:cs="Times New Roman"/>
          <w:color w:val="000000"/>
        </w:rPr>
        <w:t xml:space="preserve"> </w:t>
      </w:r>
      <w:r w:rsidRPr="00FF3338">
        <w:rPr>
          <w:rFonts w:cs="Times New Roman"/>
          <w:color w:val="000000"/>
        </w:rPr>
        <w:t>85°51'09" East 193.99 feet;</w:t>
      </w:r>
    </w:p>
    <w:p w14:paraId="30B75591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departing said Northerly line, South 00°20'30" East 482.73 feet to the Southerly line of said Northeast Quarter of Section 25;</w:t>
      </w:r>
    </w:p>
    <w:p w14:paraId="1BCF0DB0" w14:textId="77777777" w:rsid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THENCE along the Southerly line of said Lot 4, Wacker MRD S-71-90, also being the South line of the Northeast Quarter of said Section</w:t>
      </w:r>
      <w:r>
        <w:rPr>
          <w:rFonts w:cs="Times New Roman"/>
          <w:color w:val="000000"/>
        </w:rPr>
        <w:t xml:space="preserve"> </w:t>
      </w:r>
      <w:r w:rsidRPr="00FF3338">
        <w:rPr>
          <w:rFonts w:cs="Times New Roman"/>
          <w:color w:val="000000"/>
        </w:rPr>
        <w:t>25, North 89°53'11" West 1285.49 feet to the East Center Sixteenth Corner of said Section 25;</w:t>
      </w:r>
    </w:p>
    <w:p w14:paraId="51B90A04" w14:textId="2E446266" w:rsid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FF3338">
        <w:rPr>
          <w:rFonts w:cs="Times New Roman"/>
          <w:color w:val="000000"/>
        </w:rPr>
        <w:t>THENCE continuing along said Southerly line North 89°53'25" West 1325.46 feet to the Southeast corner of said Lot 4, Wacker MRD</w:t>
      </w:r>
      <w:r>
        <w:rPr>
          <w:rFonts w:cs="Times New Roman"/>
          <w:color w:val="000000"/>
        </w:rPr>
        <w:t xml:space="preserve"> </w:t>
      </w:r>
      <w:r w:rsidRPr="00FF3338">
        <w:rPr>
          <w:rFonts w:cs="Times New Roman"/>
          <w:color w:val="000000"/>
        </w:rPr>
        <w:t xml:space="preserve">S-71-90, also being the </w:t>
      </w:r>
      <w:r w:rsidRPr="00FF3338">
        <w:rPr>
          <w:rFonts w:cs="Times New Roman"/>
          <w:b/>
          <w:bCs/>
          <w:color w:val="000000"/>
        </w:rPr>
        <w:t>POINT OF BEGINNING.</w:t>
      </w:r>
    </w:p>
    <w:p w14:paraId="0F44F174" w14:textId="77777777" w:rsidR="00FF3338" w:rsidRPr="00FF3338" w:rsidRDefault="00FF3338" w:rsidP="00FF3338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</w:p>
    <w:p w14:paraId="719FE2BB" w14:textId="10EFB8F8" w:rsidR="006F16F1" w:rsidRDefault="00FF3338" w:rsidP="00B54ABB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FF3338">
        <w:rPr>
          <w:rFonts w:cs="Times New Roman"/>
          <w:color w:val="000000"/>
        </w:rPr>
        <w:t>Said described tract of land contains 2,638,279 square feet or 60.57 acres, more or less and may be subject to any rights-of-way or other</w:t>
      </w:r>
      <w:r>
        <w:rPr>
          <w:rFonts w:cs="Times New Roman"/>
          <w:color w:val="000000"/>
        </w:rPr>
        <w:t xml:space="preserve"> </w:t>
      </w:r>
      <w:r w:rsidRPr="00FF3338">
        <w:rPr>
          <w:rFonts w:cs="Times New Roman"/>
          <w:color w:val="000000"/>
        </w:rPr>
        <w:t>easements as granted or reserved by instruments of record or as now existing on said described parcel of land.</w:t>
      </w:r>
    </w:p>
    <w:p w14:paraId="0DCD4343" w14:textId="77777777" w:rsidR="00FF3338" w:rsidRPr="006F16F1" w:rsidRDefault="00FF3338" w:rsidP="006F16F1">
      <w:pPr>
        <w:contextualSpacing/>
        <w:rPr>
          <w:rFonts w:cs="Times New Roman"/>
        </w:rPr>
      </w:pPr>
    </w:p>
    <w:p w14:paraId="1DCA26F5" w14:textId="77777777" w:rsidR="006F16F1" w:rsidRPr="006F16F1" w:rsidRDefault="006F16F1" w:rsidP="006F16F1">
      <w:pPr>
        <w:contextualSpacing/>
        <w:rPr>
          <w:rFonts w:cs="Times New Roman"/>
        </w:rPr>
      </w:pPr>
      <w:r w:rsidRPr="006F16F1">
        <w:rPr>
          <w:rFonts w:cs="Times New Roman"/>
          <w:b/>
        </w:rPr>
        <w:t xml:space="preserve">NORTHERN ENGINEERING </w:t>
      </w:r>
      <w:r w:rsidRPr="006F16F1">
        <w:rPr>
          <w:rFonts w:cs="Times New Roman"/>
          <w:b/>
        </w:rPr>
        <w:br/>
      </w:r>
      <w:r w:rsidRPr="006F16F1">
        <w:rPr>
          <w:rFonts w:cs="Times New Roman"/>
        </w:rPr>
        <w:t>301 North Howes Street, Suite 100</w:t>
      </w:r>
      <w:r w:rsidRPr="006F16F1">
        <w:rPr>
          <w:rFonts w:cs="Times New Roman"/>
        </w:rPr>
        <w:br/>
        <w:t>Fort Collins, Colorado 80521</w:t>
      </w:r>
      <w:r w:rsidRPr="006F16F1">
        <w:rPr>
          <w:rFonts w:cs="Times New Roman"/>
        </w:rPr>
        <w:br/>
        <w:t>(970) 221-4158</w:t>
      </w:r>
    </w:p>
    <w:p w14:paraId="6F4544C4" w14:textId="77777777" w:rsidR="006F16F1" w:rsidRPr="006F16F1" w:rsidRDefault="006F16F1" w:rsidP="006F16F1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4F6C0325" w14:textId="77777777" w:rsidR="006F16F1" w:rsidRPr="006F16F1" w:rsidRDefault="006F16F1" w:rsidP="006F16F1">
      <w:pPr>
        <w:autoSpaceDE w:val="0"/>
        <w:autoSpaceDN w:val="0"/>
        <w:adjustRightInd w:val="0"/>
        <w:rPr>
          <w:rFonts w:cs="Times New Roman"/>
          <w:color w:val="000000"/>
        </w:rPr>
      </w:pPr>
      <w:r w:rsidRPr="006F16F1">
        <w:rPr>
          <w:rFonts w:cs="Times New Roman"/>
          <w:color w:val="000000"/>
        </w:rPr>
        <w:t>Date</w:t>
      </w:r>
    </w:p>
    <w:p w14:paraId="7DC18AAA" w14:textId="431E7574" w:rsidR="006F16F1" w:rsidRPr="006F16F1" w:rsidRDefault="00FF3338" w:rsidP="006F16F1">
      <w:p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TJK</w:t>
      </w:r>
    </w:p>
    <w:p w14:paraId="04F18F00" w14:textId="1D516DAF" w:rsidR="006F16F1" w:rsidRPr="00DF30DA" w:rsidRDefault="006F16F1" w:rsidP="006F16F1">
      <w:pPr>
        <w:autoSpaceDE w:val="0"/>
        <w:autoSpaceDN w:val="0"/>
        <w:adjustRightInd w:val="0"/>
        <w:rPr>
          <w:rFonts w:eastAsia="Times New Roman" w:cs="Times New Roman"/>
          <w:sz w:val="16"/>
          <w:szCs w:val="16"/>
        </w:rPr>
      </w:pPr>
      <w:r w:rsidRPr="00DF30DA">
        <w:rPr>
          <w:rFonts w:eastAsia="Times New Roman" w:cs="Times New Roman"/>
          <w:sz w:val="16"/>
          <w:szCs w:val="16"/>
        </w:rPr>
        <w:fldChar w:fldCharType="begin"/>
      </w:r>
      <w:r w:rsidRPr="00DF30DA">
        <w:rPr>
          <w:rFonts w:eastAsia="Times New Roman" w:cs="Times New Roman"/>
          <w:sz w:val="16"/>
          <w:szCs w:val="16"/>
        </w:rPr>
        <w:instrText xml:space="preserve"> FILENAME \p </w:instrText>
      </w:r>
      <w:r w:rsidRPr="00DF30DA">
        <w:rPr>
          <w:rFonts w:eastAsia="Times New Roman" w:cs="Times New Roman"/>
          <w:sz w:val="16"/>
          <w:szCs w:val="16"/>
        </w:rPr>
        <w:fldChar w:fldCharType="separate"/>
      </w:r>
      <w:r w:rsidR="00DF30DA" w:rsidRPr="00DF30DA">
        <w:rPr>
          <w:rFonts w:eastAsia="Times New Roman" w:cs="Times New Roman"/>
          <w:noProof/>
          <w:sz w:val="16"/>
          <w:szCs w:val="16"/>
        </w:rPr>
        <w:t>S:\SURVEY DRAWING TEMPLATES\Exhibit Drawing &amp; Legal Description Templates\Legal Description Template Fort Collins new.docx</w:t>
      </w:r>
      <w:r w:rsidRPr="00DF30DA">
        <w:rPr>
          <w:rFonts w:eastAsia="Times New Roman" w:cs="Times New Roman"/>
          <w:sz w:val="16"/>
          <w:szCs w:val="16"/>
        </w:rPr>
        <w:fldChar w:fldCharType="end"/>
      </w:r>
    </w:p>
    <w:p w14:paraId="4207B490" w14:textId="77777777" w:rsidR="006F16F1" w:rsidRPr="006F16F1" w:rsidRDefault="006F16F1" w:rsidP="006F16F1">
      <w:pPr>
        <w:pStyle w:val="NEStandard"/>
        <w:spacing w:after="0"/>
        <w:rPr>
          <w:rFonts w:ascii="Source Sans Pro" w:hAnsi="Source Sans Pro" w:cs="Times New Roman"/>
          <w:sz w:val="20"/>
          <w:szCs w:val="20"/>
        </w:rPr>
      </w:pPr>
    </w:p>
    <w:p w14:paraId="3CA6CFAE" w14:textId="77777777" w:rsidR="006F16F1" w:rsidRPr="006F16F1" w:rsidRDefault="006F16F1" w:rsidP="006F16F1">
      <w:pPr>
        <w:pStyle w:val="NEStandard"/>
        <w:spacing w:after="0"/>
        <w:jc w:val="center"/>
        <w:rPr>
          <w:rFonts w:ascii="Source Sans Pro" w:hAnsi="Source Sans Pro" w:cs="Times New Roman"/>
          <w:sz w:val="20"/>
          <w:szCs w:val="20"/>
        </w:rPr>
      </w:pPr>
    </w:p>
    <w:p w14:paraId="667A181B" w14:textId="77777777" w:rsidR="006F16F1" w:rsidRPr="006F16F1" w:rsidRDefault="006F16F1" w:rsidP="006F16F1">
      <w:pPr>
        <w:pStyle w:val="NEStandard"/>
        <w:spacing w:after="0"/>
        <w:jc w:val="center"/>
        <w:rPr>
          <w:rFonts w:ascii="Source Sans Pro" w:hAnsi="Source Sans Pro" w:cs="Times New Roman"/>
          <w:sz w:val="20"/>
          <w:szCs w:val="20"/>
        </w:rPr>
      </w:pPr>
    </w:p>
    <w:p w14:paraId="74FBB21A" w14:textId="77777777" w:rsidR="006F16F1" w:rsidRPr="006F16F1" w:rsidRDefault="006F16F1" w:rsidP="006F16F1">
      <w:pPr>
        <w:pStyle w:val="NEStandard"/>
        <w:spacing w:after="0"/>
        <w:jc w:val="center"/>
        <w:rPr>
          <w:rFonts w:ascii="Source Sans Pro" w:hAnsi="Source Sans Pro" w:cs="Times New Roman"/>
          <w:sz w:val="20"/>
          <w:szCs w:val="20"/>
        </w:rPr>
      </w:pPr>
    </w:p>
    <w:p w14:paraId="76EC77AB" w14:textId="77777777" w:rsidR="006F16F1" w:rsidRPr="006F16F1" w:rsidRDefault="006F16F1" w:rsidP="006F16F1">
      <w:pPr>
        <w:pStyle w:val="NEStandard"/>
        <w:spacing w:after="0"/>
        <w:jc w:val="center"/>
        <w:rPr>
          <w:rFonts w:ascii="Source Sans Pro" w:hAnsi="Source Sans Pro" w:cs="Times New Roman"/>
          <w:sz w:val="20"/>
          <w:szCs w:val="20"/>
        </w:rPr>
      </w:pPr>
    </w:p>
    <w:p w14:paraId="273B3E71" w14:textId="77777777" w:rsidR="006F16F1" w:rsidRDefault="006F16F1" w:rsidP="00921D85">
      <w:pPr>
        <w:pStyle w:val="NEBodyCopyColumnStyle10pt"/>
      </w:pPr>
    </w:p>
    <w:p w14:paraId="2ACCAB97" w14:textId="77777777" w:rsidR="006F16F1" w:rsidRDefault="006F16F1" w:rsidP="00921D85">
      <w:pPr>
        <w:pStyle w:val="NEBodyCopyColumnStyle10pt"/>
      </w:pPr>
    </w:p>
    <w:p w14:paraId="041B1EB8" w14:textId="77777777" w:rsidR="006F16F1" w:rsidRDefault="006F16F1" w:rsidP="00921D85">
      <w:pPr>
        <w:pStyle w:val="NEBodyCopyColumnStyle10pt"/>
      </w:pPr>
    </w:p>
    <w:sectPr w:rsidR="006F16F1" w:rsidSect="006F16F1">
      <w:headerReference w:type="default" r:id="rId8"/>
      <w:footerReference w:type="default" r:id="rId9"/>
      <w:pgSz w:w="12240" w:h="20160" w:code="5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D311" w14:textId="77777777" w:rsidR="00962682" w:rsidRDefault="00962682" w:rsidP="00911E28">
      <w:r>
        <w:separator/>
      </w:r>
    </w:p>
    <w:p w14:paraId="414F0B37" w14:textId="77777777" w:rsidR="00962682" w:rsidRDefault="00962682"/>
  </w:endnote>
  <w:endnote w:type="continuationSeparator" w:id="0">
    <w:p w14:paraId="6CE3CBA3" w14:textId="77777777" w:rsidR="00962682" w:rsidRDefault="00962682" w:rsidP="00911E28">
      <w:r>
        <w:continuationSeparator/>
      </w:r>
    </w:p>
    <w:p w14:paraId="7A0817CF" w14:textId="77777777" w:rsidR="00962682" w:rsidRDefault="00962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panose1 w:val="020B0503020203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7014" w14:textId="77777777" w:rsidR="00660214" w:rsidRPr="00804972" w:rsidRDefault="00660214" w:rsidP="003C5CEE">
    <w:pPr>
      <w:tabs>
        <w:tab w:val="right" w:pos="9360"/>
      </w:tabs>
      <w:rPr>
        <w:rFonts w:ascii="Arial" w:hAnsi="Arial" w:cs="Arial"/>
        <w:sz w:val="16"/>
        <w:szCs w:val="18"/>
      </w:rPr>
    </w:pPr>
  </w:p>
  <w:p w14:paraId="6F5A82CF" w14:textId="1E3DCAC6" w:rsidR="00C07879" w:rsidRPr="00554912" w:rsidRDefault="00660214" w:rsidP="003C5CEE">
    <w:pPr>
      <w:tabs>
        <w:tab w:val="right" w:pos="9360"/>
      </w:tabs>
      <w:rPr>
        <w:b/>
        <w:color w:val="003764"/>
        <w:sz w:val="17"/>
        <w:szCs w:val="17"/>
      </w:rPr>
    </w:pPr>
    <w:r w:rsidRPr="003C5CEE">
      <w:rPr>
        <w:rStyle w:val="FooterBoldBlue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9893D1D" wp14:editId="70FA3768">
              <wp:simplePos x="0" y="0"/>
              <wp:positionH relativeFrom="margin">
                <wp:posOffset>-2540</wp:posOffset>
              </wp:positionH>
              <wp:positionV relativeFrom="paragraph">
                <wp:posOffset>-63500</wp:posOffset>
              </wp:positionV>
              <wp:extent cx="5943600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76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A5CA6E" id="Straight Connector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-5pt" to="467.8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" strokecolor="#003764" strokeweight=".5pt">
              <v:stroke joinstyle="miter"/>
              <w10:wrap anchorx="margin"/>
            </v:line>
          </w:pict>
        </mc:Fallback>
      </mc:AlternateContent>
    </w:r>
    <w:r w:rsidR="004C3B4B" w:rsidRPr="003C5CEE">
      <w:rPr>
        <w:rStyle w:val="FooterBoldBlue"/>
      </w:rPr>
      <w:t>NORTHERN</w:t>
    </w:r>
    <w:r w:rsidR="004C3B4B" w:rsidRPr="00BE4A41">
      <w:rPr>
        <w:rStyle w:val="FOOTERBLUE"/>
      </w:rPr>
      <w:t>ENGINEERING.COM   |   970.221.4158</w:t>
    </w:r>
    <w:r w:rsidRPr="00554912">
      <w:rPr>
        <w:color w:val="003764"/>
        <w:sz w:val="17"/>
        <w:szCs w:val="17"/>
      </w:rPr>
      <w:tab/>
    </w:r>
    <w:r w:rsidR="00342319">
      <w:rPr>
        <w:b/>
        <w:bCs/>
        <w:color w:val="003764"/>
        <w:sz w:val="17"/>
        <w:szCs w:val="17"/>
      </w:rPr>
      <w:t>LEGAL DESCRIPTION</w:t>
    </w:r>
  </w:p>
  <w:p w14:paraId="7E592D57" w14:textId="18AF8BF9" w:rsidR="00660214" w:rsidRPr="003C5CEE" w:rsidRDefault="004C3B4B" w:rsidP="003C5CEE">
    <w:pPr>
      <w:tabs>
        <w:tab w:val="right" w:pos="9360"/>
      </w:tabs>
      <w:rPr>
        <w:rStyle w:val="PageNumberTotal"/>
      </w:rPr>
    </w:pPr>
    <w:r w:rsidRPr="003C5CEE">
      <w:rPr>
        <w:rStyle w:val="FooterBoldBlack"/>
      </w:rPr>
      <w:t>FORT COLLINS   |   GREELEY</w:t>
    </w:r>
    <w:r w:rsidR="00660214">
      <w:rPr>
        <w:color w:val="000000" w:themeColor="text1"/>
        <w:sz w:val="17"/>
        <w:szCs w:val="17"/>
      </w:rPr>
      <w:tab/>
    </w:r>
    <w:r w:rsidR="00FD051F" w:rsidRPr="002B1CFA">
      <w:rPr>
        <w:rStyle w:val="PageNumber"/>
      </w:rPr>
      <w:fldChar w:fldCharType="begin"/>
    </w:r>
    <w:r w:rsidR="00FD051F" w:rsidRPr="002B1CFA">
      <w:rPr>
        <w:rStyle w:val="PageNumber"/>
      </w:rPr>
      <w:instrText xml:space="preserve"> PAGE   \* MERGEFORMAT </w:instrText>
    </w:r>
    <w:r w:rsidR="00FD051F" w:rsidRPr="002B1CFA">
      <w:rPr>
        <w:rStyle w:val="PageNumber"/>
      </w:rPr>
      <w:fldChar w:fldCharType="separate"/>
    </w:r>
    <w:r w:rsidR="00FD051F" w:rsidRPr="002B1CFA">
      <w:rPr>
        <w:rStyle w:val="PageNumber"/>
      </w:rPr>
      <w:t>1</w:t>
    </w:r>
    <w:r w:rsidR="00FD051F" w:rsidRPr="002B1CFA">
      <w:rPr>
        <w:rStyle w:val="PageNumber"/>
      </w:rPr>
      <w:fldChar w:fldCharType="end"/>
    </w:r>
    <w:r w:rsidR="005A7DD0" w:rsidRPr="002B1CFA">
      <w:rPr>
        <w:rStyle w:val="PageNumber"/>
      </w:rPr>
      <w:t xml:space="preserve"> | </w:t>
    </w:r>
    <w:r w:rsidR="00DF30DA">
      <w:rPr>
        <w:rStyle w:val="PageNumberTot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8CD7" w14:textId="77777777" w:rsidR="00962682" w:rsidRDefault="00962682" w:rsidP="00911E28">
      <w:r>
        <w:separator/>
      </w:r>
    </w:p>
    <w:p w14:paraId="46F5EC39" w14:textId="77777777" w:rsidR="00962682" w:rsidRDefault="00962682"/>
  </w:footnote>
  <w:footnote w:type="continuationSeparator" w:id="0">
    <w:p w14:paraId="76D28665" w14:textId="77777777" w:rsidR="00962682" w:rsidRDefault="00962682" w:rsidP="00911E28">
      <w:r>
        <w:continuationSeparator/>
      </w:r>
    </w:p>
    <w:p w14:paraId="057ABCAB" w14:textId="77777777" w:rsidR="00962682" w:rsidRDefault="009626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AE9F" w14:textId="3D0E5C22" w:rsidR="00B53174" w:rsidRPr="0029598C" w:rsidRDefault="008566C4" w:rsidP="00FD051F">
    <w:pPr>
      <w:pStyle w:val="Header"/>
      <w:jc w:val="right"/>
      <w:rPr>
        <w:rFonts w:ascii="Arial" w:hAnsi="Arial" w:cs="Arial"/>
        <w:b/>
      </w:rPr>
    </w:pPr>
    <w:r w:rsidRPr="008566C4">
      <w:rPr>
        <w:noProof/>
        <w:szCs w:val="24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AF14B9B" wp14:editId="48A9D4A3">
              <wp:simplePos x="0" y="0"/>
              <wp:positionH relativeFrom="column">
                <wp:posOffset>0</wp:posOffset>
              </wp:positionH>
              <wp:positionV relativeFrom="paragraph">
                <wp:posOffset>84150</wp:posOffset>
              </wp:positionV>
              <wp:extent cx="4133088" cy="265176"/>
              <wp:effectExtent l="0" t="0" r="0" b="0"/>
              <wp:wrapNone/>
              <wp:docPr id="83" name="Text Box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3088" cy="2651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9DCC7" w14:textId="0585EECC" w:rsidR="008566C4" w:rsidRPr="00356043" w:rsidRDefault="00FF3338" w:rsidP="008566C4">
                          <w:pPr>
                            <w:ind w:right="-666"/>
                            <w:rPr>
                              <w:b/>
                              <w:noProof/>
                              <w:color w:val="FFFFFF" w:themeColor="background1"/>
                              <w:sz w:val="22"/>
                              <w:szCs w:val="2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FFFFFF" w:themeColor="background1"/>
                              <w:sz w:val="22"/>
                              <w:szCs w:val="2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FARRO FIRST ADDITION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14B9B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6" type="#_x0000_t202" style="position:absolute;left:0;text-align:left;margin-left:0;margin-top:6.65pt;width:325.45pt;height:20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" filled="f" stroked="f">
              <v:textbox style="mso-fit-shape-to-text:t">
                <w:txbxContent>
                  <w:p w14:paraId="7B89DCC7" w14:textId="0585EECC" w:rsidR="008566C4" w:rsidRPr="00356043" w:rsidRDefault="00FF3338" w:rsidP="008566C4">
                    <w:pPr>
                      <w:ind w:right="-666"/>
                      <w:rPr>
                        <w:b/>
                        <w:noProof/>
                        <w:color w:val="FFFFFF" w:themeColor="background1"/>
                        <w:sz w:val="22"/>
                        <w:szCs w:val="2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FFFFFF" w:themeColor="background1"/>
                        <w:sz w:val="22"/>
                        <w:szCs w:val="2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FARRO FIRST ADDITION</w:t>
                    </w:r>
                  </w:p>
                </w:txbxContent>
              </v:textbox>
            </v:shape>
          </w:pict>
        </mc:Fallback>
      </mc:AlternateContent>
    </w:r>
    <w:r w:rsidR="00AB1396"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7EC67EDE" wp14:editId="43653AEC">
              <wp:simplePos x="0" y="0"/>
              <wp:positionH relativeFrom="column">
                <wp:posOffset>0</wp:posOffset>
              </wp:positionH>
              <wp:positionV relativeFrom="paragraph">
                <wp:posOffset>-21895</wp:posOffset>
              </wp:positionV>
              <wp:extent cx="5942965" cy="457200"/>
              <wp:effectExtent l="0" t="0" r="63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965" cy="457200"/>
                        <a:chOff x="0" y="0"/>
                        <a:chExt cx="5942965" cy="45720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0" y="0"/>
                          <a:ext cx="5942965" cy="457200"/>
                        </a:xfrm>
                        <a:prstGeom prst="rect">
                          <a:avLst/>
                        </a:prstGeom>
                        <a:solidFill>
                          <a:srgbClr val="0037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4957" y="43892"/>
                          <a:ext cx="1385570" cy="385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CBF2BF" id="Group 1" o:spid="_x0000_s1026" style="position:absolute;margin-left:0;margin-top:-1.7pt;width:467.95pt;height:36pt;z-index:251682816" coordsize="59429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">
              <v:rect id="Rectangle 17" o:spid="_x0000_s1027" style="position:absolute;width:59429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" fillcolor="#003764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8" type="#_x0000_t75" style="position:absolute;left:44549;top:438;width:13856;height:3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4E8B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015BA3"/>
    <w:multiLevelType w:val="multilevel"/>
    <w:tmpl w:val="7CAE8BDA"/>
    <w:lvl w:ilvl="0">
      <w:start w:val="1"/>
      <w:numFmt w:val="decimal"/>
      <w:pStyle w:val="List1-Multiplelevel"/>
      <w:lvlText w:val="%1."/>
      <w:lvlJc w:val="left"/>
      <w:pPr>
        <w:ind w:left="720" w:hanging="360"/>
      </w:pPr>
      <w:rPr>
        <w:rFonts w:ascii="Source Sans Pro" w:hAnsi="Source Sans Pro" w:hint="default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Source Sans Pro" w:hAnsi="Source Sans Pro" w:hint="default"/>
        <w:caps w:val="0"/>
        <w:strike w:val="0"/>
        <w:dstrike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2">
      <w:start w:val="1"/>
      <w:numFmt w:val="lowerRoman"/>
      <w:lvlText w:val="%3."/>
      <w:lvlJc w:val="right"/>
      <w:pPr>
        <w:ind w:left="1656" w:hanging="216"/>
      </w:pPr>
      <w:rPr>
        <w:rFonts w:ascii="Source Sans Pro" w:hAnsi="Source Sans Pro" w:hint="default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4)"/>
      <w:lvlJc w:val="left"/>
      <w:pPr>
        <w:ind w:left="2016" w:hanging="360"/>
      </w:pPr>
      <w:rPr>
        <w:rFonts w:ascii="Source Sans Pro" w:hAnsi="Source Sans Pro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4">
      <w:start w:val="1"/>
      <w:numFmt w:val="lowerLetter"/>
      <w:lvlText w:val="%5)"/>
      <w:lvlJc w:val="left"/>
      <w:pPr>
        <w:ind w:left="2376" w:hanging="360"/>
      </w:pPr>
      <w:rPr>
        <w:rFonts w:ascii="Source Sans Pro" w:hAnsi="Source Sans Pro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5">
      <w:start w:val="1"/>
      <w:numFmt w:val="lowerRoman"/>
      <w:lvlText w:val="%6)"/>
      <w:lvlJc w:val="right"/>
      <w:pPr>
        <w:ind w:left="2736" w:hanging="360"/>
      </w:pPr>
      <w:rPr>
        <w:rFonts w:ascii="Source Sans Pro" w:hAnsi="Source Sans Pro" w:hint="default"/>
        <w:b w:val="0"/>
        <w:i w:val="0"/>
        <w:strike w:val="0"/>
        <w:dstrike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6">
      <w:start w:val="1"/>
      <w:numFmt w:val="decimal"/>
      <w:lvlText w:val="%7."/>
      <w:lvlJc w:val="left"/>
      <w:pPr>
        <w:ind w:left="47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2" w:hanging="180"/>
      </w:pPr>
      <w:rPr>
        <w:rFonts w:hint="default"/>
      </w:rPr>
    </w:lvl>
  </w:abstractNum>
  <w:abstractNum w:abstractNumId="2" w15:restartNumberingAfterBreak="0">
    <w:nsid w:val="46405AE1"/>
    <w:multiLevelType w:val="hybridMultilevel"/>
    <w:tmpl w:val="A016E15C"/>
    <w:lvl w:ilvl="0" w:tplc="231A1178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761342">
    <w:abstractNumId w:val="2"/>
  </w:num>
  <w:num w:numId="2" w16cid:durableId="1574462588">
    <w:abstractNumId w:val="1"/>
  </w:num>
  <w:num w:numId="3" w16cid:durableId="21007030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21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xNzExMDI3MjMyNjNS0lEKTi0uzszPAykwNKkFACj7weUtAAAA"/>
  </w:docVars>
  <w:rsids>
    <w:rsidRoot w:val="00962682"/>
    <w:rsid w:val="000141A6"/>
    <w:rsid w:val="00014461"/>
    <w:rsid w:val="0002790F"/>
    <w:rsid w:val="00027BA3"/>
    <w:rsid w:val="00027BA4"/>
    <w:rsid w:val="00033C9B"/>
    <w:rsid w:val="00036494"/>
    <w:rsid w:val="0003789C"/>
    <w:rsid w:val="000400F2"/>
    <w:rsid w:val="000412B5"/>
    <w:rsid w:val="00043789"/>
    <w:rsid w:val="000453D9"/>
    <w:rsid w:val="0005384A"/>
    <w:rsid w:val="000610FC"/>
    <w:rsid w:val="00065404"/>
    <w:rsid w:val="0006720A"/>
    <w:rsid w:val="00071A31"/>
    <w:rsid w:val="00072EBC"/>
    <w:rsid w:val="00081507"/>
    <w:rsid w:val="00096123"/>
    <w:rsid w:val="000A09EB"/>
    <w:rsid w:val="000A7AB6"/>
    <w:rsid w:val="000B1D44"/>
    <w:rsid w:val="000B2630"/>
    <w:rsid w:val="000B33DF"/>
    <w:rsid w:val="000B71EC"/>
    <w:rsid w:val="000C76C2"/>
    <w:rsid w:val="000D66C9"/>
    <w:rsid w:val="000E1D51"/>
    <w:rsid w:val="000E42DA"/>
    <w:rsid w:val="0011379A"/>
    <w:rsid w:val="00113BC8"/>
    <w:rsid w:val="00123BDF"/>
    <w:rsid w:val="0012428C"/>
    <w:rsid w:val="00135E9D"/>
    <w:rsid w:val="00136DDC"/>
    <w:rsid w:val="001428A3"/>
    <w:rsid w:val="00144EDE"/>
    <w:rsid w:val="001461C8"/>
    <w:rsid w:val="00150257"/>
    <w:rsid w:val="001627DB"/>
    <w:rsid w:val="00166C85"/>
    <w:rsid w:val="00170DC9"/>
    <w:rsid w:val="0018495C"/>
    <w:rsid w:val="001862C8"/>
    <w:rsid w:val="00186A1D"/>
    <w:rsid w:val="001910BA"/>
    <w:rsid w:val="00191572"/>
    <w:rsid w:val="00194C0A"/>
    <w:rsid w:val="001B04EB"/>
    <w:rsid w:val="001C0855"/>
    <w:rsid w:val="001D153E"/>
    <w:rsid w:val="001D7026"/>
    <w:rsid w:val="001E266F"/>
    <w:rsid w:val="001E5475"/>
    <w:rsid w:val="00204BAF"/>
    <w:rsid w:val="00211F3B"/>
    <w:rsid w:val="002208F9"/>
    <w:rsid w:val="0022216A"/>
    <w:rsid w:val="00222C38"/>
    <w:rsid w:val="00227CCF"/>
    <w:rsid w:val="0023529E"/>
    <w:rsid w:val="0023539B"/>
    <w:rsid w:val="00237176"/>
    <w:rsid w:val="00251BEF"/>
    <w:rsid w:val="0026100E"/>
    <w:rsid w:val="00263966"/>
    <w:rsid w:val="002660BD"/>
    <w:rsid w:val="00266DE9"/>
    <w:rsid w:val="00266E07"/>
    <w:rsid w:val="002733B4"/>
    <w:rsid w:val="00274F81"/>
    <w:rsid w:val="00277E13"/>
    <w:rsid w:val="0028302A"/>
    <w:rsid w:val="002927C4"/>
    <w:rsid w:val="00295404"/>
    <w:rsid w:val="0029598C"/>
    <w:rsid w:val="0029644B"/>
    <w:rsid w:val="002A2699"/>
    <w:rsid w:val="002A4E92"/>
    <w:rsid w:val="002B1CFA"/>
    <w:rsid w:val="002B22C7"/>
    <w:rsid w:val="002C1B06"/>
    <w:rsid w:val="002C5403"/>
    <w:rsid w:val="002C6222"/>
    <w:rsid w:val="002E4DB8"/>
    <w:rsid w:val="002E70ED"/>
    <w:rsid w:val="002E73FB"/>
    <w:rsid w:val="002F42A8"/>
    <w:rsid w:val="002F50FF"/>
    <w:rsid w:val="002F533F"/>
    <w:rsid w:val="002F597D"/>
    <w:rsid w:val="002F61B7"/>
    <w:rsid w:val="00306FEC"/>
    <w:rsid w:val="003074E4"/>
    <w:rsid w:val="00315032"/>
    <w:rsid w:val="00322DE3"/>
    <w:rsid w:val="00325DFF"/>
    <w:rsid w:val="0032664F"/>
    <w:rsid w:val="00327797"/>
    <w:rsid w:val="00341DF7"/>
    <w:rsid w:val="00342319"/>
    <w:rsid w:val="003650DD"/>
    <w:rsid w:val="003656E3"/>
    <w:rsid w:val="003706CF"/>
    <w:rsid w:val="00371840"/>
    <w:rsid w:val="00373A6D"/>
    <w:rsid w:val="00374FD1"/>
    <w:rsid w:val="0037729D"/>
    <w:rsid w:val="003900F5"/>
    <w:rsid w:val="0039210D"/>
    <w:rsid w:val="00393796"/>
    <w:rsid w:val="003A0BF3"/>
    <w:rsid w:val="003A14B7"/>
    <w:rsid w:val="003A6E0B"/>
    <w:rsid w:val="003C3AEB"/>
    <w:rsid w:val="003C4001"/>
    <w:rsid w:val="003C5C0F"/>
    <w:rsid w:val="003C5CEE"/>
    <w:rsid w:val="003E44E2"/>
    <w:rsid w:val="003E73C0"/>
    <w:rsid w:val="003F07A6"/>
    <w:rsid w:val="004127BB"/>
    <w:rsid w:val="004127F6"/>
    <w:rsid w:val="0041334D"/>
    <w:rsid w:val="0041471B"/>
    <w:rsid w:val="00422723"/>
    <w:rsid w:val="00424DCF"/>
    <w:rsid w:val="0042774F"/>
    <w:rsid w:val="00433E67"/>
    <w:rsid w:val="0043797C"/>
    <w:rsid w:val="00443777"/>
    <w:rsid w:val="0045333D"/>
    <w:rsid w:val="0045466F"/>
    <w:rsid w:val="00465C91"/>
    <w:rsid w:val="00474030"/>
    <w:rsid w:val="00480BF1"/>
    <w:rsid w:val="00483466"/>
    <w:rsid w:val="00490305"/>
    <w:rsid w:val="00493191"/>
    <w:rsid w:val="00496E3C"/>
    <w:rsid w:val="004A0DA9"/>
    <w:rsid w:val="004A2BEF"/>
    <w:rsid w:val="004B097D"/>
    <w:rsid w:val="004B1246"/>
    <w:rsid w:val="004B671E"/>
    <w:rsid w:val="004C24AF"/>
    <w:rsid w:val="004C3B4B"/>
    <w:rsid w:val="004C5A13"/>
    <w:rsid w:val="004D6A65"/>
    <w:rsid w:val="004E2BA9"/>
    <w:rsid w:val="004F17DB"/>
    <w:rsid w:val="004F5D1E"/>
    <w:rsid w:val="004F6B28"/>
    <w:rsid w:val="0050330E"/>
    <w:rsid w:val="00532A61"/>
    <w:rsid w:val="00532A75"/>
    <w:rsid w:val="00533BA9"/>
    <w:rsid w:val="00541213"/>
    <w:rsid w:val="005418CE"/>
    <w:rsid w:val="005428F5"/>
    <w:rsid w:val="00544857"/>
    <w:rsid w:val="0055420A"/>
    <w:rsid w:val="00554912"/>
    <w:rsid w:val="00556224"/>
    <w:rsid w:val="00561FB4"/>
    <w:rsid w:val="00563207"/>
    <w:rsid w:val="00585A5D"/>
    <w:rsid w:val="00587997"/>
    <w:rsid w:val="005A215D"/>
    <w:rsid w:val="005A7DD0"/>
    <w:rsid w:val="005B3EBE"/>
    <w:rsid w:val="005B5B14"/>
    <w:rsid w:val="005B7A27"/>
    <w:rsid w:val="005D6A4F"/>
    <w:rsid w:val="005F7328"/>
    <w:rsid w:val="006023BE"/>
    <w:rsid w:val="00603A0D"/>
    <w:rsid w:val="00604464"/>
    <w:rsid w:val="006075BA"/>
    <w:rsid w:val="006077DC"/>
    <w:rsid w:val="006113F6"/>
    <w:rsid w:val="00612839"/>
    <w:rsid w:val="006142CC"/>
    <w:rsid w:val="00615173"/>
    <w:rsid w:val="006166AB"/>
    <w:rsid w:val="00637D3C"/>
    <w:rsid w:val="00640C91"/>
    <w:rsid w:val="00647C66"/>
    <w:rsid w:val="00650393"/>
    <w:rsid w:val="00652F68"/>
    <w:rsid w:val="00655B3E"/>
    <w:rsid w:val="00660214"/>
    <w:rsid w:val="00660277"/>
    <w:rsid w:val="006655B3"/>
    <w:rsid w:val="00680AD2"/>
    <w:rsid w:val="0068762E"/>
    <w:rsid w:val="006915F5"/>
    <w:rsid w:val="006915FE"/>
    <w:rsid w:val="006A4103"/>
    <w:rsid w:val="006A790D"/>
    <w:rsid w:val="006B7DCA"/>
    <w:rsid w:val="006C4590"/>
    <w:rsid w:val="006C69C1"/>
    <w:rsid w:val="006D7F08"/>
    <w:rsid w:val="006E29E7"/>
    <w:rsid w:val="006E3F68"/>
    <w:rsid w:val="006E6207"/>
    <w:rsid w:val="006F16F1"/>
    <w:rsid w:val="006F4300"/>
    <w:rsid w:val="0070194C"/>
    <w:rsid w:val="00701EDB"/>
    <w:rsid w:val="0071387D"/>
    <w:rsid w:val="007149CA"/>
    <w:rsid w:val="00725659"/>
    <w:rsid w:val="007302AE"/>
    <w:rsid w:val="00737C1E"/>
    <w:rsid w:val="00752914"/>
    <w:rsid w:val="00757868"/>
    <w:rsid w:val="00760A02"/>
    <w:rsid w:val="00760E07"/>
    <w:rsid w:val="007708A4"/>
    <w:rsid w:val="00770F69"/>
    <w:rsid w:val="00773683"/>
    <w:rsid w:val="00776679"/>
    <w:rsid w:val="00780943"/>
    <w:rsid w:val="007841B3"/>
    <w:rsid w:val="00784972"/>
    <w:rsid w:val="007A2EDC"/>
    <w:rsid w:val="007A3D96"/>
    <w:rsid w:val="007B2F2F"/>
    <w:rsid w:val="007B74F1"/>
    <w:rsid w:val="007C2620"/>
    <w:rsid w:val="007C472A"/>
    <w:rsid w:val="007D4BF4"/>
    <w:rsid w:val="007D56B6"/>
    <w:rsid w:val="007D7C73"/>
    <w:rsid w:val="007E14F2"/>
    <w:rsid w:val="007E3C30"/>
    <w:rsid w:val="007F4EE6"/>
    <w:rsid w:val="00804972"/>
    <w:rsid w:val="00811D0F"/>
    <w:rsid w:val="00813750"/>
    <w:rsid w:val="0081376E"/>
    <w:rsid w:val="00820A3C"/>
    <w:rsid w:val="00821BE8"/>
    <w:rsid w:val="00832BFA"/>
    <w:rsid w:val="008377ED"/>
    <w:rsid w:val="008420D2"/>
    <w:rsid w:val="008472ED"/>
    <w:rsid w:val="0085400B"/>
    <w:rsid w:val="0085431B"/>
    <w:rsid w:val="008566C4"/>
    <w:rsid w:val="00864B5B"/>
    <w:rsid w:val="008715CA"/>
    <w:rsid w:val="008718B6"/>
    <w:rsid w:val="00880DFC"/>
    <w:rsid w:val="0089218F"/>
    <w:rsid w:val="008954B6"/>
    <w:rsid w:val="008A070D"/>
    <w:rsid w:val="008B1A29"/>
    <w:rsid w:val="008B36D0"/>
    <w:rsid w:val="008D5875"/>
    <w:rsid w:val="008E69D0"/>
    <w:rsid w:val="008F3586"/>
    <w:rsid w:val="008F7733"/>
    <w:rsid w:val="009011FC"/>
    <w:rsid w:val="00910DCD"/>
    <w:rsid w:val="00911E28"/>
    <w:rsid w:val="00913BCB"/>
    <w:rsid w:val="009163D0"/>
    <w:rsid w:val="00921D85"/>
    <w:rsid w:val="00921E57"/>
    <w:rsid w:val="0092579F"/>
    <w:rsid w:val="00925EB3"/>
    <w:rsid w:val="00936F75"/>
    <w:rsid w:val="00944D35"/>
    <w:rsid w:val="00962682"/>
    <w:rsid w:val="00985219"/>
    <w:rsid w:val="009A7DF7"/>
    <w:rsid w:val="009B2BA7"/>
    <w:rsid w:val="009B69BB"/>
    <w:rsid w:val="009C06B2"/>
    <w:rsid w:val="009C508C"/>
    <w:rsid w:val="009D4F90"/>
    <w:rsid w:val="009E2A32"/>
    <w:rsid w:val="009F5CC2"/>
    <w:rsid w:val="00A209A3"/>
    <w:rsid w:val="00A274A9"/>
    <w:rsid w:val="00A27DB1"/>
    <w:rsid w:val="00A31BD1"/>
    <w:rsid w:val="00A3448C"/>
    <w:rsid w:val="00A522E8"/>
    <w:rsid w:val="00A56EE9"/>
    <w:rsid w:val="00A62E4F"/>
    <w:rsid w:val="00A65C3E"/>
    <w:rsid w:val="00A70748"/>
    <w:rsid w:val="00A70C2C"/>
    <w:rsid w:val="00A7132E"/>
    <w:rsid w:val="00A718C1"/>
    <w:rsid w:val="00A736A8"/>
    <w:rsid w:val="00A853BA"/>
    <w:rsid w:val="00A85E8D"/>
    <w:rsid w:val="00A874A8"/>
    <w:rsid w:val="00A97451"/>
    <w:rsid w:val="00AA2EFA"/>
    <w:rsid w:val="00AB1396"/>
    <w:rsid w:val="00AC0019"/>
    <w:rsid w:val="00AC1A3D"/>
    <w:rsid w:val="00AD5A19"/>
    <w:rsid w:val="00AD5D24"/>
    <w:rsid w:val="00AD736A"/>
    <w:rsid w:val="00AF4F49"/>
    <w:rsid w:val="00AF5998"/>
    <w:rsid w:val="00B01E57"/>
    <w:rsid w:val="00B046BA"/>
    <w:rsid w:val="00B143A7"/>
    <w:rsid w:val="00B21099"/>
    <w:rsid w:val="00B23DEA"/>
    <w:rsid w:val="00B52711"/>
    <w:rsid w:val="00B53174"/>
    <w:rsid w:val="00B54ABB"/>
    <w:rsid w:val="00B5530C"/>
    <w:rsid w:val="00B555D8"/>
    <w:rsid w:val="00B63EF5"/>
    <w:rsid w:val="00B711BD"/>
    <w:rsid w:val="00B74BD3"/>
    <w:rsid w:val="00B8222E"/>
    <w:rsid w:val="00B829F0"/>
    <w:rsid w:val="00B83194"/>
    <w:rsid w:val="00B94AF7"/>
    <w:rsid w:val="00BA36C8"/>
    <w:rsid w:val="00BA5887"/>
    <w:rsid w:val="00BC378D"/>
    <w:rsid w:val="00BC4214"/>
    <w:rsid w:val="00BD232B"/>
    <w:rsid w:val="00BD340C"/>
    <w:rsid w:val="00BD405D"/>
    <w:rsid w:val="00BD5F75"/>
    <w:rsid w:val="00BD6321"/>
    <w:rsid w:val="00BD76B6"/>
    <w:rsid w:val="00BD7C6F"/>
    <w:rsid w:val="00BE094C"/>
    <w:rsid w:val="00BE2266"/>
    <w:rsid w:val="00BE4A41"/>
    <w:rsid w:val="00BF0153"/>
    <w:rsid w:val="00BF512F"/>
    <w:rsid w:val="00C0760B"/>
    <w:rsid w:val="00C07879"/>
    <w:rsid w:val="00C10CF8"/>
    <w:rsid w:val="00C149A9"/>
    <w:rsid w:val="00C33A3D"/>
    <w:rsid w:val="00C356FF"/>
    <w:rsid w:val="00C36566"/>
    <w:rsid w:val="00C36FC6"/>
    <w:rsid w:val="00C51F5E"/>
    <w:rsid w:val="00C57C23"/>
    <w:rsid w:val="00C8095B"/>
    <w:rsid w:val="00C87C8C"/>
    <w:rsid w:val="00CA1549"/>
    <w:rsid w:val="00CD16E3"/>
    <w:rsid w:val="00CD621B"/>
    <w:rsid w:val="00CE0D3F"/>
    <w:rsid w:val="00CE33AD"/>
    <w:rsid w:val="00CE33D0"/>
    <w:rsid w:val="00CF15FC"/>
    <w:rsid w:val="00CF329E"/>
    <w:rsid w:val="00D04BD9"/>
    <w:rsid w:val="00D0613E"/>
    <w:rsid w:val="00D16BE2"/>
    <w:rsid w:val="00D24CA6"/>
    <w:rsid w:val="00D2756E"/>
    <w:rsid w:val="00D42B5A"/>
    <w:rsid w:val="00D54920"/>
    <w:rsid w:val="00D57F36"/>
    <w:rsid w:val="00D61EAD"/>
    <w:rsid w:val="00D649E4"/>
    <w:rsid w:val="00D65D63"/>
    <w:rsid w:val="00D737C6"/>
    <w:rsid w:val="00D77722"/>
    <w:rsid w:val="00D857C3"/>
    <w:rsid w:val="00D95EB8"/>
    <w:rsid w:val="00D96601"/>
    <w:rsid w:val="00DA6C66"/>
    <w:rsid w:val="00DA7DE5"/>
    <w:rsid w:val="00DB0561"/>
    <w:rsid w:val="00DB3F4F"/>
    <w:rsid w:val="00DB4527"/>
    <w:rsid w:val="00DB5D82"/>
    <w:rsid w:val="00DC08F4"/>
    <w:rsid w:val="00DD4C04"/>
    <w:rsid w:val="00DE3FD8"/>
    <w:rsid w:val="00DE6711"/>
    <w:rsid w:val="00DF2179"/>
    <w:rsid w:val="00DF23F9"/>
    <w:rsid w:val="00DF2458"/>
    <w:rsid w:val="00DF2EFA"/>
    <w:rsid w:val="00DF30DA"/>
    <w:rsid w:val="00E00204"/>
    <w:rsid w:val="00E034B0"/>
    <w:rsid w:val="00E0376A"/>
    <w:rsid w:val="00E07BC0"/>
    <w:rsid w:val="00E152A1"/>
    <w:rsid w:val="00E15A8C"/>
    <w:rsid w:val="00E25E6C"/>
    <w:rsid w:val="00E26291"/>
    <w:rsid w:val="00E265D7"/>
    <w:rsid w:val="00E31CA7"/>
    <w:rsid w:val="00E41730"/>
    <w:rsid w:val="00E53139"/>
    <w:rsid w:val="00E73816"/>
    <w:rsid w:val="00E75E23"/>
    <w:rsid w:val="00E847A9"/>
    <w:rsid w:val="00E86251"/>
    <w:rsid w:val="00E95FC3"/>
    <w:rsid w:val="00EA10F9"/>
    <w:rsid w:val="00EA5305"/>
    <w:rsid w:val="00EB13D9"/>
    <w:rsid w:val="00EB514D"/>
    <w:rsid w:val="00EB697C"/>
    <w:rsid w:val="00EC2301"/>
    <w:rsid w:val="00ED05A7"/>
    <w:rsid w:val="00EE5F07"/>
    <w:rsid w:val="00EF4F69"/>
    <w:rsid w:val="00F03926"/>
    <w:rsid w:val="00F05000"/>
    <w:rsid w:val="00F140FE"/>
    <w:rsid w:val="00F308CF"/>
    <w:rsid w:val="00F410EE"/>
    <w:rsid w:val="00F56779"/>
    <w:rsid w:val="00F56B27"/>
    <w:rsid w:val="00F609DF"/>
    <w:rsid w:val="00F62C54"/>
    <w:rsid w:val="00F87A7C"/>
    <w:rsid w:val="00F904B6"/>
    <w:rsid w:val="00F94290"/>
    <w:rsid w:val="00F96F69"/>
    <w:rsid w:val="00F975D9"/>
    <w:rsid w:val="00FA32E9"/>
    <w:rsid w:val="00FA33BE"/>
    <w:rsid w:val="00FA53C8"/>
    <w:rsid w:val="00FA771B"/>
    <w:rsid w:val="00FB2862"/>
    <w:rsid w:val="00FB5DBF"/>
    <w:rsid w:val="00FC3836"/>
    <w:rsid w:val="00FD051F"/>
    <w:rsid w:val="00FD2002"/>
    <w:rsid w:val="00FD2830"/>
    <w:rsid w:val="00FD6A1F"/>
    <w:rsid w:val="00FE572D"/>
    <w:rsid w:val="00FE5D48"/>
    <w:rsid w:val="00FE6CC6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59FE2"/>
  <w15:chartTrackingRefBased/>
  <w15:docId w15:val="{013ED5FF-0883-44FB-9638-D9905A12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41"/>
  </w:style>
  <w:style w:type="paragraph" w:styleId="Heading1">
    <w:name w:val="heading 1"/>
    <w:basedOn w:val="Normal"/>
    <w:link w:val="Heading1Char"/>
    <w:uiPriority w:val="9"/>
    <w:semiHidden/>
    <w:rsid w:val="00F904B6"/>
    <w:pPr>
      <w:widowControl w:val="0"/>
      <w:ind w:left="260"/>
      <w:outlineLvl w:val="0"/>
    </w:pPr>
    <w:rPr>
      <w:rFonts w:ascii="NewsGoth BT" w:eastAsia="NewsGoth BT" w:hAnsi="NewsGoth BT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11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B5B"/>
    <w:rPr>
      <w:rFonts w:ascii="Source Sans Pro" w:hAnsi="Source Sans Pro"/>
      <w:sz w:val="20"/>
    </w:rPr>
  </w:style>
  <w:style w:type="character" w:customStyle="1" w:styleId="FOOTERBLUE">
    <w:name w:val="FOOTER BLUE"/>
    <w:basedOn w:val="DefaultParagraphFont"/>
    <w:uiPriority w:val="1"/>
    <w:qFormat/>
    <w:rsid w:val="00864B5B"/>
    <w:rPr>
      <w:caps/>
      <w:color w:val="003764"/>
      <w:sz w:val="17"/>
      <w:szCs w:val="17"/>
    </w:rPr>
  </w:style>
  <w:style w:type="character" w:customStyle="1" w:styleId="FooterBoldBlack">
    <w:name w:val="Footer Bold Black"/>
    <w:basedOn w:val="DefaultParagraphFont"/>
    <w:uiPriority w:val="1"/>
    <w:qFormat/>
    <w:rsid w:val="00864B5B"/>
    <w:rPr>
      <w:rFonts w:ascii="Source Sans Pro" w:hAnsi="Source Sans Pro"/>
      <w:b/>
      <w:bCs/>
      <w:caps/>
      <w:smallCaps w:val="0"/>
      <w:strike w:val="0"/>
      <w:dstrike w:val="0"/>
      <w:vanish w:val="0"/>
      <w:color w:val="auto"/>
      <w:sz w:val="17"/>
      <w:szCs w:val="17"/>
      <w:vertAlign w:val="baseline"/>
    </w:rPr>
  </w:style>
  <w:style w:type="paragraph" w:styleId="ListParagraph">
    <w:name w:val="List Paragraph"/>
    <w:basedOn w:val="Normal"/>
    <w:uiPriority w:val="1"/>
    <w:qFormat/>
    <w:rsid w:val="00B23DEA"/>
    <w:pPr>
      <w:numPr>
        <w:numId w:val="1"/>
      </w:numPr>
      <w:autoSpaceDE w:val="0"/>
      <w:autoSpaceDN w:val="0"/>
      <w:adjustRightInd w:val="0"/>
      <w:spacing w:line="280" w:lineRule="exact"/>
      <w:contextualSpacing/>
    </w:pPr>
    <w:rPr>
      <w:rFonts w:cs="Arial"/>
      <w:color w:val="000000" w:themeColor="text1"/>
    </w:rPr>
  </w:style>
  <w:style w:type="character" w:styleId="PageNumber">
    <w:name w:val="page number"/>
    <w:basedOn w:val="DefaultParagraphFont"/>
    <w:uiPriority w:val="99"/>
    <w:rsid w:val="002B1CFA"/>
    <w:rPr>
      <w:sz w:val="17"/>
      <w:szCs w:val="17"/>
    </w:rPr>
  </w:style>
  <w:style w:type="paragraph" w:styleId="Date">
    <w:name w:val="Date"/>
    <w:basedOn w:val="Normal"/>
    <w:next w:val="Normal"/>
    <w:link w:val="DateChar"/>
    <w:uiPriority w:val="99"/>
    <w:rsid w:val="00864B5B"/>
    <w:pPr>
      <w:spacing w:line="280" w:lineRule="exact"/>
    </w:pPr>
    <w:rPr>
      <w:rFonts w:eastAsia="Times New Roman" w:cs="Times New Roman"/>
    </w:rPr>
  </w:style>
  <w:style w:type="character" w:customStyle="1" w:styleId="DateChar">
    <w:name w:val="Date Char"/>
    <w:basedOn w:val="DefaultParagraphFont"/>
    <w:link w:val="Date"/>
    <w:uiPriority w:val="99"/>
    <w:rsid w:val="007A3D96"/>
    <w:rPr>
      <w:rFonts w:ascii="Source Sans Pro" w:eastAsia="Times New Roman" w:hAnsi="Source Sans Pro" w:cs="Times New Roman"/>
      <w:sz w:val="20"/>
      <w:szCs w:val="20"/>
    </w:rPr>
  </w:style>
  <w:style w:type="character" w:customStyle="1" w:styleId="FooterBoldBlue">
    <w:name w:val="Footer Bold Blue"/>
    <w:uiPriority w:val="1"/>
    <w:qFormat/>
    <w:rsid w:val="00864B5B"/>
    <w:rPr>
      <w:rFonts w:ascii="Source Sans Pro" w:hAnsi="Source Sans Pro"/>
      <w:b/>
      <w:bCs/>
      <w:caps/>
      <w:smallCaps w:val="0"/>
      <w:strike w:val="0"/>
      <w:dstrike w:val="0"/>
      <w:vanish w:val="0"/>
      <w:color w:val="003764"/>
      <w:sz w:val="17"/>
      <w:szCs w:val="17"/>
      <w:vertAlign w:val="baseline"/>
    </w:rPr>
  </w:style>
  <w:style w:type="paragraph" w:customStyle="1" w:styleId="List1-Multiplelevel">
    <w:name w:val="List 1-Multiple level"/>
    <w:basedOn w:val="Normal"/>
    <w:qFormat/>
    <w:rsid w:val="00864B5B"/>
    <w:pPr>
      <w:numPr>
        <w:numId w:val="2"/>
      </w:numPr>
      <w:spacing w:line="280" w:lineRule="exact"/>
    </w:pPr>
    <w:rPr>
      <w:rFonts w:eastAsia="Times New Roman" w:cs="Times New Roman"/>
    </w:rPr>
  </w:style>
  <w:style w:type="paragraph" w:customStyle="1" w:styleId="NEBodyCopy10pt">
    <w:name w:val="NE Body Copy : 10 pt"/>
    <w:basedOn w:val="Normal"/>
    <w:qFormat/>
    <w:rsid w:val="00864B5B"/>
    <w:pPr>
      <w:autoSpaceDE w:val="0"/>
      <w:autoSpaceDN w:val="0"/>
      <w:adjustRightInd w:val="0"/>
      <w:spacing w:after="160" w:line="280" w:lineRule="exact"/>
    </w:pPr>
    <w:rPr>
      <w:rFonts w:eastAsia="Times New Roman" w:cs="Arial"/>
    </w:rPr>
  </w:style>
  <w:style w:type="paragraph" w:customStyle="1" w:styleId="NEBodyCopy10Pt-Underline">
    <w:name w:val="NE Body Copy 10 Pt -Underline"/>
    <w:basedOn w:val="NEBodyCopy10pt"/>
    <w:rsid w:val="00864B5B"/>
    <w:rPr>
      <w:u w:val="single"/>
    </w:rPr>
  </w:style>
  <w:style w:type="character" w:styleId="Hyperlink">
    <w:name w:val="Hyperlink"/>
    <w:basedOn w:val="DefaultParagraphFont"/>
    <w:uiPriority w:val="99"/>
    <w:unhideWhenUsed/>
    <w:rsid w:val="001C0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855"/>
    <w:rPr>
      <w:color w:val="605E5C"/>
      <w:shd w:val="clear" w:color="auto" w:fill="E1DFDD"/>
    </w:rPr>
  </w:style>
  <w:style w:type="paragraph" w:customStyle="1" w:styleId="REProjectNameandLocation">
    <w:name w:val="RE: Project Name and Location"/>
    <w:basedOn w:val="Normal"/>
    <w:qFormat/>
    <w:rsid w:val="007302AE"/>
    <w:pPr>
      <w:tabs>
        <w:tab w:val="left" w:pos="720"/>
      </w:tabs>
      <w:spacing w:line="280" w:lineRule="exact"/>
    </w:pPr>
    <w:rPr>
      <w:rFonts w:eastAsia="Times New Roman" w:cs="Times New Roman"/>
      <w:b/>
      <w:bCs/>
      <w:caps/>
    </w:rPr>
  </w:style>
  <w:style w:type="paragraph" w:customStyle="1" w:styleId="NEBodyCopy10NoSpace">
    <w:name w:val="NE Body Copy 10: No Space"/>
    <w:basedOn w:val="Normal"/>
    <w:qFormat/>
    <w:rsid w:val="00864B5B"/>
    <w:pPr>
      <w:spacing w:line="280" w:lineRule="exact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7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70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15FE"/>
  </w:style>
  <w:style w:type="paragraph" w:styleId="FootnoteText">
    <w:name w:val="footnote text"/>
    <w:basedOn w:val="Normal"/>
    <w:link w:val="FootnoteTextChar"/>
    <w:uiPriority w:val="99"/>
    <w:semiHidden/>
    <w:unhideWhenUsed/>
    <w:rsid w:val="0029644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4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644B"/>
    <w:rPr>
      <w:vertAlign w:val="superscript"/>
    </w:rPr>
  </w:style>
  <w:style w:type="paragraph" w:customStyle="1" w:styleId="NEBodyCopyColumnStyle10pt">
    <w:name w:val="NE Body Copy Column Style : 10 pt"/>
    <w:basedOn w:val="Normal"/>
    <w:next w:val="NEBodyCopy10pt"/>
    <w:qFormat/>
    <w:rsid w:val="00864B5B"/>
    <w:pPr>
      <w:autoSpaceDE w:val="0"/>
      <w:autoSpaceDN w:val="0"/>
      <w:adjustRightInd w:val="0"/>
      <w:spacing w:after="160" w:line="280" w:lineRule="exact"/>
    </w:pPr>
    <w:rPr>
      <w:rFonts w:eastAsia="Times New Roman" w:cs="Arial"/>
      <w:color w:val="000000"/>
    </w:rPr>
  </w:style>
  <w:style w:type="character" w:customStyle="1" w:styleId="NEBodyCopy10ptBold">
    <w:name w:val="NE Body Copy: 10 pt Bold"/>
    <w:basedOn w:val="DefaultParagraphFont"/>
    <w:qFormat/>
    <w:rsid w:val="00864B5B"/>
    <w:rPr>
      <w:b/>
      <w:bCs/>
    </w:rPr>
  </w:style>
  <w:style w:type="paragraph" w:customStyle="1" w:styleId="REProjectNumber">
    <w:name w:val="RE: Project Number"/>
    <w:basedOn w:val="REProjectNameandLocation"/>
    <w:qFormat/>
    <w:rsid w:val="00784972"/>
    <w:pPr>
      <w:spacing w:after="160"/>
      <w:ind w:left="547"/>
    </w:pPr>
  </w:style>
  <w:style w:type="paragraph" w:styleId="ListBullet">
    <w:name w:val="List Bullet"/>
    <w:basedOn w:val="Normal"/>
    <w:uiPriority w:val="99"/>
    <w:rsid w:val="0012428C"/>
    <w:pPr>
      <w:numPr>
        <w:numId w:val="3"/>
      </w:numPr>
      <w:tabs>
        <w:tab w:val="clear" w:pos="360"/>
      </w:tabs>
      <w:ind w:left="720"/>
      <w:contextualSpacing/>
    </w:pPr>
  </w:style>
  <w:style w:type="paragraph" w:customStyle="1" w:styleId="ListBulletSpace">
    <w:name w:val="List Bullet Space"/>
    <w:basedOn w:val="ListBullet"/>
    <w:rsid w:val="0012428C"/>
    <w:pPr>
      <w:spacing w:after="160"/>
    </w:pPr>
    <w:rPr>
      <w:rFonts w:eastAsia="Times New Roman" w:cs="Times New Roman"/>
    </w:rPr>
  </w:style>
  <w:style w:type="character" w:customStyle="1" w:styleId="PageNumberTotal">
    <w:name w:val="Page Number Total"/>
    <w:basedOn w:val="DefaultParagraphFont"/>
    <w:uiPriority w:val="1"/>
    <w:qFormat/>
    <w:rsid w:val="003C5CEE"/>
    <w:rPr>
      <w:rFonts w:ascii="Source Sans Pro Black" w:hAnsi="Source Sans Pro Black"/>
      <w:b/>
      <w:color w:val="000000" w:themeColor="text1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BE4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A41"/>
  </w:style>
  <w:style w:type="character" w:customStyle="1" w:styleId="Heading1Char">
    <w:name w:val="Heading 1 Char"/>
    <w:basedOn w:val="DefaultParagraphFont"/>
    <w:link w:val="Heading1"/>
    <w:uiPriority w:val="9"/>
    <w:semiHidden/>
    <w:rsid w:val="00E95FC3"/>
    <w:rPr>
      <w:rFonts w:ascii="NewsGoth BT" w:eastAsia="NewsGoth BT" w:hAnsi="NewsGoth BT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70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tandard">
    <w:name w:val="NE_Standard"/>
    <w:basedOn w:val="Normal"/>
    <w:link w:val="NEStandardChar"/>
    <w:qFormat/>
    <w:rsid w:val="006F16F1"/>
    <w:pPr>
      <w:spacing w:after="200" w:line="276" w:lineRule="auto"/>
    </w:pPr>
    <w:rPr>
      <w:rFonts w:ascii="NewsGoth BT" w:hAnsi="NewsGoth BT"/>
      <w:sz w:val="22"/>
      <w:szCs w:val="22"/>
    </w:rPr>
  </w:style>
  <w:style w:type="character" w:customStyle="1" w:styleId="NEStandardChar">
    <w:name w:val="NE_Standard Char"/>
    <w:basedOn w:val="DefaultParagraphFont"/>
    <w:link w:val="NEStandard"/>
    <w:rsid w:val="006F16F1"/>
    <w:rPr>
      <w:rFonts w:ascii="NewsGoth BT" w:hAnsi="NewsGoth B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dmin\Standard%20Forms\Communication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D25784-0EFA-F148-AF59-1BE39C7E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Hammond</dc:creator>
  <cp:keywords/>
  <dc:description/>
  <cp:lastModifiedBy>Travis Kish</cp:lastModifiedBy>
  <cp:revision>4</cp:revision>
  <cp:lastPrinted>2020-11-12T23:17:00Z</cp:lastPrinted>
  <dcterms:created xsi:type="dcterms:W3CDTF">2023-07-25T21:16:00Z</dcterms:created>
  <dcterms:modified xsi:type="dcterms:W3CDTF">2023-07-25T21:24:00Z</dcterms:modified>
</cp:coreProperties>
</file>