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32" w:rsidRPr="00E76D54" w:rsidRDefault="00F56432" w:rsidP="00F56432">
      <w:pPr>
        <w:tabs>
          <w:tab w:val="left" w:pos="117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E76D54">
        <w:rPr>
          <w:b/>
        </w:rPr>
        <w:t>NOTICE OF PUBLIC HEARING</w:t>
      </w:r>
    </w:p>
    <w:p w:rsidR="006A1E67" w:rsidRPr="006A1E67" w:rsidRDefault="00F56432" w:rsidP="006A1E67">
      <w:pPr>
        <w:pStyle w:val="Default"/>
        <w:rPr>
          <w:rFonts w:ascii="Times New Roman" w:hAnsi="Times New Roman" w:cs="Times New Roman"/>
        </w:rPr>
      </w:pPr>
      <w:r w:rsidRPr="00B93320">
        <w:rPr>
          <w:rFonts w:ascii="Times New Roman" w:hAnsi="Times New Roman" w:cs="Times New Roman"/>
        </w:rPr>
        <w:t xml:space="preserve">Notice is hereby given that </w:t>
      </w:r>
      <w:proofErr w:type="gramStart"/>
      <w:r w:rsidRPr="00B93320">
        <w:rPr>
          <w:rFonts w:ascii="Times New Roman" w:hAnsi="Times New Roman" w:cs="Times New Roman"/>
        </w:rPr>
        <w:t>a public hearing will be held by the Loveland Planning Commission</w:t>
      </w:r>
      <w:proofErr w:type="gramEnd"/>
      <w:r w:rsidRPr="00B93320">
        <w:rPr>
          <w:rFonts w:ascii="Times New Roman" w:hAnsi="Times New Roman" w:cs="Times New Roman"/>
        </w:rPr>
        <w:t xml:space="preserve"> on </w:t>
      </w:r>
      <w:r w:rsidR="006A1E67">
        <w:rPr>
          <w:rFonts w:ascii="Times New Roman" w:hAnsi="Times New Roman" w:cs="Times New Roman"/>
        </w:rPr>
        <w:t>June 8</w:t>
      </w:r>
      <w:r>
        <w:rPr>
          <w:rFonts w:ascii="Times New Roman" w:hAnsi="Times New Roman" w:cs="Times New Roman"/>
        </w:rPr>
        <w:t>, 2020</w:t>
      </w:r>
      <w:r w:rsidRPr="00B93320">
        <w:rPr>
          <w:rFonts w:ascii="Times New Roman" w:hAnsi="Times New Roman" w:cs="Times New Roman"/>
        </w:rPr>
        <w:t xml:space="preserve">, at 6:30 p.m. in the City Council Chambers, 500 East Third Street, for the purpose of considering amendments to </w:t>
      </w:r>
      <w:r w:rsidR="006A1E67">
        <w:rPr>
          <w:rFonts w:ascii="Times New Roman" w:hAnsi="Times New Roman" w:cs="Times New Roman"/>
        </w:rPr>
        <w:t xml:space="preserve">the Unified Development Code, which is </w:t>
      </w:r>
      <w:r w:rsidR="00AB2614">
        <w:rPr>
          <w:rFonts w:ascii="Times New Roman" w:hAnsi="Times New Roman" w:cs="Times New Roman"/>
        </w:rPr>
        <w:t>Title</w:t>
      </w:r>
      <w:r w:rsidR="006A1E67">
        <w:rPr>
          <w:rFonts w:ascii="Times New Roman" w:hAnsi="Times New Roman" w:cs="Times New Roman"/>
        </w:rPr>
        <w:t xml:space="preserve"> 18 </w:t>
      </w:r>
      <w:r w:rsidR="00AB2614">
        <w:rPr>
          <w:rFonts w:ascii="Times New Roman" w:hAnsi="Times New Roman" w:cs="Times New Roman"/>
        </w:rPr>
        <w:t xml:space="preserve">of </w:t>
      </w:r>
      <w:r w:rsidRPr="00B9332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Loveland Municipal</w:t>
      </w:r>
      <w:r w:rsidRPr="00B93320">
        <w:rPr>
          <w:rFonts w:ascii="Times New Roman" w:hAnsi="Times New Roman" w:cs="Times New Roman"/>
        </w:rPr>
        <w:t xml:space="preserve"> Code</w:t>
      </w:r>
      <w:r w:rsidR="00AB2614">
        <w:rPr>
          <w:rFonts w:ascii="Times New Roman" w:hAnsi="Times New Roman" w:cs="Times New Roman"/>
        </w:rPr>
        <w:t xml:space="preserve">. </w:t>
      </w:r>
      <w:r w:rsidRPr="00B93320">
        <w:rPr>
          <w:rFonts w:ascii="Times New Roman" w:hAnsi="Times New Roman" w:cs="Times New Roman"/>
        </w:rPr>
        <w:t xml:space="preserve"> </w:t>
      </w:r>
      <w:r w:rsidR="006A1E67" w:rsidRPr="006A1E67">
        <w:rPr>
          <w:rFonts w:ascii="Times New Roman" w:hAnsi="Times New Roman" w:cs="Times New Roman"/>
        </w:rPr>
        <w:t xml:space="preserve">The amendment focuses on sections of the </w:t>
      </w:r>
      <w:r w:rsidR="006A1E67">
        <w:rPr>
          <w:rFonts w:ascii="Times New Roman" w:hAnsi="Times New Roman" w:cs="Times New Roman"/>
        </w:rPr>
        <w:t xml:space="preserve">Code </w:t>
      </w:r>
      <w:r w:rsidR="006A1E67" w:rsidRPr="006A1E67">
        <w:rPr>
          <w:rFonts w:ascii="Times New Roman" w:hAnsi="Times New Roman" w:cs="Times New Roman"/>
        </w:rPr>
        <w:t xml:space="preserve">that have been problematic to both staff and customers.  </w:t>
      </w:r>
      <w:r w:rsidR="006A1E67">
        <w:rPr>
          <w:rFonts w:ascii="Times New Roman" w:hAnsi="Times New Roman" w:cs="Times New Roman"/>
        </w:rPr>
        <w:t>T</w:t>
      </w:r>
      <w:r w:rsidR="006A1E67" w:rsidRPr="006A1E67">
        <w:rPr>
          <w:rFonts w:ascii="Times New Roman" w:hAnsi="Times New Roman" w:cs="Times New Roman"/>
        </w:rPr>
        <w:t xml:space="preserve">he </w:t>
      </w:r>
      <w:r w:rsidR="006A1E67">
        <w:rPr>
          <w:rFonts w:ascii="Times New Roman" w:hAnsi="Times New Roman" w:cs="Times New Roman"/>
        </w:rPr>
        <w:t xml:space="preserve">purpose of the </w:t>
      </w:r>
      <w:r w:rsidR="006A1E67" w:rsidRPr="006A1E67">
        <w:rPr>
          <w:rFonts w:ascii="Times New Roman" w:hAnsi="Times New Roman" w:cs="Times New Roman"/>
        </w:rPr>
        <w:t xml:space="preserve">amendment </w:t>
      </w:r>
      <w:r w:rsidR="006A1E67">
        <w:rPr>
          <w:rFonts w:ascii="Times New Roman" w:hAnsi="Times New Roman" w:cs="Times New Roman"/>
        </w:rPr>
        <w:t xml:space="preserve">is to </w:t>
      </w:r>
      <w:r w:rsidR="006A1E67" w:rsidRPr="006A1E67">
        <w:rPr>
          <w:rFonts w:ascii="Times New Roman" w:hAnsi="Times New Roman" w:cs="Times New Roman"/>
        </w:rPr>
        <w:t>resolve conflicting or difficult to interpret provisions</w:t>
      </w:r>
      <w:r w:rsidR="006A1E67">
        <w:rPr>
          <w:rFonts w:ascii="Times New Roman" w:hAnsi="Times New Roman" w:cs="Times New Roman"/>
        </w:rPr>
        <w:t>,</w:t>
      </w:r>
      <w:r w:rsidR="006A1E67" w:rsidRPr="006A1E67">
        <w:rPr>
          <w:rFonts w:ascii="Times New Roman" w:hAnsi="Times New Roman" w:cs="Times New Roman"/>
        </w:rPr>
        <w:t xml:space="preserve"> update sections to comply with new State legislation, add </w:t>
      </w:r>
      <w:r w:rsidR="006A1E67">
        <w:rPr>
          <w:rFonts w:ascii="Times New Roman" w:hAnsi="Times New Roman" w:cs="Times New Roman"/>
        </w:rPr>
        <w:t xml:space="preserve">clarifying definitions, streamline processes, and insert </w:t>
      </w:r>
      <w:r w:rsidR="006A1E67" w:rsidRPr="006A1E67">
        <w:rPr>
          <w:rFonts w:ascii="Times New Roman" w:hAnsi="Times New Roman" w:cs="Times New Roman"/>
        </w:rPr>
        <w:t xml:space="preserve">provisions from the previous development code that were inadvertently omitted.  </w:t>
      </w:r>
      <w:r w:rsidR="002D5500">
        <w:rPr>
          <w:rFonts w:ascii="Times New Roman" w:hAnsi="Times New Roman" w:cs="Times New Roman"/>
        </w:rPr>
        <w:t xml:space="preserve">The following Sections are proposed to be amended: 18.19.03, 18.04.07.01, 18.04.07.02, 18.02.04.01.B, 18.01.01.03, 18.16.04.03, 18.14.04.02, 18.14.04.03, 18.02.03.06, 18.02.04.07, 18.05.03.03.E, 18.04.05.04, 18.13.01, 18.04.06.05, 18.04.06.06, 18.04.07.05, 18.02.04.13, 18.02.06.03, 18.14.03.11, </w:t>
      </w:r>
      <w:r w:rsidR="008E7AA7">
        <w:rPr>
          <w:rFonts w:ascii="Times New Roman" w:hAnsi="Times New Roman" w:cs="Times New Roman"/>
        </w:rPr>
        <w:t>18.04.07.07, 18.04.07.08, 18..02.04.08, 18.02.04.07, 18.08.04.01, 18.17.13.05, 18.16.04, 18.17.16.03, 18.17.15.07, and 18.13.02.03.</w:t>
      </w:r>
      <w:bookmarkStart w:id="0" w:name="_GoBack"/>
      <w:bookmarkEnd w:id="0"/>
    </w:p>
    <w:p w:rsidR="006A1E67" w:rsidRDefault="006A1E67" w:rsidP="00F56432">
      <w:pPr>
        <w:pStyle w:val="Default"/>
        <w:rPr>
          <w:rFonts w:ascii="Times New Roman" w:hAnsi="Times New Roman" w:cs="Times New Roman"/>
        </w:rPr>
      </w:pPr>
    </w:p>
    <w:p w:rsidR="00BD544D" w:rsidRDefault="00BD544D" w:rsidP="00F56432">
      <w:r>
        <w:t xml:space="preserve">This Notice </w:t>
      </w:r>
      <w:proofErr w:type="gramStart"/>
      <w:r>
        <w:t>is given</w:t>
      </w:r>
      <w:proofErr w:type="gramEnd"/>
      <w:r>
        <w:t xml:space="preserve"> so that all interested parties and citizens will have an opportunity to be heard by calling in during the hearing.  A call-in number </w:t>
      </w:r>
      <w:proofErr w:type="gramStart"/>
      <w:r>
        <w:t>can be found</w:t>
      </w:r>
      <w:proofErr w:type="gramEnd"/>
      <w:r>
        <w:t xml:space="preserve"> when the agenda is posted at the following website: </w:t>
      </w:r>
      <w:hyperlink r:id="rId4" w:history="1">
        <w:r w:rsidRPr="00BD544D">
          <w:rPr>
            <w:color w:val="0000FF"/>
            <w:u w:val="single"/>
          </w:rPr>
          <w:t>http://www.cityofloveland.org/departments/development-services/current-planning</w:t>
        </w:r>
      </w:hyperlink>
      <w:r>
        <w:t xml:space="preserve">.  Written comments </w:t>
      </w:r>
      <w:proofErr w:type="gramStart"/>
      <w:r>
        <w:t>may also be provided</w:t>
      </w:r>
      <w:proofErr w:type="gramEnd"/>
      <w:r>
        <w:t xml:space="preserve"> to the City of Loveland Current Planning Division.  </w:t>
      </w:r>
      <w:r w:rsidR="00C25827">
        <w:t xml:space="preserve">Additional </w:t>
      </w:r>
      <w:r>
        <w:t xml:space="preserve">information relative to this matter </w:t>
      </w:r>
      <w:proofErr w:type="gramStart"/>
      <w:r>
        <w:t>may be obtained</w:t>
      </w:r>
      <w:proofErr w:type="gramEnd"/>
      <w:r>
        <w:t xml:space="preserve"> </w:t>
      </w:r>
      <w:r w:rsidR="00C25827">
        <w:t xml:space="preserve">by calling the Current Planning Division at </w:t>
      </w:r>
      <w:r>
        <w:t>(970) 962-2566.</w:t>
      </w:r>
    </w:p>
    <w:p w:rsidR="00BD544D" w:rsidRDefault="00BD544D" w:rsidP="00F56432"/>
    <w:p w:rsidR="00F56432" w:rsidRPr="00B93320" w:rsidRDefault="00F56432" w:rsidP="00F56432">
      <w:pPr>
        <w:ind w:right="-1800"/>
      </w:pPr>
      <w:r w:rsidRPr="00B93320">
        <w:t>City of Loveland, Colorado</w:t>
      </w:r>
    </w:p>
    <w:p w:rsidR="00F56432" w:rsidRPr="00B93320" w:rsidRDefault="00F56432" w:rsidP="00F56432">
      <w:pPr>
        <w:ind w:right="-1800"/>
      </w:pPr>
      <w:r w:rsidRPr="00B93320">
        <w:t>Publish:</w:t>
      </w:r>
      <w:r w:rsidRPr="00B93320">
        <w:tab/>
        <w:t>Loveland Daily Reporter-Herald</w:t>
      </w:r>
    </w:p>
    <w:p w:rsidR="00F56432" w:rsidRPr="00B93320" w:rsidRDefault="00F56432" w:rsidP="00F56432">
      <w:pPr>
        <w:ind w:right="-1800"/>
        <w:rPr>
          <w:lang w:val="es-MX"/>
        </w:rPr>
      </w:pPr>
      <w:r w:rsidRPr="00B93320">
        <w:tab/>
      </w:r>
      <w:r w:rsidRPr="00B93320">
        <w:tab/>
      </w:r>
      <w:r w:rsidR="006A1E67">
        <w:t>May 2</w:t>
      </w:r>
      <w:r w:rsidR="00A63FAF">
        <w:t>3</w:t>
      </w:r>
      <w:r w:rsidR="006A1E67">
        <w:t>, 2020</w:t>
      </w:r>
    </w:p>
    <w:p w:rsidR="00F56432" w:rsidRPr="00B93320" w:rsidRDefault="00F56432" w:rsidP="00F56432">
      <w:pPr>
        <w:ind w:right="-1800"/>
        <w:rPr>
          <w:lang w:val="es-MX"/>
        </w:rPr>
      </w:pPr>
    </w:p>
    <w:p w:rsidR="00F56432" w:rsidRPr="00B93320" w:rsidRDefault="00F56432" w:rsidP="00F56432">
      <w:pPr>
        <w:ind w:right="-1800"/>
        <w:rPr>
          <w:lang w:val="es-MX"/>
        </w:rPr>
      </w:pPr>
    </w:p>
    <w:sectPr w:rsidR="00F56432" w:rsidRPr="00B9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32"/>
    <w:rsid w:val="002D5500"/>
    <w:rsid w:val="00450A6B"/>
    <w:rsid w:val="00614F79"/>
    <w:rsid w:val="006A1E67"/>
    <w:rsid w:val="00857D49"/>
    <w:rsid w:val="008E7AA7"/>
    <w:rsid w:val="009F7977"/>
    <w:rsid w:val="00A63FAF"/>
    <w:rsid w:val="00AB2614"/>
    <w:rsid w:val="00BC3FFB"/>
    <w:rsid w:val="00BD544D"/>
    <w:rsid w:val="00C25827"/>
    <w:rsid w:val="00D5284E"/>
    <w:rsid w:val="00F5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DDD7"/>
  <w15:chartTrackingRefBased/>
  <w15:docId w15:val="{502E1729-4CD8-4CD8-ADA8-93D47746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4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loveland.org/departments/development-services/current-plan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698224BF</Template>
  <TotalTime>53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Paulsen</dc:creator>
  <cp:keywords/>
  <dc:description/>
  <cp:lastModifiedBy>Kerri Burchett</cp:lastModifiedBy>
  <cp:revision>8</cp:revision>
  <dcterms:created xsi:type="dcterms:W3CDTF">2020-05-20T13:19:00Z</dcterms:created>
  <dcterms:modified xsi:type="dcterms:W3CDTF">2020-05-20T16:59:00Z</dcterms:modified>
</cp:coreProperties>
</file>