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A5" w:rsidRDefault="00573B03">
      <w:pPr>
        <w:rPr>
          <w:rFonts w:ascii="Arial" w:eastAsia="Arial" w:hAnsi="Arial" w:cs="Arial"/>
          <w:b/>
          <w:smallCaps/>
          <w:sz w:val="36"/>
          <w:szCs w:val="36"/>
        </w:rPr>
      </w:pPr>
      <w:r>
        <w:rPr>
          <w:rFonts w:ascii="Arial" w:eastAsia="Arial" w:hAnsi="Arial" w:cs="Arial"/>
          <w:b/>
          <w:smallCaps/>
          <w:sz w:val="36"/>
          <w:szCs w:val="36"/>
        </w:rPr>
        <w:t xml:space="preserve"> </w:t>
      </w:r>
    </w:p>
    <w:p w:rsidR="000E25A5" w:rsidRDefault="000E25A5">
      <w:pPr>
        <w:ind w:left="720" w:hanging="720"/>
        <w:jc w:val="center"/>
        <w:rPr>
          <w:rFonts w:ascii="Arial" w:eastAsia="Arial" w:hAnsi="Arial" w:cs="Arial"/>
          <w:b/>
          <w:smallCaps/>
          <w:sz w:val="22"/>
          <w:szCs w:val="22"/>
        </w:rPr>
      </w:pPr>
    </w:p>
    <w:p w:rsidR="000E25A5" w:rsidRDefault="00573B0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Adam and Emily Lum 1229 E 3rd St. Loveland, Co 80537 (740) 975-5184</w:t>
      </w:r>
    </w:p>
    <w:p w:rsidR="000E25A5" w:rsidRDefault="00573B03">
      <w:pPr>
        <w:keepNext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 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114300</wp:posOffset>
                </wp:positionV>
                <wp:extent cx="6757988" cy="381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7006" y="3780000"/>
                          <a:ext cx="6757988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114300</wp:posOffset>
                </wp:positionV>
                <wp:extent cx="6757988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7988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E25A5" w:rsidRDefault="000E25A5">
      <w:pPr>
        <w:keepNext/>
        <w:jc w:val="center"/>
        <w:rPr>
          <w:rFonts w:ascii="Arial" w:eastAsia="Arial" w:hAnsi="Arial" w:cs="Arial"/>
          <w:b/>
          <w:sz w:val="28"/>
          <w:szCs w:val="28"/>
        </w:rPr>
      </w:pPr>
    </w:p>
    <w:p w:rsidR="000E25A5" w:rsidRDefault="00573B03">
      <w:pPr>
        <w:keepNext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Public Hearing Notice Letter</w:t>
      </w:r>
    </w:p>
    <w:p w:rsidR="000E25A5" w:rsidRDefault="00573B0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:rsidR="000E25A5" w:rsidRDefault="00573B0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b/>
          <w:sz w:val="20"/>
          <w:szCs w:val="20"/>
        </w:rPr>
        <w:t> </w:t>
      </w:r>
    </w:p>
    <w:p w:rsidR="000E25A5" w:rsidRDefault="00573B03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  <w:i/>
          <w:u w:val="single"/>
        </w:rPr>
        <w:t>March 6, 2020</w:t>
      </w:r>
    </w:p>
    <w:p w:rsidR="000E25A5" w:rsidRDefault="00573B03">
      <w:pPr>
        <w:ind w:left="-2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0E25A5" w:rsidRDefault="00573B0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Property Owner:</w:t>
      </w:r>
    </w:p>
    <w:p w:rsidR="000E25A5" w:rsidRDefault="000E25A5">
      <w:pPr>
        <w:rPr>
          <w:rFonts w:ascii="Arial" w:eastAsia="Arial" w:hAnsi="Arial" w:cs="Arial"/>
        </w:rPr>
      </w:pPr>
    </w:p>
    <w:p w:rsidR="000E25A5" w:rsidRDefault="00573B0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is a notice that a public hearing </w:t>
      </w:r>
      <w:proofErr w:type="gramStart"/>
      <w:r>
        <w:rPr>
          <w:rFonts w:ascii="Arial" w:eastAsia="Arial" w:hAnsi="Arial" w:cs="Arial"/>
        </w:rPr>
        <w:t>will be held</w:t>
      </w:r>
      <w:proofErr w:type="gramEnd"/>
      <w:r>
        <w:rPr>
          <w:rFonts w:ascii="Arial" w:eastAsia="Arial" w:hAnsi="Arial" w:cs="Arial"/>
        </w:rPr>
        <w:t xml:space="preserve"> to discuss the following proposal in your neighborhood. </w:t>
      </w:r>
    </w:p>
    <w:p w:rsidR="000E25A5" w:rsidRDefault="000E25A5">
      <w:pPr>
        <w:rPr>
          <w:rFonts w:ascii="Arial" w:eastAsia="Arial" w:hAnsi="Arial" w:cs="Arial"/>
        </w:rPr>
      </w:pPr>
    </w:p>
    <w:p w:rsidR="000E25A5" w:rsidRDefault="00573B0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Application and Meeting Information</w:t>
      </w:r>
    </w:p>
    <w:tbl>
      <w:tblPr>
        <w:tblStyle w:val="a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7429"/>
      </w:tblGrid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Public Hearing Board: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Zoning Board of Adjustment Hearing Officer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Application: 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Variance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Case Number: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PZ-20-00015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Name: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1229 East 3rd Street Variance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Date and Time: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March 23, 2020 at 4:30 pm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Location: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Development Center – 410 East 5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Street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Applicant Name: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Adam and Emily Lum</w:t>
            </w:r>
          </w:p>
        </w:tc>
      </w:tr>
    </w:tbl>
    <w:p w:rsidR="000E25A5" w:rsidRDefault="000E25A5">
      <w:pPr>
        <w:ind w:firstLine="720"/>
        <w:rPr>
          <w:rFonts w:ascii="Arial" w:eastAsia="Arial" w:hAnsi="Arial" w:cs="Arial"/>
        </w:rPr>
      </w:pPr>
    </w:p>
    <w:p w:rsidR="000E25A5" w:rsidRDefault="00573B0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 Description</w:t>
      </w:r>
    </w:p>
    <w:tbl>
      <w:tblPr>
        <w:tblStyle w:val="a0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7429"/>
      </w:tblGrid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Summary of Proposed Development: </w:t>
            </w:r>
          </w:p>
        </w:tc>
        <w:tc>
          <w:tcPr>
            <w:tcW w:w="7429" w:type="dxa"/>
          </w:tcPr>
          <w:p w:rsidR="000E25A5" w:rsidRDefault="00573B03" w:rsidP="00573B03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Reduction of Setbacks to a proposed accessory dwelling unit</w:t>
            </w:r>
            <w:bookmarkStart w:id="0" w:name="_GoBack"/>
            <w:bookmarkEnd w:id="0"/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General Location: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North side of E 3rd street between Taylor and Madison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Property Address: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1229 East 3</w:t>
            </w:r>
            <w:r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Street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Existing Zoning: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R3e-Established High Density Residential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Legal Description: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 1/2 OF LOT 7, KEMPTON TURNEY </w:t>
            </w:r>
            <w:proofErr w:type="spellStart"/>
            <w:r>
              <w:rPr>
                <w:rFonts w:ascii="Arial" w:eastAsia="Arial" w:hAnsi="Arial" w:cs="Arial"/>
              </w:rPr>
              <w:t>TURNEY</w:t>
            </w:r>
            <w:proofErr w:type="spellEnd"/>
            <w:r>
              <w:rPr>
                <w:rFonts w:ascii="Arial" w:eastAsia="Arial" w:hAnsi="Arial" w:cs="Arial"/>
              </w:rPr>
              <w:t>, LOV</w:t>
            </w:r>
          </w:p>
        </w:tc>
      </w:tr>
      <w:tr w:rsidR="000E25A5">
        <w:tc>
          <w:tcPr>
            <w:tcW w:w="2785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Information:</w:t>
            </w:r>
          </w:p>
        </w:tc>
        <w:tc>
          <w:tcPr>
            <w:tcW w:w="7429" w:type="dxa"/>
          </w:tcPr>
          <w:p w:rsidR="000E25A5" w:rsidRDefault="00573B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information on the project is available at CityofLoveland.org/CDA</w:t>
            </w:r>
          </w:p>
        </w:tc>
      </w:tr>
    </w:tbl>
    <w:p w:rsidR="000E25A5" w:rsidRDefault="000E25A5">
      <w:pPr>
        <w:rPr>
          <w:rFonts w:ascii="Arial" w:eastAsia="Arial" w:hAnsi="Arial" w:cs="Arial"/>
        </w:rPr>
      </w:pPr>
    </w:p>
    <w:p w:rsidR="000E25A5" w:rsidRDefault="000E25A5">
      <w:pPr>
        <w:rPr>
          <w:rFonts w:ascii="Arial" w:eastAsia="Arial" w:hAnsi="Arial" w:cs="Arial"/>
        </w:rPr>
      </w:pPr>
    </w:p>
    <w:p w:rsidR="000E25A5" w:rsidRDefault="00573B0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interested parties may appear and speak on the matter at the Public Hearing and/or file written comments with the Current Planning Division.</w:t>
      </w:r>
    </w:p>
    <w:p w:rsidR="000E25A5" w:rsidRDefault="000E25A5">
      <w:pPr>
        <w:rPr>
          <w:rFonts w:ascii="Arial" w:eastAsia="Arial" w:hAnsi="Arial" w:cs="Arial"/>
        </w:rPr>
      </w:pPr>
    </w:p>
    <w:p w:rsidR="000E25A5" w:rsidRDefault="00573B03">
      <w:pPr>
        <w:ind w:right="-4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Division 18.14.04.04 of the Unified Development Code (UDC), property owners within a 150-foot radius of 12</w:t>
      </w:r>
      <w:r>
        <w:rPr>
          <w:rFonts w:ascii="Arial" w:eastAsia="Arial" w:hAnsi="Arial" w:cs="Arial"/>
        </w:rPr>
        <w:t>29 East 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Street </w:t>
      </w:r>
      <w:proofErr w:type="gramStart"/>
      <w:r>
        <w:rPr>
          <w:rFonts w:ascii="Arial" w:eastAsia="Arial" w:hAnsi="Arial" w:cs="Arial"/>
        </w:rPr>
        <w:t>were mailed</w:t>
      </w:r>
      <w:proofErr w:type="gramEnd"/>
      <w:r>
        <w:rPr>
          <w:rFonts w:ascii="Arial" w:eastAsia="Arial" w:hAnsi="Arial" w:cs="Arial"/>
        </w:rPr>
        <w:t xml:space="preserve"> notice of the hearing. The right to appeal a Zoning Board of Adjustment decision </w:t>
      </w:r>
      <w:proofErr w:type="gramStart"/>
      <w:r>
        <w:rPr>
          <w:rFonts w:ascii="Arial" w:eastAsia="Arial" w:hAnsi="Arial" w:cs="Arial"/>
        </w:rPr>
        <w:t>may be limited</w:t>
      </w:r>
      <w:proofErr w:type="gramEnd"/>
      <w:r>
        <w:rPr>
          <w:rFonts w:ascii="Arial" w:eastAsia="Arial" w:hAnsi="Arial" w:cs="Arial"/>
        </w:rPr>
        <w:t xml:space="preserve"> by Division 18.14.05 of the UDC. </w:t>
      </w:r>
    </w:p>
    <w:p w:rsidR="000E25A5" w:rsidRDefault="000E25A5">
      <w:pPr>
        <w:rPr>
          <w:rFonts w:ascii="Arial" w:eastAsia="Arial" w:hAnsi="Arial" w:cs="Arial"/>
        </w:rPr>
      </w:pPr>
    </w:p>
    <w:p w:rsidR="000E25A5" w:rsidRDefault="000E25A5">
      <w:pPr>
        <w:rPr>
          <w:rFonts w:ascii="Arial" w:eastAsia="Arial" w:hAnsi="Arial" w:cs="Arial"/>
        </w:rPr>
      </w:pPr>
    </w:p>
    <w:p w:rsidR="000E25A5" w:rsidRDefault="00573B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0E25A5" w:rsidRDefault="00573B03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lastRenderedPageBreak/>
        <w:t xml:space="preserve">If you have any questions regarding the proposed project, please contact:  </w:t>
      </w:r>
      <w:r>
        <w:rPr>
          <w:rFonts w:ascii="Arial" w:eastAsia="Arial" w:hAnsi="Arial" w:cs="Arial"/>
          <w:highlight w:val="white"/>
          <w:u w:val="single"/>
        </w:rPr>
        <w:t>Adam or Emily: (</w:t>
      </w:r>
      <w:r>
        <w:rPr>
          <w:rFonts w:ascii="Arial" w:eastAsia="Arial" w:hAnsi="Arial" w:cs="Arial"/>
          <w:highlight w:val="white"/>
          <w:u w:val="single"/>
        </w:rPr>
        <w:t>740)975-5184, emily.h.lum@gmail.com</w:t>
      </w:r>
      <w:r>
        <w:rPr>
          <w:rFonts w:ascii="Arial" w:eastAsia="Arial" w:hAnsi="Arial" w:cs="Arial"/>
          <w:b/>
          <w:highlight w:val="white"/>
        </w:rPr>
        <w:t>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 xml:space="preserve">If you have questions regarding the City process, please contact </w:t>
      </w:r>
      <w:r>
        <w:rPr>
          <w:rFonts w:ascii="Arial" w:eastAsia="Arial" w:hAnsi="Arial" w:cs="Arial"/>
          <w:b/>
          <w:i/>
        </w:rPr>
        <w:t xml:space="preserve">Emily Tarantini, </w:t>
      </w:r>
      <w:hyperlink r:id="rId7">
        <w:r>
          <w:rPr>
            <w:rFonts w:ascii="Arial" w:eastAsia="Arial" w:hAnsi="Arial" w:cs="Arial"/>
            <w:b/>
            <w:i/>
            <w:color w:val="0000FF"/>
            <w:u w:val="single"/>
          </w:rPr>
          <w:t>Emily.Tarantini@cityofloveland.org</w:t>
        </w:r>
      </w:hyperlink>
      <w:r>
        <w:rPr>
          <w:rFonts w:ascii="Arial" w:eastAsia="Arial" w:hAnsi="Arial" w:cs="Arial"/>
          <w:b/>
          <w:i/>
        </w:rPr>
        <w:t xml:space="preserve">, </w:t>
      </w:r>
      <w:proofErr w:type="gramStart"/>
      <w:r>
        <w:rPr>
          <w:rFonts w:ascii="Arial" w:eastAsia="Arial" w:hAnsi="Arial" w:cs="Arial"/>
          <w:b/>
          <w:i/>
        </w:rPr>
        <w:t>970</w:t>
      </w:r>
      <w:proofErr w:type="gramEnd"/>
      <w:r>
        <w:rPr>
          <w:rFonts w:ascii="Arial" w:eastAsia="Arial" w:hAnsi="Arial" w:cs="Arial"/>
          <w:b/>
          <w:i/>
        </w:rPr>
        <w:t>-962-2581)</w:t>
      </w:r>
      <w:r>
        <w:rPr>
          <w:rFonts w:ascii="Arial" w:eastAsia="Arial" w:hAnsi="Arial" w:cs="Arial"/>
          <w:i/>
        </w:rPr>
        <w:t xml:space="preserve">. </w:t>
      </w:r>
    </w:p>
    <w:p w:rsidR="000E25A5" w:rsidRDefault="00573B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:rsidR="000E25A5" w:rsidRDefault="00573B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 your neighbors,</w:t>
      </w:r>
    </w:p>
    <w:p w:rsidR="000E25A5" w:rsidRDefault="00573B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Adam and Emily</w:t>
      </w:r>
    </w:p>
    <w:p w:rsidR="000E25A5" w:rsidRDefault="00573B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Homeowners</w:t>
      </w:r>
    </w:p>
    <w:p w:rsidR="000E25A5" w:rsidRDefault="00573B03">
      <w:pPr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</w:rPr>
        <w:t>(740) 975-5184</w:t>
      </w:r>
    </w:p>
    <w:p w:rsidR="000E25A5" w:rsidRDefault="000E25A5">
      <w:pPr>
        <w:rPr>
          <w:rFonts w:ascii="Arial" w:eastAsia="Arial" w:hAnsi="Arial" w:cs="Arial"/>
        </w:rPr>
      </w:pPr>
    </w:p>
    <w:p w:rsidR="000E25A5" w:rsidRDefault="00573B03">
      <w:pPr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>Included vicinity map and site plan</w:t>
      </w:r>
    </w:p>
    <w:p w:rsidR="000E25A5" w:rsidRDefault="00573B03">
      <w:pPr>
        <w:rPr>
          <w:rFonts w:ascii="Arial" w:eastAsia="Arial" w:hAnsi="Arial" w:cs="Arial"/>
        </w:rPr>
      </w:pPr>
      <w:bookmarkStart w:id="2" w:name="_t4s2hwqtu6kz" w:colFirst="0" w:colLast="0"/>
      <w:bookmarkEnd w:id="2"/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457009" cy="317658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009" cy="3176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25A5" w:rsidRDefault="00573B03">
      <w:pPr>
        <w:rPr>
          <w:rFonts w:ascii="Arial" w:eastAsia="Arial" w:hAnsi="Arial" w:cs="Arial"/>
        </w:rPr>
      </w:pPr>
      <w:bookmarkStart w:id="3" w:name="_4y9184noiri1" w:colFirst="0" w:colLast="0"/>
      <w:bookmarkEnd w:id="3"/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079683" cy="253096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9683" cy="2530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E25A5">
      <w:pgSz w:w="12240" w:h="15840"/>
      <w:pgMar w:top="1170" w:right="1008" w:bottom="144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5"/>
    <w:rsid w:val="000E25A5"/>
    <w:rsid w:val="0057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B83C"/>
  <w15:docId w15:val="{2261F121-D056-4CF4-B352-493AEB71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Emily.Tarantini@cityoflovelan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C537373E</Template>
  <TotalTime>0</TotalTime>
  <Pages>2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Tarantini</dc:creator>
  <cp:lastModifiedBy>Emily Tarantini</cp:lastModifiedBy>
  <cp:revision>2</cp:revision>
  <dcterms:created xsi:type="dcterms:W3CDTF">2020-03-04T22:42:00Z</dcterms:created>
  <dcterms:modified xsi:type="dcterms:W3CDTF">2020-03-04T22:42:00Z</dcterms:modified>
</cp:coreProperties>
</file>