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32" w:rsidRPr="00E76D54" w:rsidRDefault="00F56432" w:rsidP="00F56432">
      <w:pPr>
        <w:tabs>
          <w:tab w:val="left" w:pos="117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76D54">
        <w:rPr>
          <w:b/>
        </w:rPr>
        <w:t>NOTICE OF PUBLIC HEARING</w:t>
      </w:r>
    </w:p>
    <w:p w:rsidR="00F56432" w:rsidRDefault="00F56432" w:rsidP="00F56432">
      <w:pPr>
        <w:pStyle w:val="Default"/>
        <w:rPr>
          <w:rFonts w:ascii="Times New Roman" w:hAnsi="Times New Roman" w:cs="Times New Roman"/>
        </w:rPr>
      </w:pPr>
      <w:r w:rsidRPr="00B93320">
        <w:rPr>
          <w:rFonts w:ascii="Times New Roman" w:hAnsi="Times New Roman" w:cs="Times New Roman"/>
        </w:rPr>
        <w:t xml:space="preserve">Notice is hereby given that </w:t>
      </w:r>
      <w:proofErr w:type="gramStart"/>
      <w:r w:rsidRPr="00B93320">
        <w:rPr>
          <w:rFonts w:ascii="Times New Roman" w:hAnsi="Times New Roman" w:cs="Times New Roman"/>
        </w:rPr>
        <w:t>a public hearing will be held by the Loveland Planning Commission</w:t>
      </w:r>
      <w:proofErr w:type="gramEnd"/>
      <w:r w:rsidRPr="00B93320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March 23, 2020</w:t>
      </w:r>
      <w:r w:rsidRPr="00B93320">
        <w:rPr>
          <w:rFonts w:ascii="Times New Roman" w:hAnsi="Times New Roman" w:cs="Times New Roman"/>
        </w:rPr>
        <w:t xml:space="preserve">, at 6:30 p.m. in the City Council Chambers, 500 East Third Street, for the purpose of considering amendments to </w:t>
      </w:r>
      <w:r w:rsidR="00AB2614">
        <w:rPr>
          <w:rFonts w:ascii="Times New Roman" w:hAnsi="Times New Roman" w:cs="Times New Roman"/>
        </w:rPr>
        <w:t xml:space="preserve">Titles 5, 7 and 12 of </w:t>
      </w:r>
      <w:r w:rsidRPr="00B9332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Loveland Municipal</w:t>
      </w:r>
      <w:r w:rsidRPr="00B93320">
        <w:rPr>
          <w:rFonts w:ascii="Times New Roman" w:hAnsi="Times New Roman" w:cs="Times New Roman"/>
        </w:rPr>
        <w:t xml:space="preserve"> Code</w:t>
      </w:r>
      <w:r w:rsidR="00AB2614">
        <w:rPr>
          <w:rFonts w:ascii="Times New Roman" w:hAnsi="Times New Roman" w:cs="Times New Roman"/>
        </w:rPr>
        <w:t xml:space="preserve">, and adopting new Title 16. </w:t>
      </w:r>
      <w:r w:rsidRPr="00B933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purpose of the amendments is to</w:t>
      </w:r>
      <w:r w:rsidR="00614F79">
        <w:rPr>
          <w:rFonts w:ascii="Times New Roman" w:hAnsi="Times New Roman" w:cs="Times New Roman"/>
        </w:rPr>
        <w:t xml:space="preserve"> clarify and streamline the City's nuisance regulations, and</w:t>
      </w:r>
      <w:r>
        <w:rPr>
          <w:rFonts w:ascii="Times New Roman" w:hAnsi="Times New Roman" w:cs="Times New Roman"/>
        </w:rPr>
        <w:t xml:space="preserve"> consolidate </w:t>
      </w:r>
      <w:r w:rsidR="00614F79">
        <w:rPr>
          <w:rFonts w:ascii="Times New Roman" w:hAnsi="Times New Roman" w:cs="Times New Roman"/>
        </w:rPr>
        <w:t xml:space="preserve">nuisance regulations into new Title 16 of the Municipal Code.  </w:t>
      </w:r>
      <w:r>
        <w:rPr>
          <w:rFonts w:ascii="Times New Roman" w:hAnsi="Times New Roman" w:cs="Times New Roman"/>
        </w:rPr>
        <w:t xml:space="preserve">Existing sections 7.12 </w:t>
      </w:r>
      <w:r w:rsidR="00614F7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Nuisances - Unsanitary Conditions), 7.18 (Weed Control), 7.26 (Accumulations of Waste Material), 7.30 (Graffiti), and portions of subsections 130, 140, 150 and 160 of Section 12.32 (Trees and Scrubs) are prop</w:t>
      </w:r>
      <w:r w:rsidR="00614F79">
        <w:rPr>
          <w:rFonts w:ascii="Times New Roman" w:hAnsi="Times New Roman" w:cs="Times New Roman"/>
        </w:rPr>
        <w:t>osed to be consolidated into</w:t>
      </w:r>
      <w:r>
        <w:rPr>
          <w:rFonts w:ascii="Times New Roman" w:hAnsi="Times New Roman" w:cs="Times New Roman"/>
        </w:rPr>
        <w:t xml:space="preserve"> Title 16.</w:t>
      </w:r>
      <w:r w:rsidR="00614F79">
        <w:rPr>
          <w:rFonts w:ascii="Times New Roman" w:hAnsi="Times New Roman" w:cs="Times New Roman"/>
        </w:rPr>
        <w:t xml:space="preserve">  </w:t>
      </w:r>
    </w:p>
    <w:p w:rsidR="00F56432" w:rsidRPr="00B93320" w:rsidRDefault="00F56432" w:rsidP="00F56432">
      <w:pPr>
        <w:pStyle w:val="Default"/>
        <w:rPr>
          <w:rFonts w:ascii="Times New Roman" w:hAnsi="Times New Roman" w:cs="Times New Roman"/>
        </w:rPr>
      </w:pPr>
    </w:p>
    <w:p w:rsidR="00F56432" w:rsidRPr="00B93320" w:rsidRDefault="00F56432" w:rsidP="00F56432">
      <w:r w:rsidRPr="00B93320">
        <w:t xml:space="preserve">This Notice </w:t>
      </w:r>
      <w:proofErr w:type="gramStart"/>
      <w:r w:rsidRPr="00B93320">
        <w:t>is given</w:t>
      </w:r>
      <w:proofErr w:type="gramEnd"/>
      <w:r w:rsidRPr="00B93320">
        <w:t xml:space="preserve"> so that all interested parties have an opportunity to be heard.  Additional information relative to this matter </w:t>
      </w:r>
      <w:proofErr w:type="gramStart"/>
      <w:r w:rsidRPr="00B93320">
        <w:t>may be obtained</w:t>
      </w:r>
      <w:proofErr w:type="gramEnd"/>
      <w:r w:rsidRPr="00B93320">
        <w:t xml:space="preserve"> from the </w:t>
      </w:r>
      <w:r w:rsidR="00AB2614">
        <w:t>Current Planning office, 410</w:t>
      </w:r>
      <w:r w:rsidRPr="00B93320">
        <w:t xml:space="preserve"> East </w:t>
      </w:r>
      <w:r w:rsidR="00AB2614">
        <w:t>Fifth</w:t>
      </w:r>
      <w:r w:rsidRPr="00B93320">
        <w:t xml:space="preserve"> Street, Loveland, Colorado, or by calling 970-962-</w:t>
      </w:r>
      <w:r w:rsidR="00AB2614">
        <w:t>2523</w:t>
      </w:r>
      <w:r w:rsidRPr="00B93320">
        <w:t xml:space="preserve">  </w:t>
      </w:r>
    </w:p>
    <w:p w:rsidR="00F56432" w:rsidRPr="00B93320" w:rsidRDefault="00F56432" w:rsidP="00F56432">
      <w:pPr>
        <w:ind w:right="-1800"/>
      </w:pPr>
    </w:p>
    <w:p w:rsidR="00F56432" w:rsidRPr="00B93320" w:rsidRDefault="00F56432" w:rsidP="00F56432">
      <w:pPr>
        <w:ind w:right="-1800"/>
      </w:pPr>
      <w:r w:rsidRPr="00B93320">
        <w:t>City of Loveland, Colorado</w:t>
      </w:r>
    </w:p>
    <w:p w:rsidR="00F56432" w:rsidRPr="00B93320" w:rsidRDefault="00F56432" w:rsidP="00F56432">
      <w:pPr>
        <w:ind w:right="-1800"/>
      </w:pPr>
      <w:r w:rsidRPr="00B93320">
        <w:t>Publish:</w:t>
      </w:r>
      <w:r w:rsidRPr="00B93320">
        <w:tab/>
        <w:t>Loveland Daily Reporter-Herald</w:t>
      </w:r>
    </w:p>
    <w:p w:rsidR="00F56432" w:rsidRPr="00B93320" w:rsidRDefault="00F56432" w:rsidP="00F56432">
      <w:pPr>
        <w:ind w:right="-1800"/>
        <w:rPr>
          <w:lang w:val="es-MX"/>
        </w:rPr>
      </w:pPr>
      <w:r w:rsidRPr="00B93320">
        <w:tab/>
      </w:r>
      <w:r w:rsidRPr="00B93320">
        <w:tab/>
      </w:r>
      <w:r w:rsidR="00AB2614" w:rsidRPr="00BC3FFB">
        <w:t xml:space="preserve">March </w:t>
      </w:r>
      <w:r w:rsidR="00BC3FFB" w:rsidRPr="00BC3FFB">
        <w:t>7,</w:t>
      </w:r>
      <w:r w:rsidRPr="00BC3FFB">
        <w:rPr>
          <w:lang w:val="es-MX"/>
        </w:rPr>
        <w:t xml:space="preserve"> 2019</w:t>
      </w:r>
    </w:p>
    <w:p w:rsidR="00F56432" w:rsidRPr="00B93320" w:rsidRDefault="00F56432" w:rsidP="00F56432">
      <w:pPr>
        <w:ind w:right="-1800"/>
        <w:rPr>
          <w:lang w:val="es-MX"/>
        </w:rPr>
      </w:pPr>
    </w:p>
    <w:p w:rsidR="00F56432" w:rsidRPr="00B93320" w:rsidRDefault="00F56432" w:rsidP="00F56432">
      <w:pPr>
        <w:ind w:right="-1800"/>
        <w:rPr>
          <w:lang w:val="es-MX"/>
        </w:rPr>
      </w:pPr>
      <w:bookmarkStart w:id="0" w:name="_GoBack"/>
      <w:bookmarkEnd w:id="0"/>
    </w:p>
    <w:sectPr w:rsidR="00F56432" w:rsidRPr="00B9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32"/>
    <w:rsid w:val="00614F79"/>
    <w:rsid w:val="00857D49"/>
    <w:rsid w:val="009F7977"/>
    <w:rsid w:val="00AB2614"/>
    <w:rsid w:val="00BC3FFB"/>
    <w:rsid w:val="00D5284E"/>
    <w:rsid w:val="00F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63B5"/>
  <w15:chartTrackingRefBased/>
  <w15:docId w15:val="{502E1729-4CD8-4CD8-ADA8-93D47746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FFEFF83D</Template>
  <TotalTime>1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Paulsen</dc:creator>
  <cp:keywords/>
  <dc:description/>
  <cp:lastModifiedBy>Lisa Rye</cp:lastModifiedBy>
  <cp:revision>2</cp:revision>
  <dcterms:created xsi:type="dcterms:W3CDTF">2020-03-02T21:38:00Z</dcterms:created>
  <dcterms:modified xsi:type="dcterms:W3CDTF">2020-03-02T21:38:00Z</dcterms:modified>
</cp:coreProperties>
</file>