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3B" w:rsidRDefault="00975D3B">
      <w:pPr>
        <w:pStyle w:val="Title"/>
      </w:pPr>
      <w:r>
        <w:t>NOTICE OF PUBLIC HEARING</w:t>
      </w:r>
    </w:p>
    <w:p w:rsidR="00975D3B" w:rsidRDefault="00975D3B">
      <w:pPr>
        <w:jc w:val="center"/>
      </w:pPr>
    </w:p>
    <w:p w:rsidR="005009DA" w:rsidRDefault="00975D3B">
      <w:pPr>
        <w:pStyle w:val="BodyText"/>
        <w:rPr>
          <w:i/>
          <w:iCs/>
        </w:rPr>
      </w:pPr>
      <w:r>
        <w:t>Notice is hereby given that a public hearing</w:t>
      </w:r>
      <w:r w:rsidR="00BB7B38">
        <w:t xml:space="preserve"> will be held by the Loveland </w:t>
      </w:r>
      <w:r w:rsidR="008762DA">
        <w:t>City Council</w:t>
      </w:r>
      <w:r w:rsidR="005009DA">
        <w:t xml:space="preserve"> </w:t>
      </w:r>
      <w:r w:rsidR="00BB7B38">
        <w:t>on</w:t>
      </w:r>
      <w:r w:rsidR="00F3620B">
        <w:t xml:space="preserve"> </w:t>
      </w:r>
      <w:r w:rsidR="00C84E67">
        <w:t xml:space="preserve">February </w:t>
      </w:r>
      <w:r w:rsidR="000C6320">
        <w:t>4</w:t>
      </w:r>
      <w:r w:rsidR="00A40384">
        <w:t>, 20</w:t>
      </w:r>
      <w:r w:rsidR="000C6320">
        <w:t>20</w:t>
      </w:r>
      <w:r w:rsidR="002421F2">
        <w:t xml:space="preserve">, </w:t>
      </w:r>
      <w:r>
        <w:t>at 6:</w:t>
      </w:r>
      <w:r w:rsidR="005E4E43">
        <w:t>0</w:t>
      </w:r>
      <w:r>
        <w:t>0 p.m. in the City Council Chambers, 500 East Third Street,</w:t>
      </w:r>
      <w:r w:rsidR="008762DA">
        <w:t xml:space="preserve"> for the purpose of considering</w:t>
      </w:r>
      <w:r w:rsidR="008762DA">
        <w:rPr>
          <w:i/>
          <w:iCs/>
        </w:rPr>
        <w:t xml:space="preserve"> </w:t>
      </w:r>
      <w:r w:rsidR="008762DA">
        <w:rPr>
          <w:iCs/>
        </w:rPr>
        <w:t xml:space="preserve">a resolution adopting </w:t>
      </w:r>
      <w:r w:rsidR="00406D49">
        <w:rPr>
          <w:iCs/>
        </w:rPr>
        <w:t xml:space="preserve">the Three Mile Plan as required by </w:t>
      </w:r>
      <w:r w:rsidR="00406D49" w:rsidRPr="00406D49">
        <w:rPr>
          <w:rFonts w:ascii="Cambria" w:hAnsi="Cambria" w:cs="Cambria"/>
        </w:rPr>
        <w:t>Section 31-12-105(1)(e), Colorado Revised Statutes</w:t>
      </w:r>
      <w:r w:rsidR="008D33AF">
        <w:rPr>
          <w:i/>
          <w:iCs/>
        </w:rPr>
        <w:t>.</w:t>
      </w:r>
    </w:p>
    <w:p w:rsidR="008D33AF" w:rsidRDefault="008D33AF">
      <w:pPr>
        <w:pStyle w:val="BodyText"/>
      </w:pPr>
    </w:p>
    <w:p w:rsidR="00975D3B" w:rsidRDefault="00975D3B">
      <w:pPr>
        <w:pStyle w:val="BodyText"/>
      </w:pPr>
      <w:r>
        <w:t>This Notice is given so that all interested parties and citizens will have an opportunity to be heard.  Additional information relative to this ma</w:t>
      </w:r>
      <w:r w:rsidR="00091235">
        <w:t xml:space="preserve">tter may be obtained in the Community and Strategic </w:t>
      </w:r>
      <w:r>
        <w:t xml:space="preserve">Planning Division Office, </w:t>
      </w:r>
      <w:r w:rsidR="005E4E43">
        <w:t>410 East 5th</w:t>
      </w:r>
      <w:r>
        <w:t xml:space="preserve"> Street, Loveland, Colorado</w:t>
      </w:r>
      <w:r w:rsidR="00F3620B">
        <w:t>, or call 962-2745</w:t>
      </w:r>
      <w:r>
        <w:t>.</w:t>
      </w:r>
    </w:p>
    <w:p w:rsidR="00975D3B" w:rsidRDefault="00975D3B">
      <w:pPr>
        <w:pStyle w:val="BodyText"/>
      </w:pPr>
    </w:p>
    <w:p w:rsidR="00975D3B" w:rsidRDefault="00975D3B">
      <w:pPr>
        <w:pStyle w:val="BodyText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Loveland</w:t>
          </w:r>
        </w:smartTag>
      </w:smartTag>
    </w:p>
    <w:p w:rsidR="00975D3B" w:rsidRDefault="00406D49">
      <w:pPr>
        <w:pStyle w:val="BodyText"/>
      </w:pPr>
      <w:r>
        <w:t>Community and Strategic Planning</w:t>
      </w:r>
    </w:p>
    <w:p w:rsidR="00975D3B" w:rsidRDefault="00975D3B">
      <w:pPr>
        <w:pStyle w:val="BodyText"/>
      </w:pPr>
    </w:p>
    <w:p w:rsidR="00975D3B" w:rsidRDefault="00975D3B">
      <w:pPr>
        <w:pStyle w:val="BodyText"/>
      </w:pPr>
    </w:p>
    <w:p w:rsidR="00975D3B" w:rsidRDefault="00975D3B">
      <w:pPr>
        <w:pStyle w:val="BodyText"/>
      </w:pPr>
      <w:r>
        <w:t>Publish:</w:t>
      </w:r>
      <w:r>
        <w:tab/>
      </w:r>
      <w:smartTag w:uri="urn:schemas-microsoft-com:office:smarttags" w:element="City">
        <w:smartTag w:uri="urn:schemas-microsoft-com:office:smarttags" w:element="place">
          <w:r>
            <w:t>Loveland</w:t>
          </w:r>
        </w:smartTag>
      </w:smartTag>
      <w:r>
        <w:t xml:space="preserve"> Daily Reporter-Herald</w:t>
      </w:r>
    </w:p>
    <w:p w:rsidR="005E4E43" w:rsidRDefault="00C84E67">
      <w:pPr>
        <w:pStyle w:val="BodyText"/>
      </w:pPr>
      <w:r>
        <w:tab/>
      </w:r>
      <w:r>
        <w:tab/>
        <w:t>January</w:t>
      </w:r>
      <w:r w:rsidR="005E4E43">
        <w:t xml:space="preserve"> </w:t>
      </w:r>
      <w:r w:rsidR="00417484">
        <w:t>18</w:t>
      </w:r>
      <w:bookmarkStart w:id="0" w:name="_GoBack"/>
      <w:bookmarkEnd w:id="0"/>
      <w:r w:rsidR="000C6320">
        <w:t>, 2020</w:t>
      </w:r>
    </w:p>
    <w:p w:rsidR="00975D3B" w:rsidRDefault="00D437E0">
      <w:pPr>
        <w:pStyle w:val="BodyText"/>
      </w:pPr>
      <w:r>
        <w:tab/>
      </w:r>
      <w:r>
        <w:tab/>
      </w:r>
    </w:p>
    <w:sectPr w:rsidR="00975D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29"/>
    <w:rsid w:val="0001290A"/>
    <w:rsid w:val="00091235"/>
    <w:rsid w:val="000C6320"/>
    <w:rsid w:val="002421F2"/>
    <w:rsid w:val="00297A29"/>
    <w:rsid w:val="00331A4E"/>
    <w:rsid w:val="00406D49"/>
    <w:rsid w:val="00417484"/>
    <w:rsid w:val="00484A55"/>
    <w:rsid w:val="005009DA"/>
    <w:rsid w:val="00516820"/>
    <w:rsid w:val="00567DCC"/>
    <w:rsid w:val="005C2604"/>
    <w:rsid w:val="005E4E43"/>
    <w:rsid w:val="0070460F"/>
    <w:rsid w:val="007D4BAD"/>
    <w:rsid w:val="008706BE"/>
    <w:rsid w:val="008762DA"/>
    <w:rsid w:val="008D33AF"/>
    <w:rsid w:val="00975D3B"/>
    <w:rsid w:val="00A40384"/>
    <w:rsid w:val="00A40965"/>
    <w:rsid w:val="00B95E0F"/>
    <w:rsid w:val="00BB7B38"/>
    <w:rsid w:val="00C640F6"/>
    <w:rsid w:val="00C84E67"/>
    <w:rsid w:val="00D437E0"/>
    <w:rsid w:val="00F3620B"/>
    <w:rsid w:val="00F62604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2D95586"/>
  <w15:docId w15:val="{4CEE0BCB-508E-4E83-9909-675EA0CC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18A6D3E9</Template>
  <TotalTime>1</TotalTime>
  <Pages>1</Pages>
  <Words>114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Loveland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Ginny Roberts</dc:creator>
  <cp:lastModifiedBy>Lisa Rye</cp:lastModifiedBy>
  <cp:revision>3</cp:revision>
  <dcterms:created xsi:type="dcterms:W3CDTF">2020-01-07T18:07:00Z</dcterms:created>
  <dcterms:modified xsi:type="dcterms:W3CDTF">2020-01-07T22:48:00Z</dcterms:modified>
</cp:coreProperties>
</file>