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751A95" w:rsidP="0080259E">
      <w:pPr>
        <w:jc w:val="center"/>
        <w:rPr>
          <w:rFonts w:ascii="Calibri" w:hAnsi="Calibri"/>
          <w:b/>
        </w:rPr>
      </w:pPr>
      <w:r>
        <w:rPr>
          <w:rFonts w:ascii="Calibri" w:hAnsi="Calibri"/>
          <w:b/>
        </w:rPr>
        <w:t>December 4</w:t>
      </w:r>
      <w:r w:rsidR="00B20EB3">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8E6895">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9B2BAC" w:rsidRDefault="009B2BAC" w:rsidP="008E6895">
      <w:pPr>
        <w:spacing w:line="216" w:lineRule="auto"/>
        <w:jc w:val="both"/>
        <w:rPr>
          <w:rStyle w:val="Hyperlink"/>
          <w:rFonts w:ascii="Arial" w:hAnsi="Arial" w:cs="Arial"/>
          <w:sz w:val="14"/>
          <w:szCs w:val="14"/>
        </w:rPr>
      </w:pPr>
    </w:p>
    <w:p w:rsidR="009B2BAC" w:rsidRPr="008E6895" w:rsidRDefault="009B2BAC" w:rsidP="008E6895">
      <w:pPr>
        <w:spacing w:line="216" w:lineRule="auto"/>
        <w:jc w:val="both"/>
        <w:rPr>
          <w:rFonts w:ascii="Arial" w:hAnsi="Arial" w:cs="Arial"/>
          <w:color w:val="0000FF"/>
          <w:sz w:val="14"/>
          <w:szCs w:val="14"/>
          <w:u w:val="single"/>
        </w:rPr>
      </w:pPr>
    </w:p>
    <w:p w:rsidR="00F723DF" w:rsidRPr="009B2BAC" w:rsidRDefault="00F723DF" w:rsidP="009B2BAC">
      <w:pPr>
        <w:pStyle w:val="ListParagraph"/>
        <w:numPr>
          <w:ilvl w:val="0"/>
          <w:numId w:val="1"/>
        </w:numPr>
        <w:rPr>
          <w:rFonts w:asciiTheme="minorHAnsi" w:hAnsiTheme="minorHAnsi" w:cstheme="minorHAnsi"/>
        </w:rPr>
      </w:pPr>
      <w:r w:rsidRPr="009B2BAC">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8E5594">
        <w:rPr>
          <w:rFonts w:asciiTheme="minorHAnsi" w:hAnsiTheme="minorHAnsi" w:cstheme="minorHAnsi"/>
        </w:rPr>
        <w:t>c</w:t>
      </w:r>
      <w:r w:rsidR="0005203B">
        <w:rPr>
          <w:rFonts w:asciiTheme="minorHAnsi" w:hAnsiTheme="minorHAnsi" w:cstheme="minorHAnsi"/>
        </w:rPr>
        <w:t>tions to Minutes for November 6</w:t>
      </w:r>
      <w:r w:rsidR="00B20EB3">
        <w:rPr>
          <w:rFonts w:asciiTheme="minorHAnsi" w:hAnsiTheme="minorHAnsi" w:cstheme="minorHAnsi"/>
        </w:rPr>
        <w:t>,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5C4642">
        <w:rPr>
          <w:rFonts w:asciiTheme="minorHAnsi" w:hAnsiTheme="minorHAnsi" w:cstheme="minorHAnsi"/>
        </w:rPr>
        <w:t xml:space="preserve">da </w:t>
      </w:r>
      <w:r w:rsidR="0005203B">
        <w:rPr>
          <w:rFonts w:asciiTheme="minorHAnsi" w:hAnsiTheme="minorHAnsi" w:cstheme="minorHAnsi"/>
        </w:rPr>
        <w:t>for December 4</w:t>
      </w:r>
      <w:r w:rsidR="00B20EB3">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054852" w:rsidP="00F723DF">
      <w:pPr>
        <w:pStyle w:val="ListParagraph"/>
        <w:numPr>
          <w:ilvl w:val="2"/>
          <w:numId w:val="1"/>
        </w:numPr>
        <w:rPr>
          <w:rFonts w:asciiTheme="minorHAnsi" w:hAnsiTheme="minorHAnsi" w:cstheme="minorHAnsi"/>
        </w:rPr>
      </w:pPr>
      <w:r>
        <w:rPr>
          <w:rFonts w:asciiTheme="minorHAnsi" w:hAnsiTheme="minorHAnsi" w:cstheme="minorHAnsi"/>
        </w:rPr>
        <w:t>CFAC  - Eloise Nelson</w:t>
      </w:r>
    </w:p>
    <w:p w:rsidR="00F723DF" w:rsidRPr="00A865FF" w:rsidRDefault="00F723DF" w:rsidP="00A865F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CB7F09">
        <w:rPr>
          <w:rFonts w:asciiTheme="minorHAnsi" w:hAnsiTheme="minorHAnsi" w:cstheme="minorHAnsi"/>
        </w:rPr>
        <w:t xml:space="preserve"> –</w:t>
      </w:r>
      <w:r w:rsidR="00276150">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D62A46" w:rsidRDefault="00F723DF" w:rsidP="0005203B">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B62FAB" w:rsidRDefault="00B62FAB" w:rsidP="00B62FAB">
      <w:pPr>
        <w:pStyle w:val="ListParagraph"/>
        <w:numPr>
          <w:ilvl w:val="1"/>
          <w:numId w:val="1"/>
        </w:numPr>
        <w:rPr>
          <w:rFonts w:asciiTheme="minorHAnsi" w:hAnsiTheme="minorHAnsi" w:cstheme="minorHAnsi"/>
        </w:rPr>
      </w:pPr>
      <w:r>
        <w:rPr>
          <w:rFonts w:asciiTheme="minorHAnsi" w:hAnsiTheme="minorHAnsi" w:cstheme="minorHAnsi"/>
        </w:rPr>
        <w:t>Vaping presentation at City Council – Jordan, Leah, Ashley, and Shannon</w:t>
      </w:r>
      <w:bookmarkStart w:id="0" w:name="_GoBack"/>
      <w:bookmarkEnd w:id="0"/>
    </w:p>
    <w:p w:rsidR="0005203B" w:rsidRDefault="0005203B" w:rsidP="0005203B">
      <w:pPr>
        <w:pStyle w:val="ListParagraph"/>
        <w:numPr>
          <w:ilvl w:val="1"/>
          <w:numId w:val="1"/>
        </w:numPr>
        <w:rPr>
          <w:rFonts w:asciiTheme="minorHAnsi" w:hAnsiTheme="minorHAnsi" w:cstheme="minorHAnsi"/>
        </w:rPr>
      </w:pPr>
      <w:r>
        <w:rPr>
          <w:rFonts w:asciiTheme="minorHAnsi" w:hAnsiTheme="minorHAnsi" w:cstheme="minorHAnsi"/>
        </w:rPr>
        <w:t xml:space="preserve"> </w:t>
      </w:r>
      <w:r w:rsidR="00276150">
        <w:rPr>
          <w:rFonts w:asciiTheme="minorHAnsi" w:hAnsiTheme="minorHAnsi" w:cstheme="minorHAnsi"/>
        </w:rPr>
        <w:t>Thompson Teens United Event at Mountain View:  Eloise, Autumn, and Emma</w:t>
      </w:r>
    </w:p>
    <w:p w:rsidR="00DB766D" w:rsidRDefault="00DB766D" w:rsidP="0005203B">
      <w:pPr>
        <w:pStyle w:val="ListParagraph"/>
        <w:numPr>
          <w:ilvl w:val="1"/>
          <w:numId w:val="1"/>
        </w:numPr>
        <w:rPr>
          <w:rFonts w:asciiTheme="minorHAnsi" w:hAnsiTheme="minorHAnsi" w:cstheme="minorHAnsi"/>
        </w:rPr>
      </w:pPr>
      <w:r>
        <w:rPr>
          <w:rFonts w:asciiTheme="minorHAnsi" w:hAnsiTheme="minorHAnsi" w:cstheme="minorHAnsi"/>
        </w:rPr>
        <w:t>Commissioner Vacancy – Interviews will be held in January</w:t>
      </w:r>
    </w:p>
    <w:p w:rsidR="0005203B" w:rsidRPr="0005203B" w:rsidRDefault="0005203B" w:rsidP="0005203B">
      <w:pPr>
        <w:pStyle w:val="ListParagraph"/>
        <w:ind w:left="1440"/>
        <w:rPr>
          <w:rFonts w:asciiTheme="minorHAnsi" w:hAnsiTheme="minorHAnsi" w:cstheme="minorHAnsi"/>
        </w:rPr>
      </w:pPr>
    </w:p>
    <w:p w:rsidR="00742F71" w:rsidRPr="00497A0F" w:rsidRDefault="00F723DF" w:rsidP="00497A0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580F3F" w:rsidRDefault="00D62A46" w:rsidP="00054852">
      <w:pPr>
        <w:pStyle w:val="ListParagraph"/>
        <w:numPr>
          <w:ilvl w:val="1"/>
          <w:numId w:val="1"/>
        </w:numPr>
        <w:rPr>
          <w:rFonts w:asciiTheme="minorHAnsi" w:hAnsiTheme="minorHAnsi" w:cstheme="minorHAnsi"/>
        </w:rPr>
      </w:pPr>
      <w:r>
        <w:rPr>
          <w:rFonts w:asciiTheme="minorHAnsi" w:hAnsiTheme="minorHAnsi" w:cstheme="minorHAnsi"/>
        </w:rPr>
        <w:t>Guest Speaker</w:t>
      </w:r>
      <w:r w:rsidR="002D58B9">
        <w:rPr>
          <w:rFonts w:asciiTheme="minorHAnsi" w:hAnsiTheme="minorHAnsi" w:cstheme="minorHAnsi"/>
        </w:rPr>
        <w:t>:   K</w:t>
      </w:r>
      <w:r w:rsidR="008574AA">
        <w:rPr>
          <w:rFonts w:asciiTheme="minorHAnsi" w:hAnsiTheme="minorHAnsi" w:cstheme="minorHAnsi"/>
        </w:rPr>
        <w:t>atie Guthrie</w:t>
      </w:r>
      <w:r w:rsidR="00643529">
        <w:rPr>
          <w:rFonts w:asciiTheme="minorHAnsi" w:hAnsiTheme="minorHAnsi" w:cstheme="minorHAnsi"/>
        </w:rPr>
        <w:t xml:space="preserve"> – City of Loveland Public Works</w:t>
      </w:r>
    </w:p>
    <w:p w:rsidR="00643529" w:rsidRDefault="00643529" w:rsidP="00054852">
      <w:pPr>
        <w:pStyle w:val="ListParagraph"/>
        <w:numPr>
          <w:ilvl w:val="1"/>
          <w:numId w:val="1"/>
        </w:numPr>
        <w:rPr>
          <w:rFonts w:asciiTheme="minorHAnsi" w:hAnsiTheme="minorHAnsi" w:cstheme="minorHAnsi"/>
        </w:rPr>
      </w:pPr>
      <w:r>
        <w:rPr>
          <w:rFonts w:asciiTheme="minorHAnsi" w:hAnsiTheme="minorHAnsi" w:cstheme="minorHAnsi"/>
        </w:rPr>
        <w:t>Guest Speaker:  Christa Timmerman – Larimer County Health Department</w:t>
      </w:r>
    </w:p>
    <w:p w:rsidR="001A2CE7" w:rsidRDefault="001A2CE7" w:rsidP="00054852">
      <w:pPr>
        <w:pStyle w:val="ListParagraph"/>
        <w:numPr>
          <w:ilvl w:val="1"/>
          <w:numId w:val="1"/>
        </w:numPr>
        <w:rPr>
          <w:rFonts w:asciiTheme="minorHAnsi" w:hAnsiTheme="minorHAnsi" w:cstheme="minorHAnsi"/>
        </w:rPr>
      </w:pPr>
      <w:r>
        <w:rPr>
          <w:rFonts w:asciiTheme="minorHAnsi" w:hAnsiTheme="minorHAnsi" w:cstheme="minorHAnsi"/>
        </w:rPr>
        <w:t xml:space="preserve">Guest Speaker: </w:t>
      </w:r>
      <w:proofErr w:type="spellStart"/>
      <w:r>
        <w:rPr>
          <w:rFonts w:asciiTheme="minorHAnsi" w:hAnsiTheme="minorHAnsi" w:cstheme="minorHAnsi"/>
        </w:rPr>
        <w:t>Madzie</w:t>
      </w:r>
      <w:proofErr w:type="spellEnd"/>
      <w:r>
        <w:rPr>
          <w:rFonts w:asciiTheme="minorHAnsi" w:hAnsiTheme="minorHAnsi" w:cstheme="minorHAnsi"/>
        </w:rPr>
        <w:t xml:space="preserve"> Boyles – Pretty Brainy (local non-profit)</w:t>
      </w:r>
    </w:p>
    <w:p w:rsidR="00D62A46" w:rsidRPr="00054852" w:rsidRDefault="00D62A46" w:rsidP="00D62A46">
      <w:pPr>
        <w:pStyle w:val="ListParagraph"/>
        <w:ind w:left="1440"/>
        <w:rPr>
          <w:rFonts w:asciiTheme="minorHAnsi" w:hAnsiTheme="minorHAnsi" w:cstheme="minorHAnsi"/>
        </w:rPr>
      </w:pPr>
    </w:p>
    <w:p w:rsidR="00710D07" w:rsidRPr="008574AA" w:rsidRDefault="00F723DF" w:rsidP="008574AA">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r w:rsidR="00054852">
        <w:rPr>
          <w:rFonts w:asciiTheme="minorHAnsi" w:hAnsiTheme="minorHAnsi" w:cstheme="minorHAnsi"/>
        </w:rPr>
        <w:t>:</w:t>
      </w:r>
    </w:p>
    <w:p w:rsidR="00D36DF6" w:rsidRDefault="00D36DF6" w:rsidP="00016B7C">
      <w:pPr>
        <w:pStyle w:val="ListParagraph"/>
        <w:numPr>
          <w:ilvl w:val="1"/>
          <w:numId w:val="1"/>
        </w:numPr>
        <w:rPr>
          <w:rFonts w:asciiTheme="minorHAnsi" w:hAnsiTheme="minorHAnsi" w:cstheme="minorHAnsi"/>
        </w:rPr>
      </w:pPr>
      <w:r>
        <w:rPr>
          <w:rFonts w:asciiTheme="minorHAnsi" w:hAnsiTheme="minorHAnsi" w:cstheme="minorHAnsi"/>
        </w:rPr>
        <w:t xml:space="preserve">Winter </w:t>
      </w:r>
      <w:r w:rsidR="00784237">
        <w:rPr>
          <w:rFonts w:asciiTheme="minorHAnsi" w:hAnsiTheme="minorHAnsi" w:cstheme="minorHAnsi"/>
        </w:rPr>
        <w:t>Fest</w:t>
      </w:r>
      <w:r>
        <w:rPr>
          <w:rFonts w:asciiTheme="minorHAnsi" w:hAnsiTheme="minorHAnsi" w:cstheme="minorHAnsi"/>
        </w:rPr>
        <w:t xml:space="preserve"> – Assist children making gingerbread houses at the Loveland Public Library</w:t>
      </w:r>
    </w:p>
    <w:p w:rsidR="00D36DF6" w:rsidRPr="00D36DF6" w:rsidRDefault="00D36DF6" w:rsidP="00016B7C">
      <w:pPr>
        <w:ind w:left="720" w:firstLine="720"/>
        <w:rPr>
          <w:rFonts w:asciiTheme="minorHAnsi" w:hAnsiTheme="minorHAnsi" w:cstheme="minorHAnsi"/>
        </w:rPr>
      </w:pPr>
      <w:r w:rsidRPr="00D36DF6">
        <w:rPr>
          <w:rFonts w:asciiTheme="minorHAnsi" w:hAnsiTheme="minorHAnsi" w:cstheme="minorHAnsi"/>
        </w:rPr>
        <w:t>Dec. 7, 2019</w:t>
      </w:r>
    </w:p>
    <w:p w:rsidR="00D36DF6" w:rsidRDefault="00D36DF6" w:rsidP="00016B7C">
      <w:pPr>
        <w:pStyle w:val="ListParagraph"/>
        <w:ind w:left="1080" w:firstLine="360"/>
        <w:rPr>
          <w:rFonts w:asciiTheme="minorHAnsi" w:hAnsiTheme="minorHAnsi" w:cstheme="minorHAnsi"/>
        </w:rPr>
      </w:pPr>
      <w:r w:rsidRPr="00D36DF6">
        <w:rPr>
          <w:rFonts w:asciiTheme="minorHAnsi" w:hAnsiTheme="minorHAnsi" w:cstheme="minorHAnsi"/>
        </w:rPr>
        <w:t>Shifts:  9:00 am – Noon and 1:00 – 4:00 pm</w:t>
      </w:r>
    </w:p>
    <w:p w:rsidR="00D62A46" w:rsidRPr="00D62A46" w:rsidRDefault="00D62A46" w:rsidP="00D62A46">
      <w:pPr>
        <w:pStyle w:val="ListParagraph"/>
        <w:numPr>
          <w:ilvl w:val="1"/>
          <w:numId w:val="1"/>
        </w:numPr>
        <w:rPr>
          <w:rFonts w:asciiTheme="minorHAnsi" w:hAnsiTheme="minorHAnsi" w:cstheme="minorHAnsi"/>
        </w:rPr>
      </w:pPr>
      <w:r>
        <w:rPr>
          <w:rFonts w:asciiTheme="minorHAnsi" w:hAnsiTheme="minorHAnsi" w:cstheme="minorHAnsi"/>
        </w:rPr>
        <w:t>Children’s Day – April 20, 2020 at Fairgrounds Park</w:t>
      </w:r>
    </w:p>
    <w:sectPr w:rsidR="00D62A46" w:rsidRPr="00D62A46"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E0605"/>
    <w:multiLevelType w:val="hybridMultilevel"/>
    <w:tmpl w:val="40E2B442"/>
    <w:lvl w:ilvl="0" w:tplc="98C090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16B7C"/>
    <w:rsid w:val="0005203B"/>
    <w:rsid w:val="00054852"/>
    <w:rsid w:val="0009057E"/>
    <w:rsid w:val="00135DC2"/>
    <w:rsid w:val="001564A2"/>
    <w:rsid w:val="001635DE"/>
    <w:rsid w:val="001A2CE7"/>
    <w:rsid w:val="001A4CB6"/>
    <w:rsid w:val="00205790"/>
    <w:rsid w:val="0022771E"/>
    <w:rsid w:val="00272B6F"/>
    <w:rsid w:val="00276150"/>
    <w:rsid w:val="002B7293"/>
    <w:rsid w:val="002D58B9"/>
    <w:rsid w:val="00390D4C"/>
    <w:rsid w:val="003D64D8"/>
    <w:rsid w:val="003F6B13"/>
    <w:rsid w:val="00402E95"/>
    <w:rsid w:val="004755AA"/>
    <w:rsid w:val="00497A0F"/>
    <w:rsid w:val="004F53B1"/>
    <w:rsid w:val="005101D1"/>
    <w:rsid w:val="00520B5B"/>
    <w:rsid w:val="00552CC7"/>
    <w:rsid w:val="00580F3F"/>
    <w:rsid w:val="005A06AD"/>
    <w:rsid w:val="005C3FF6"/>
    <w:rsid w:val="005C4642"/>
    <w:rsid w:val="0061468B"/>
    <w:rsid w:val="00643529"/>
    <w:rsid w:val="006A3797"/>
    <w:rsid w:val="00710D07"/>
    <w:rsid w:val="00742F71"/>
    <w:rsid w:val="00751A95"/>
    <w:rsid w:val="00784237"/>
    <w:rsid w:val="007D5670"/>
    <w:rsid w:val="007E68CE"/>
    <w:rsid w:val="0080259E"/>
    <w:rsid w:val="008574AA"/>
    <w:rsid w:val="008E5594"/>
    <w:rsid w:val="008E6895"/>
    <w:rsid w:val="00923E37"/>
    <w:rsid w:val="009315DF"/>
    <w:rsid w:val="009B2BAC"/>
    <w:rsid w:val="00A865FF"/>
    <w:rsid w:val="00A94ACB"/>
    <w:rsid w:val="00B20EB3"/>
    <w:rsid w:val="00B62FAB"/>
    <w:rsid w:val="00B7212B"/>
    <w:rsid w:val="00CB7F09"/>
    <w:rsid w:val="00D145B4"/>
    <w:rsid w:val="00D36DF6"/>
    <w:rsid w:val="00D62A46"/>
    <w:rsid w:val="00DB2798"/>
    <w:rsid w:val="00DB766D"/>
    <w:rsid w:val="00DC5B83"/>
    <w:rsid w:val="00EB6398"/>
    <w:rsid w:val="00EF3AC8"/>
    <w:rsid w:val="00F049EB"/>
    <w:rsid w:val="00F723DF"/>
    <w:rsid w:val="00F7739B"/>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8B60"/>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FA49CBF1</Template>
  <TotalTime>18</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13</cp:revision>
  <dcterms:created xsi:type="dcterms:W3CDTF">2019-11-18T20:22:00Z</dcterms:created>
  <dcterms:modified xsi:type="dcterms:W3CDTF">2019-11-27T18:34:00Z</dcterms:modified>
</cp:coreProperties>
</file>