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91948" w14:textId="77777777" w:rsidR="008E79DB" w:rsidRPr="00304272" w:rsidRDefault="008E79DB" w:rsidP="008E79DB">
      <w:pPr>
        <w:jc w:val="center"/>
        <w:outlineLvl w:val="0"/>
        <w:rPr>
          <w:rFonts w:ascii="Calibri" w:hAnsi="Calibri"/>
          <w:b/>
          <w:sz w:val="48"/>
          <w:szCs w:val="48"/>
        </w:rPr>
      </w:pPr>
      <w:r w:rsidRPr="00304272">
        <w:rPr>
          <w:rFonts w:ascii="Calibri" w:hAnsi="Calibri"/>
          <w:b/>
          <w:sz w:val="48"/>
          <w:szCs w:val="48"/>
        </w:rPr>
        <w:t>CITY OF LOVELAND, COLORADO</w:t>
      </w:r>
    </w:p>
    <w:p w14:paraId="441BC1D6" w14:textId="77777777" w:rsidR="008E79DB" w:rsidRPr="00070A95" w:rsidRDefault="008E79DB" w:rsidP="008E79DB">
      <w:pPr>
        <w:jc w:val="center"/>
        <w:rPr>
          <w:rFonts w:ascii="Calibri" w:hAnsi="Calibri"/>
          <w:b/>
          <w:sz w:val="28"/>
        </w:rPr>
      </w:pPr>
    </w:p>
    <w:p w14:paraId="77E8110C" w14:textId="77777777" w:rsidR="008E79DB" w:rsidRPr="00304272" w:rsidRDefault="008E79DB" w:rsidP="008E79DB">
      <w:pPr>
        <w:jc w:val="center"/>
        <w:outlineLvl w:val="0"/>
        <w:rPr>
          <w:rFonts w:ascii="Calibri" w:hAnsi="Calibri"/>
          <w:b/>
          <w:sz w:val="36"/>
          <w:szCs w:val="36"/>
        </w:rPr>
      </w:pPr>
      <w:r>
        <w:rPr>
          <w:rFonts w:ascii="Calibri" w:hAnsi="Calibri"/>
          <w:b/>
          <w:sz w:val="36"/>
          <w:szCs w:val="36"/>
        </w:rPr>
        <w:t>MEETING CANCELL</w:t>
      </w:r>
      <w:r w:rsidRPr="00304272">
        <w:rPr>
          <w:rFonts w:ascii="Calibri" w:hAnsi="Calibri"/>
          <w:b/>
          <w:sz w:val="36"/>
          <w:szCs w:val="36"/>
        </w:rPr>
        <w:t>ATION NOTICE</w:t>
      </w:r>
    </w:p>
    <w:p w14:paraId="1CE2DF30" w14:textId="77777777" w:rsidR="008E79DB" w:rsidRPr="00070A95" w:rsidRDefault="008E79DB" w:rsidP="008E79DB">
      <w:pPr>
        <w:jc w:val="center"/>
        <w:rPr>
          <w:rFonts w:ascii="Calibri" w:hAnsi="Calibri"/>
          <w:b/>
        </w:rPr>
      </w:pPr>
    </w:p>
    <w:p w14:paraId="46990895" w14:textId="77777777" w:rsidR="008E79DB" w:rsidRPr="00070A95" w:rsidRDefault="008E79DB" w:rsidP="008E79DB">
      <w:pPr>
        <w:rPr>
          <w:rFonts w:ascii="Calibri" w:hAnsi="Calibri"/>
          <w:b/>
        </w:rPr>
      </w:pPr>
    </w:p>
    <w:p w14:paraId="77EB154A" w14:textId="77777777" w:rsidR="008E79DB" w:rsidRPr="00070A95" w:rsidRDefault="008E79DB" w:rsidP="008E79DB">
      <w:pPr>
        <w:rPr>
          <w:rFonts w:ascii="Calibri" w:hAnsi="Calibri"/>
          <w:b/>
        </w:rPr>
      </w:pPr>
    </w:p>
    <w:p w14:paraId="109CBDEF" w14:textId="77777777" w:rsidR="008E79DB" w:rsidRPr="00070A95" w:rsidRDefault="008E79DB" w:rsidP="008E79DB">
      <w:pPr>
        <w:rPr>
          <w:rFonts w:ascii="Calibri" w:hAnsi="Calibri"/>
          <w:b/>
        </w:rPr>
      </w:pPr>
    </w:p>
    <w:p w14:paraId="682F2BA6" w14:textId="77777777" w:rsidR="008E79DB" w:rsidRPr="00070A95" w:rsidRDefault="008E79DB" w:rsidP="008E79DB">
      <w:pPr>
        <w:rPr>
          <w:rFonts w:ascii="Calibri" w:hAnsi="Calibri"/>
          <w:b/>
        </w:rPr>
      </w:pPr>
    </w:p>
    <w:p w14:paraId="74AA777D" w14:textId="77777777" w:rsidR="008E79DB" w:rsidRPr="00070A95" w:rsidRDefault="008E79DB" w:rsidP="008E79DB">
      <w:pPr>
        <w:rPr>
          <w:rFonts w:ascii="Calibri" w:hAnsi="Calibri"/>
          <w:b/>
        </w:rPr>
      </w:pPr>
    </w:p>
    <w:p w14:paraId="4AB6DDBC" w14:textId="77777777" w:rsidR="008E79DB" w:rsidRPr="00070A95" w:rsidRDefault="008E79DB" w:rsidP="008E79DB">
      <w:pPr>
        <w:rPr>
          <w:rFonts w:ascii="Calibri" w:hAnsi="Calibri"/>
          <w:b/>
        </w:rPr>
      </w:pPr>
    </w:p>
    <w:p w14:paraId="646561B7" w14:textId="597F9528" w:rsidR="008E79DB" w:rsidRDefault="008E79DB" w:rsidP="008E79DB">
      <w:pPr>
        <w:tabs>
          <w:tab w:val="left" w:pos="-90"/>
        </w:tabs>
        <w:jc w:val="center"/>
        <w:outlineLvl w:val="0"/>
        <w:rPr>
          <w:rFonts w:ascii="Calibri" w:hAnsi="Calibri"/>
          <w:sz w:val="36"/>
          <w:szCs w:val="36"/>
        </w:rPr>
      </w:pPr>
      <w:r w:rsidRPr="00304272">
        <w:rPr>
          <w:rFonts w:ascii="Calibri" w:hAnsi="Calibri"/>
          <w:sz w:val="36"/>
          <w:szCs w:val="36"/>
        </w:rPr>
        <w:t>The</w:t>
      </w:r>
      <w:r w:rsidR="007F2E89">
        <w:rPr>
          <w:rFonts w:ascii="Calibri" w:hAnsi="Calibri"/>
          <w:sz w:val="36"/>
          <w:szCs w:val="36"/>
        </w:rPr>
        <w:t xml:space="preserve"> Disability Advisory Commission</w:t>
      </w:r>
      <w:r>
        <w:rPr>
          <w:rFonts w:ascii="Calibri" w:hAnsi="Calibri"/>
          <w:sz w:val="36"/>
          <w:szCs w:val="36"/>
        </w:rPr>
        <w:t xml:space="preserve"> </w:t>
      </w:r>
      <w:r w:rsidRPr="00304272">
        <w:rPr>
          <w:rFonts w:ascii="Calibri" w:hAnsi="Calibri"/>
          <w:sz w:val="36"/>
          <w:szCs w:val="36"/>
        </w:rPr>
        <w:t>Regular Meeting scheduled for</w:t>
      </w:r>
    </w:p>
    <w:p w14:paraId="03201B3E" w14:textId="682B74B7" w:rsidR="008E79DB" w:rsidRPr="00304272" w:rsidRDefault="007F2E89" w:rsidP="008E79DB">
      <w:pPr>
        <w:tabs>
          <w:tab w:val="left" w:pos="-90"/>
        </w:tabs>
        <w:jc w:val="center"/>
        <w:outlineLvl w:val="0"/>
        <w:rPr>
          <w:rFonts w:ascii="Calibri" w:hAnsi="Calibri"/>
          <w:b/>
          <w:sz w:val="36"/>
          <w:szCs w:val="36"/>
        </w:rPr>
      </w:pPr>
      <w:r>
        <w:rPr>
          <w:rFonts w:ascii="Calibri" w:hAnsi="Calibri"/>
          <w:b/>
          <w:sz w:val="36"/>
          <w:szCs w:val="36"/>
        </w:rPr>
        <w:t xml:space="preserve">November 11, 2019 </w:t>
      </w:r>
      <w:bookmarkStart w:id="0" w:name="_GoBack"/>
      <w:bookmarkEnd w:id="0"/>
      <w:r w:rsidR="008E79DB" w:rsidRPr="00304272">
        <w:rPr>
          <w:rFonts w:ascii="Calibri" w:hAnsi="Calibri"/>
          <w:b/>
          <w:sz w:val="36"/>
          <w:szCs w:val="36"/>
        </w:rPr>
        <w:t>has been cancel</w:t>
      </w:r>
      <w:r w:rsidR="008E79DB">
        <w:rPr>
          <w:rFonts w:ascii="Calibri" w:hAnsi="Calibri"/>
          <w:b/>
          <w:sz w:val="36"/>
          <w:szCs w:val="36"/>
        </w:rPr>
        <w:t>l</w:t>
      </w:r>
      <w:r w:rsidR="008E79DB" w:rsidRPr="00304272">
        <w:rPr>
          <w:rFonts w:ascii="Calibri" w:hAnsi="Calibri"/>
          <w:b/>
          <w:sz w:val="36"/>
          <w:szCs w:val="36"/>
        </w:rPr>
        <w:t>ed.</w:t>
      </w:r>
    </w:p>
    <w:p w14:paraId="6A54C7A2" w14:textId="77777777" w:rsidR="0026756C" w:rsidRPr="003F46E9" w:rsidRDefault="0026756C" w:rsidP="0026756C">
      <w:pPr>
        <w:rPr>
          <w:rFonts w:ascii="Arial" w:hAnsi="Arial" w:cs="Arial"/>
          <w:b/>
          <w:sz w:val="24"/>
          <w:szCs w:val="24"/>
        </w:rPr>
      </w:pPr>
    </w:p>
    <w:p w14:paraId="6A54C7A3" w14:textId="77777777" w:rsidR="0026756C" w:rsidRPr="003F46E9" w:rsidRDefault="0026756C" w:rsidP="0026756C">
      <w:pPr>
        <w:pStyle w:val="NormalWeb"/>
        <w:tabs>
          <w:tab w:val="left" w:pos="2070"/>
        </w:tabs>
        <w:spacing w:before="0" w:beforeAutospacing="0" w:after="0" w:afterAutospacing="0"/>
        <w:ind w:left="1440"/>
        <w:rPr>
          <w:b/>
          <w:sz w:val="22"/>
          <w:szCs w:val="22"/>
        </w:rPr>
      </w:pPr>
    </w:p>
    <w:p w14:paraId="6A54C7A4" w14:textId="77777777" w:rsidR="0026756C" w:rsidRDefault="0026756C" w:rsidP="0026756C">
      <w:pPr>
        <w:pStyle w:val="NormalWeb"/>
        <w:spacing w:before="0" w:beforeAutospacing="0" w:after="0" w:afterAutospacing="0"/>
        <w:rPr>
          <w:sz w:val="18"/>
        </w:rPr>
      </w:pPr>
      <w:r>
        <w:t> </w:t>
      </w:r>
    </w:p>
    <w:sectPr w:rsidR="0026756C" w:rsidSect="008E79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4C7A7" w14:textId="77777777" w:rsidR="00B36E39" w:rsidRDefault="00B36E39">
      <w:r>
        <w:separator/>
      </w:r>
    </w:p>
  </w:endnote>
  <w:endnote w:type="continuationSeparator" w:id="0">
    <w:p w14:paraId="6A54C7A8" w14:textId="77777777" w:rsidR="00B36E39" w:rsidRDefault="00B3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AA24" w14:textId="7622026D" w:rsidR="008E79DB" w:rsidRPr="008E79DB" w:rsidRDefault="008E79DB" w:rsidP="008E79DB">
    <w:pPr>
      <w:widowControl w:val="0"/>
      <w:spacing w:before="100" w:beforeAutospacing="1" w:after="100" w:afterAutospacing="1"/>
      <w:jc w:val="both"/>
      <w:rPr>
        <w:rFonts w:ascii="Arial" w:hAnsi="Arial" w:cs="Arial"/>
        <w:b/>
        <w:i/>
        <w:snapToGrid w:val="0"/>
        <w:spacing w:val="0"/>
        <w:sz w:val="20"/>
      </w:rPr>
    </w:pPr>
    <w:r w:rsidRPr="008E79DB">
      <w:rPr>
        <w:rFonts w:ascii="Arial" w:hAnsi="Arial" w:cs="Arial"/>
        <w:b/>
        <w:bCs/>
        <w:i/>
        <w:snapToGrid w:val="0"/>
        <w:spacing w:val="0"/>
        <w:sz w:val="20"/>
      </w:rPr>
      <w:t>The City of Loveland is committed to providing an equal opportunity for services, programs and activities and does not discriminate on the basis of disability, race, age, color, national origin, religion</w:t>
    </w:r>
    <w:r>
      <w:rPr>
        <w:rFonts w:ascii="Arial" w:hAnsi="Arial" w:cs="Arial"/>
        <w:b/>
        <w:bCs/>
        <w:i/>
        <w:snapToGrid w:val="0"/>
        <w:spacing w:val="0"/>
        <w:sz w:val="20"/>
      </w:rPr>
      <w:t xml:space="preserve">, sexual orientation or gender. </w:t>
    </w:r>
    <w:r w:rsidRPr="008E79DB">
      <w:rPr>
        <w:rFonts w:ascii="Arial" w:hAnsi="Arial" w:cs="Arial"/>
        <w:b/>
        <w:bCs/>
        <w:i/>
        <w:snapToGrid w:val="0"/>
        <w:spacing w:val="0"/>
        <w:sz w:val="20"/>
      </w:rPr>
      <w:t>For more information on non-discrimination</w:t>
    </w:r>
    <w:r w:rsidRPr="008E79DB">
      <w:rPr>
        <w:rFonts w:ascii="Arial" w:hAnsi="Arial" w:cs="Arial"/>
        <w:b/>
        <w:bCs/>
        <w:i/>
        <w:snapToGrid w:val="0"/>
        <w:color w:val="002060"/>
        <w:spacing w:val="0"/>
        <w:sz w:val="20"/>
      </w:rPr>
      <w:t xml:space="preserve"> or </w:t>
    </w:r>
    <w:r w:rsidRPr="008E79DB">
      <w:rPr>
        <w:rFonts w:ascii="Arial" w:hAnsi="Arial" w:cs="Arial"/>
        <w:b/>
        <w:bCs/>
        <w:i/>
        <w:snapToGrid w:val="0"/>
        <w:spacing w:val="0"/>
        <w:sz w:val="20"/>
      </w:rPr>
      <w:t>for translation assistance, please contact the City’s Title VI Coordinator at</w:t>
    </w:r>
    <w:hyperlink r:id="rId1" w:tgtFrame="_blank" w:history="1">
      <w:r w:rsidRPr="008E79DB">
        <w:rPr>
          <w:rFonts w:ascii="Arial" w:hAnsi="Arial" w:cs="Arial"/>
          <w:b/>
          <w:bCs/>
          <w:i/>
          <w:snapToGrid w:val="0"/>
          <w:color w:val="0000FF"/>
          <w:spacing w:val="0"/>
          <w:sz w:val="20"/>
          <w:u w:val="single"/>
        </w:rPr>
        <w:t>TitleSix@cityofloveland.org</w:t>
      </w:r>
    </w:hyperlink>
    <w:r w:rsidRPr="008E79DB">
      <w:rPr>
        <w:rFonts w:ascii="Arial" w:hAnsi="Arial" w:cs="Arial"/>
        <w:b/>
        <w:bCs/>
        <w:i/>
        <w:snapToGrid w:val="0"/>
        <w:spacing w:val="0"/>
        <w:sz w:val="20"/>
      </w:rPr>
      <w:t xml:space="preserve"> or </w:t>
    </w:r>
    <w:hyperlink r:id="rId2" w:tgtFrame="_blank" w:history="1">
      <w:r w:rsidRPr="008E79DB">
        <w:rPr>
          <w:rFonts w:ascii="Arial" w:hAnsi="Arial" w:cs="Arial"/>
          <w:b/>
          <w:bCs/>
          <w:i/>
          <w:snapToGrid w:val="0"/>
          <w:color w:val="0000FF"/>
          <w:spacing w:val="0"/>
          <w:sz w:val="20"/>
          <w:u w:val="single"/>
        </w:rPr>
        <w:t>970-962-2372</w:t>
      </w:r>
    </w:hyperlink>
    <w:r w:rsidRPr="008E79DB">
      <w:rPr>
        <w:rFonts w:ascii="Arial" w:hAnsi="Arial" w:cs="Arial"/>
        <w:b/>
        <w:bCs/>
        <w:i/>
        <w:snapToGrid w:val="0"/>
        <w:spacing w:val="0"/>
        <w:sz w:val="20"/>
      </w:rPr>
      <w:t xml:space="preserve">. The City will make reasonable accommodations for citizens in accordance with the Americans with Disabilities Act (ADA). For more information on ADA or accommodations, please contact the City’s ADA Coordinator at </w:t>
    </w:r>
    <w:hyperlink r:id="rId3" w:history="1">
      <w:r w:rsidRPr="008E79DB">
        <w:rPr>
          <w:rFonts w:ascii="Arial" w:hAnsi="Arial" w:cs="Arial"/>
          <w:b/>
          <w:bCs/>
          <w:i/>
          <w:snapToGrid w:val="0"/>
          <w:color w:val="0000FF"/>
          <w:spacing w:val="0"/>
          <w:sz w:val="20"/>
          <w:u w:val="single"/>
        </w:rPr>
        <w:t>adacoordinator@cityofloveland.org</w:t>
      </w:r>
    </w:hyperlink>
    <w:r w:rsidRPr="008E79DB">
      <w:rPr>
        <w:rFonts w:ascii="Arial" w:hAnsi="Arial" w:cs="Arial"/>
        <w:b/>
        <w:bCs/>
        <w:i/>
        <w:snapToGrid w:val="0"/>
        <w:spacing w:val="0"/>
        <w:sz w:val="20"/>
      </w:rPr>
      <w:t xml:space="preserve"> or </w:t>
    </w:r>
    <w:hyperlink r:id="rId4" w:tgtFrame="_blank" w:history="1">
      <w:r w:rsidRPr="008E79DB">
        <w:rPr>
          <w:rFonts w:ascii="Arial" w:hAnsi="Arial" w:cs="Arial"/>
          <w:b/>
          <w:bCs/>
          <w:i/>
          <w:snapToGrid w:val="0"/>
          <w:color w:val="0000FF"/>
          <w:spacing w:val="0"/>
          <w:sz w:val="20"/>
          <w:u w:val="single"/>
        </w:rPr>
        <w:t>970-962-3319</w:t>
      </w:r>
    </w:hyperlink>
    <w:r w:rsidRPr="008E79DB">
      <w:rPr>
        <w:rFonts w:ascii="Arial" w:hAnsi="Arial" w:cs="Arial"/>
        <w:b/>
        <w:bCs/>
        <w:i/>
        <w:snapToGrid w:val="0"/>
        <w:color w:val="002060"/>
        <w:spacing w:val="0"/>
        <w:sz w:val="20"/>
      </w:rPr>
      <w:t xml:space="preserve">. </w:t>
    </w:r>
  </w:p>
  <w:p w14:paraId="6511DBAD" w14:textId="344A3868" w:rsidR="008E79DB" w:rsidRPr="008E79DB" w:rsidRDefault="008E79DB" w:rsidP="008E79DB">
    <w:pPr>
      <w:widowControl w:val="0"/>
      <w:jc w:val="both"/>
      <w:rPr>
        <w:rFonts w:ascii="Arial" w:hAnsi="Arial" w:cs="Arial"/>
        <w:i/>
        <w:snapToGrid w:val="0"/>
        <w:spacing w:val="-2"/>
        <w:sz w:val="20"/>
        <w:lang w:val="es-EC"/>
      </w:rPr>
    </w:pPr>
    <w:r w:rsidRPr="008E79DB">
      <w:rPr>
        <w:rFonts w:ascii="Arial" w:hAnsi="Arial" w:cs="Arial"/>
        <w:i/>
        <w:snapToGrid w:val="0"/>
        <w:spacing w:val="-2"/>
        <w:sz w:val="20"/>
        <w:lang w:val="es-EC"/>
      </w:rPr>
      <w:t xml:space="preserve">“La Ciudad de Loveland está </w:t>
    </w:r>
    <w:proofErr w:type="gramStart"/>
    <w:r w:rsidRPr="008E79DB">
      <w:rPr>
        <w:rFonts w:ascii="Arial" w:hAnsi="Arial" w:cs="Arial"/>
        <w:i/>
        <w:snapToGrid w:val="0"/>
        <w:spacing w:val="-2"/>
        <w:sz w:val="20"/>
        <w:lang w:val="es-EC"/>
      </w:rPr>
      <w:t>comprometida  a</w:t>
    </w:r>
    <w:proofErr w:type="gramEnd"/>
    <w:r w:rsidRPr="008E79DB">
      <w:rPr>
        <w:rFonts w:ascii="Arial" w:hAnsi="Arial" w:cs="Arial"/>
        <w:i/>
        <w:snapToGrid w:val="0"/>
        <w:spacing w:val="-2"/>
        <w:sz w:val="20"/>
        <w:lang w:val="es-EC"/>
      </w:rPr>
      <w:t xml:space="preserve">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w:t>
    </w:r>
    <w:hyperlink r:id="rId5" w:history="1">
      <w:r w:rsidRPr="008E79DB">
        <w:rPr>
          <w:rFonts w:ascii="Arial" w:hAnsi="Arial" w:cs="Arial"/>
          <w:i/>
          <w:snapToGrid w:val="0"/>
          <w:color w:val="0000FF"/>
          <w:spacing w:val="-2"/>
          <w:sz w:val="20"/>
          <w:u w:val="single"/>
          <w:lang w:val="es-EC"/>
        </w:rPr>
        <w:t>TitleSix@cityofloveland.org</w:t>
      </w:r>
    </w:hyperlink>
    <w:r w:rsidRPr="008E79DB">
      <w:rPr>
        <w:rFonts w:ascii="Arial" w:hAnsi="Arial" w:cs="Arial"/>
        <w:i/>
        <w:snapToGrid w:val="0"/>
        <w:spacing w:val="-2"/>
        <w:sz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6" w:history="1">
      <w:r w:rsidRPr="008E79DB">
        <w:rPr>
          <w:rFonts w:ascii="Arial" w:hAnsi="Arial" w:cs="Arial"/>
          <w:i/>
          <w:snapToGrid w:val="0"/>
          <w:color w:val="0000FF"/>
          <w:spacing w:val="-2"/>
          <w:sz w:val="20"/>
          <w:u w:val="single"/>
          <w:lang w:val="es-EC"/>
        </w:rPr>
        <w:t>adacoordinator@cityofloveland.org</w:t>
      </w:r>
    </w:hyperlink>
    <w:r w:rsidRPr="008E79DB">
      <w:rPr>
        <w:rFonts w:ascii="Arial" w:hAnsi="Arial" w:cs="Arial"/>
        <w:i/>
        <w:snapToGrid w:val="0"/>
        <w:spacing w:val="-2"/>
        <w:sz w:val="20"/>
        <w:lang w:val="es-EC"/>
      </w:rPr>
      <w:t xml:space="preserve"> o al 970-962-3319”.</w:t>
    </w:r>
  </w:p>
  <w:p w14:paraId="6A54C7AC" w14:textId="4D393866" w:rsidR="00B36E39" w:rsidRPr="007928C7" w:rsidRDefault="00B36E39" w:rsidP="00792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C7A5" w14:textId="77777777" w:rsidR="00B36E39" w:rsidRDefault="00B36E39">
      <w:r>
        <w:separator/>
      </w:r>
    </w:p>
  </w:footnote>
  <w:footnote w:type="continuationSeparator" w:id="0">
    <w:p w14:paraId="6A54C7A6" w14:textId="77777777" w:rsidR="00B36E39" w:rsidRDefault="00B36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C"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DB"/>
    <w:rsid w:val="00002880"/>
    <w:rsid w:val="00005A49"/>
    <w:rsid w:val="000072FA"/>
    <w:rsid w:val="00007E46"/>
    <w:rsid w:val="0001147B"/>
    <w:rsid w:val="000251D0"/>
    <w:rsid w:val="00043722"/>
    <w:rsid w:val="00046BA6"/>
    <w:rsid w:val="000523D7"/>
    <w:rsid w:val="000550BB"/>
    <w:rsid w:val="00062F46"/>
    <w:rsid w:val="00064097"/>
    <w:rsid w:val="000700E4"/>
    <w:rsid w:val="0008011F"/>
    <w:rsid w:val="000B5B59"/>
    <w:rsid w:val="000C156D"/>
    <w:rsid w:val="000C351C"/>
    <w:rsid w:val="000C5E84"/>
    <w:rsid w:val="000D15DA"/>
    <w:rsid w:val="000D7B34"/>
    <w:rsid w:val="000D7C08"/>
    <w:rsid w:val="000D7DD9"/>
    <w:rsid w:val="000E60CD"/>
    <w:rsid w:val="000F3A1D"/>
    <w:rsid w:val="001000FA"/>
    <w:rsid w:val="00100CE9"/>
    <w:rsid w:val="001014DB"/>
    <w:rsid w:val="0011035E"/>
    <w:rsid w:val="00111023"/>
    <w:rsid w:val="00111164"/>
    <w:rsid w:val="0012125F"/>
    <w:rsid w:val="00125D57"/>
    <w:rsid w:val="00126322"/>
    <w:rsid w:val="00130673"/>
    <w:rsid w:val="00130762"/>
    <w:rsid w:val="00136AEF"/>
    <w:rsid w:val="001444FE"/>
    <w:rsid w:val="001452B1"/>
    <w:rsid w:val="00151207"/>
    <w:rsid w:val="00154711"/>
    <w:rsid w:val="00156FF2"/>
    <w:rsid w:val="00162B46"/>
    <w:rsid w:val="00164945"/>
    <w:rsid w:val="00167441"/>
    <w:rsid w:val="00171C3E"/>
    <w:rsid w:val="001836FD"/>
    <w:rsid w:val="00184636"/>
    <w:rsid w:val="001C1F10"/>
    <w:rsid w:val="001E431A"/>
    <w:rsid w:val="001F679C"/>
    <w:rsid w:val="00200C53"/>
    <w:rsid w:val="00201F22"/>
    <w:rsid w:val="00215645"/>
    <w:rsid w:val="00215C34"/>
    <w:rsid w:val="002233AC"/>
    <w:rsid w:val="002332E9"/>
    <w:rsid w:val="002414D7"/>
    <w:rsid w:val="00255A2C"/>
    <w:rsid w:val="0026756C"/>
    <w:rsid w:val="00267583"/>
    <w:rsid w:val="00271DA1"/>
    <w:rsid w:val="00272130"/>
    <w:rsid w:val="00281E4F"/>
    <w:rsid w:val="00283832"/>
    <w:rsid w:val="00290C75"/>
    <w:rsid w:val="002954A7"/>
    <w:rsid w:val="002D3FD6"/>
    <w:rsid w:val="002E093F"/>
    <w:rsid w:val="002E3045"/>
    <w:rsid w:val="003000AE"/>
    <w:rsid w:val="00303645"/>
    <w:rsid w:val="00314765"/>
    <w:rsid w:val="003149A2"/>
    <w:rsid w:val="00314B5C"/>
    <w:rsid w:val="0032014C"/>
    <w:rsid w:val="003201DB"/>
    <w:rsid w:val="0032399D"/>
    <w:rsid w:val="00325E5B"/>
    <w:rsid w:val="00330187"/>
    <w:rsid w:val="00330CC3"/>
    <w:rsid w:val="003422BB"/>
    <w:rsid w:val="00343CAB"/>
    <w:rsid w:val="00344898"/>
    <w:rsid w:val="003448A7"/>
    <w:rsid w:val="00353AE1"/>
    <w:rsid w:val="00355969"/>
    <w:rsid w:val="00362A73"/>
    <w:rsid w:val="0036714D"/>
    <w:rsid w:val="00372D01"/>
    <w:rsid w:val="00375156"/>
    <w:rsid w:val="003C382D"/>
    <w:rsid w:val="003F0CF1"/>
    <w:rsid w:val="00421508"/>
    <w:rsid w:val="004268E9"/>
    <w:rsid w:val="00427785"/>
    <w:rsid w:val="00432E3A"/>
    <w:rsid w:val="00434959"/>
    <w:rsid w:val="0043796B"/>
    <w:rsid w:val="004625A4"/>
    <w:rsid w:val="00463DA9"/>
    <w:rsid w:val="00471ADD"/>
    <w:rsid w:val="004904D7"/>
    <w:rsid w:val="00493081"/>
    <w:rsid w:val="004B6833"/>
    <w:rsid w:val="004C5CFD"/>
    <w:rsid w:val="004C642D"/>
    <w:rsid w:val="004D56A1"/>
    <w:rsid w:val="004D66E7"/>
    <w:rsid w:val="004E0501"/>
    <w:rsid w:val="004F4D34"/>
    <w:rsid w:val="004F4F9E"/>
    <w:rsid w:val="00501101"/>
    <w:rsid w:val="005055A0"/>
    <w:rsid w:val="00510C0C"/>
    <w:rsid w:val="005154B4"/>
    <w:rsid w:val="00537AFE"/>
    <w:rsid w:val="0054396D"/>
    <w:rsid w:val="005517B4"/>
    <w:rsid w:val="00553ADB"/>
    <w:rsid w:val="005648F5"/>
    <w:rsid w:val="00564C1B"/>
    <w:rsid w:val="00577207"/>
    <w:rsid w:val="00582B55"/>
    <w:rsid w:val="005858CA"/>
    <w:rsid w:val="0059193C"/>
    <w:rsid w:val="005A363B"/>
    <w:rsid w:val="005A6FAA"/>
    <w:rsid w:val="005C4874"/>
    <w:rsid w:val="005D34A2"/>
    <w:rsid w:val="005D35C2"/>
    <w:rsid w:val="005E7000"/>
    <w:rsid w:val="005E7094"/>
    <w:rsid w:val="00600F46"/>
    <w:rsid w:val="0061687D"/>
    <w:rsid w:val="006251BA"/>
    <w:rsid w:val="00647A64"/>
    <w:rsid w:val="0066485D"/>
    <w:rsid w:val="00664885"/>
    <w:rsid w:val="00670457"/>
    <w:rsid w:val="00692253"/>
    <w:rsid w:val="006B262C"/>
    <w:rsid w:val="006B3F8F"/>
    <w:rsid w:val="006B6B4E"/>
    <w:rsid w:val="006C4BF9"/>
    <w:rsid w:val="006C63F1"/>
    <w:rsid w:val="006F1EE4"/>
    <w:rsid w:val="006F70A1"/>
    <w:rsid w:val="006F7FAF"/>
    <w:rsid w:val="007004C4"/>
    <w:rsid w:val="00702B41"/>
    <w:rsid w:val="007052D7"/>
    <w:rsid w:val="007115DC"/>
    <w:rsid w:val="00712EFA"/>
    <w:rsid w:val="00714F6B"/>
    <w:rsid w:val="007168BE"/>
    <w:rsid w:val="00724DA4"/>
    <w:rsid w:val="00731173"/>
    <w:rsid w:val="00732B70"/>
    <w:rsid w:val="00735C75"/>
    <w:rsid w:val="00753FE2"/>
    <w:rsid w:val="0075778B"/>
    <w:rsid w:val="00774A91"/>
    <w:rsid w:val="00775A4F"/>
    <w:rsid w:val="00777143"/>
    <w:rsid w:val="00783C89"/>
    <w:rsid w:val="007844D8"/>
    <w:rsid w:val="007928C7"/>
    <w:rsid w:val="00793E0E"/>
    <w:rsid w:val="007950E2"/>
    <w:rsid w:val="007A34DD"/>
    <w:rsid w:val="007B0E0B"/>
    <w:rsid w:val="007C2B65"/>
    <w:rsid w:val="007D1FD9"/>
    <w:rsid w:val="007E0102"/>
    <w:rsid w:val="007E2EB2"/>
    <w:rsid w:val="007F12B6"/>
    <w:rsid w:val="007F2E89"/>
    <w:rsid w:val="007F7256"/>
    <w:rsid w:val="008008F1"/>
    <w:rsid w:val="00803F10"/>
    <w:rsid w:val="008052EE"/>
    <w:rsid w:val="00807987"/>
    <w:rsid w:val="00807DB6"/>
    <w:rsid w:val="00815A62"/>
    <w:rsid w:val="0081600E"/>
    <w:rsid w:val="00816298"/>
    <w:rsid w:val="0082780A"/>
    <w:rsid w:val="0083226C"/>
    <w:rsid w:val="00834BB3"/>
    <w:rsid w:val="008456E4"/>
    <w:rsid w:val="008603B2"/>
    <w:rsid w:val="008631A4"/>
    <w:rsid w:val="00865012"/>
    <w:rsid w:val="00874D4C"/>
    <w:rsid w:val="008812DB"/>
    <w:rsid w:val="00881601"/>
    <w:rsid w:val="00882A01"/>
    <w:rsid w:val="00887D4E"/>
    <w:rsid w:val="0089702F"/>
    <w:rsid w:val="008B3557"/>
    <w:rsid w:val="008D3863"/>
    <w:rsid w:val="008D4E12"/>
    <w:rsid w:val="008D7265"/>
    <w:rsid w:val="008E151B"/>
    <w:rsid w:val="008E79DB"/>
    <w:rsid w:val="00912213"/>
    <w:rsid w:val="0091671E"/>
    <w:rsid w:val="00920B07"/>
    <w:rsid w:val="009266D9"/>
    <w:rsid w:val="00931F01"/>
    <w:rsid w:val="0093596A"/>
    <w:rsid w:val="009368B7"/>
    <w:rsid w:val="00940FFD"/>
    <w:rsid w:val="009549A9"/>
    <w:rsid w:val="00955201"/>
    <w:rsid w:val="00975A4C"/>
    <w:rsid w:val="00976D68"/>
    <w:rsid w:val="0098042A"/>
    <w:rsid w:val="00996FDC"/>
    <w:rsid w:val="009A6895"/>
    <w:rsid w:val="009B17FE"/>
    <w:rsid w:val="009B4987"/>
    <w:rsid w:val="009C7BC1"/>
    <w:rsid w:val="009D0C18"/>
    <w:rsid w:val="009D35BF"/>
    <w:rsid w:val="009D3F19"/>
    <w:rsid w:val="00A062CF"/>
    <w:rsid w:val="00A125EA"/>
    <w:rsid w:val="00A15BC1"/>
    <w:rsid w:val="00A16864"/>
    <w:rsid w:val="00A20E4A"/>
    <w:rsid w:val="00A25832"/>
    <w:rsid w:val="00A46B25"/>
    <w:rsid w:val="00A5467E"/>
    <w:rsid w:val="00A64DF5"/>
    <w:rsid w:val="00A65A1C"/>
    <w:rsid w:val="00A779C0"/>
    <w:rsid w:val="00A77FE3"/>
    <w:rsid w:val="00AD4E62"/>
    <w:rsid w:val="00AE4EB9"/>
    <w:rsid w:val="00AF36ED"/>
    <w:rsid w:val="00AF6783"/>
    <w:rsid w:val="00B24023"/>
    <w:rsid w:val="00B25608"/>
    <w:rsid w:val="00B32441"/>
    <w:rsid w:val="00B36E39"/>
    <w:rsid w:val="00B6004C"/>
    <w:rsid w:val="00B73AD9"/>
    <w:rsid w:val="00B764CD"/>
    <w:rsid w:val="00B806CC"/>
    <w:rsid w:val="00B86424"/>
    <w:rsid w:val="00B9465D"/>
    <w:rsid w:val="00BA22F7"/>
    <w:rsid w:val="00BA47F5"/>
    <w:rsid w:val="00BA78E7"/>
    <w:rsid w:val="00BB0B3C"/>
    <w:rsid w:val="00BC193D"/>
    <w:rsid w:val="00BC3846"/>
    <w:rsid w:val="00BD02AE"/>
    <w:rsid w:val="00BF2D8A"/>
    <w:rsid w:val="00BF4A53"/>
    <w:rsid w:val="00BF5120"/>
    <w:rsid w:val="00BF6301"/>
    <w:rsid w:val="00C02FEC"/>
    <w:rsid w:val="00C110D8"/>
    <w:rsid w:val="00C33A33"/>
    <w:rsid w:val="00C344B0"/>
    <w:rsid w:val="00C42091"/>
    <w:rsid w:val="00C43261"/>
    <w:rsid w:val="00C5237A"/>
    <w:rsid w:val="00C53171"/>
    <w:rsid w:val="00C5321C"/>
    <w:rsid w:val="00C57BCF"/>
    <w:rsid w:val="00C77BC6"/>
    <w:rsid w:val="00C87647"/>
    <w:rsid w:val="00CB2E27"/>
    <w:rsid w:val="00CC08A2"/>
    <w:rsid w:val="00CC347C"/>
    <w:rsid w:val="00CD40B6"/>
    <w:rsid w:val="00CD657B"/>
    <w:rsid w:val="00CE00D2"/>
    <w:rsid w:val="00CE268F"/>
    <w:rsid w:val="00CE6469"/>
    <w:rsid w:val="00CE74FE"/>
    <w:rsid w:val="00D06632"/>
    <w:rsid w:val="00D20A0B"/>
    <w:rsid w:val="00D42550"/>
    <w:rsid w:val="00D4263C"/>
    <w:rsid w:val="00D42CDB"/>
    <w:rsid w:val="00D46427"/>
    <w:rsid w:val="00D73BE2"/>
    <w:rsid w:val="00D7564B"/>
    <w:rsid w:val="00D9334B"/>
    <w:rsid w:val="00DA2E3B"/>
    <w:rsid w:val="00DB0155"/>
    <w:rsid w:val="00DC5BFD"/>
    <w:rsid w:val="00DD0333"/>
    <w:rsid w:val="00DD537C"/>
    <w:rsid w:val="00DD6E41"/>
    <w:rsid w:val="00DE79AD"/>
    <w:rsid w:val="00E12620"/>
    <w:rsid w:val="00E13845"/>
    <w:rsid w:val="00E20850"/>
    <w:rsid w:val="00E26621"/>
    <w:rsid w:val="00E31910"/>
    <w:rsid w:val="00E32233"/>
    <w:rsid w:val="00E42B83"/>
    <w:rsid w:val="00E42CA4"/>
    <w:rsid w:val="00E44997"/>
    <w:rsid w:val="00E71687"/>
    <w:rsid w:val="00E82604"/>
    <w:rsid w:val="00E92347"/>
    <w:rsid w:val="00E939D7"/>
    <w:rsid w:val="00EA1778"/>
    <w:rsid w:val="00EB5CA6"/>
    <w:rsid w:val="00EC3C9A"/>
    <w:rsid w:val="00EC770B"/>
    <w:rsid w:val="00EE7727"/>
    <w:rsid w:val="00EF4980"/>
    <w:rsid w:val="00EF71FF"/>
    <w:rsid w:val="00F03D44"/>
    <w:rsid w:val="00F05AAA"/>
    <w:rsid w:val="00F0737E"/>
    <w:rsid w:val="00F31A37"/>
    <w:rsid w:val="00F33478"/>
    <w:rsid w:val="00F40BA3"/>
    <w:rsid w:val="00F43E4E"/>
    <w:rsid w:val="00F7523D"/>
    <w:rsid w:val="00F81D4C"/>
    <w:rsid w:val="00F82308"/>
    <w:rsid w:val="00F83427"/>
    <w:rsid w:val="00F85971"/>
    <w:rsid w:val="00F901E2"/>
    <w:rsid w:val="00F92725"/>
    <w:rsid w:val="00FA5D01"/>
    <w:rsid w:val="00FB1F2D"/>
    <w:rsid w:val="00FB3C08"/>
    <w:rsid w:val="00FB4127"/>
    <w:rsid w:val="00FC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4C78F"/>
  <w15:docId w15:val="{805AE5FA-2C47-46CD-A833-BBB5B3CA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56C"/>
    <w:rPr>
      <w:rFonts w:ascii="Helvetica (PCL6)" w:hAnsi="Helvetica (PCL6)"/>
      <w:spacing w:val="-3"/>
      <w:sz w:val="22"/>
    </w:rPr>
  </w:style>
  <w:style w:type="paragraph" w:styleId="Heading1">
    <w:name w:val="heading 1"/>
    <w:basedOn w:val="Normal"/>
    <w:next w:val="Normal"/>
    <w:qFormat/>
    <w:rsid w:val="00553ADB"/>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6469"/>
    <w:pPr>
      <w:tabs>
        <w:tab w:val="center" w:pos="4320"/>
        <w:tab w:val="right" w:pos="8640"/>
      </w:tabs>
    </w:pPr>
    <w:rPr>
      <w:rFonts w:ascii="Arial" w:hAnsi="Arial"/>
      <w:spacing w:val="0"/>
      <w:sz w:val="24"/>
      <w:szCs w:val="24"/>
    </w:rPr>
  </w:style>
  <w:style w:type="paragraph" w:styleId="Footer">
    <w:name w:val="footer"/>
    <w:basedOn w:val="Normal"/>
    <w:rsid w:val="00CE6469"/>
    <w:pPr>
      <w:tabs>
        <w:tab w:val="center" w:pos="4320"/>
        <w:tab w:val="right" w:pos="8640"/>
      </w:tabs>
    </w:pPr>
  </w:style>
  <w:style w:type="character" w:styleId="Hyperlink">
    <w:name w:val="Hyperlink"/>
    <w:basedOn w:val="DefaultParagraphFont"/>
    <w:rsid w:val="00271DA1"/>
    <w:rPr>
      <w:rFonts w:ascii="Arial" w:hAnsi="Arial"/>
      <w:color w:val="auto"/>
      <w:sz w:val="24"/>
      <w:u w:val="single"/>
    </w:rPr>
  </w:style>
  <w:style w:type="paragraph" w:customStyle="1" w:styleId="Style1">
    <w:name w:val="Style1"/>
    <w:basedOn w:val="Normal"/>
    <w:autoRedefine/>
    <w:rsid w:val="00732B70"/>
    <w:rPr>
      <w:rFonts w:ascii="Comic Sans MS" w:hAnsi="Comic Sans MS"/>
      <w:spacing w:val="0"/>
      <w:sz w:val="20"/>
    </w:rPr>
  </w:style>
  <w:style w:type="paragraph" w:styleId="NormalWeb">
    <w:name w:val="Normal (Web)"/>
    <w:basedOn w:val="Normal"/>
    <w:rsid w:val="0026756C"/>
    <w:pPr>
      <w:spacing w:before="100" w:beforeAutospacing="1" w:after="100" w:afterAutospacing="1"/>
    </w:pPr>
    <w:rPr>
      <w:rFonts w:ascii="Arial" w:hAnsi="Arial" w:cs="Arial"/>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acoordinator@cityofloveland.org" TargetMode="External"/><Relationship Id="rId2" Type="http://schemas.openxmlformats.org/officeDocument/2006/relationships/hyperlink" Target="tel:970-962-2372" TargetMode="External"/><Relationship Id="rId1" Type="http://schemas.openxmlformats.org/officeDocument/2006/relationships/hyperlink" Target="mailto:TitleSix@cityofloveland.org" TargetMode="External"/><Relationship Id="rId6" Type="http://schemas.openxmlformats.org/officeDocument/2006/relationships/hyperlink" Target="mailto:adacoordinator@cityofloveland.org" TargetMode="External"/><Relationship Id="rId5" Type="http://schemas.openxmlformats.org/officeDocument/2006/relationships/hyperlink" Target="mailto:TitleSix@cityofloveland.org" TargetMode="External"/><Relationship Id="rId4"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6C3D4-AF32-42C4-A4F8-8CAFEDE00045}">
  <ds:schemaRefs>
    <ds:schemaRef ds:uri="http://schemas.microsoft.com/sharepoint/v3/contenttype/forms"/>
  </ds:schemaRefs>
</ds:datastoreItem>
</file>

<file path=customXml/itemProps2.xml><?xml version="1.0" encoding="utf-8"?>
<ds:datastoreItem xmlns:ds="http://schemas.openxmlformats.org/officeDocument/2006/customXml" ds:itemID="{4C46EC9D-A806-4781-B0F6-F23EA904751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c1c797f-f2b3-4c01-8a28-35ebb43d63ab"/>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4DC516-6F78-4719-A941-D9952DD6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4BFDB9A3</Template>
  <TotalTime>1</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CITY OF LOVELAND</vt:lpstr>
    </vt:vector>
  </TitlesOfParts>
  <Company>City of Loveland</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LOVELAND</dc:title>
  <dc:creator>Fernley</dc:creator>
  <cp:lastModifiedBy>Jason Smitherman</cp:lastModifiedBy>
  <cp:revision>2</cp:revision>
  <cp:lastPrinted>2005-10-26T16:55:00Z</cp:lastPrinted>
  <dcterms:created xsi:type="dcterms:W3CDTF">2019-10-17T21:13:00Z</dcterms:created>
  <dcterms:modified xsi:type="dcterms:W3CDTF">2019-10-17T21:13:00Z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