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59" w:rsidRPr="00D2187E" w:rsidRDefault="00DA68C8" w:rsidP="00D97059">
      <w:pPr>
        <w:spacing w:after="0" w:line="240" w:lineRule="auto"/>
        <w:jc w:val="center"/>
        <w:rPr>
          <w:b/>
        </w:rPr>
      </w:pPr>
      <w:r w:rsidRPr="00D2187E">
        <w:rPr>
          <w:b/>
        </w:rPr>
        <w:t xml:space="preserve">Library Board </w:t>
      </w:r>
      <w:r w:rsidR="00F45F25" w:rsidRPr="00D2187E">
        <w:rPr>
          <w:b/>
        </w:rPr>
        <w:t xml:space="preserve">Meeting </w:t>
      </w:r>
      <w:r w:rsidRPr="00D2187E">
        <w:rPr>
          <w:b/>
        </w:rPr>
        <w:t>Minutes</w:t>
      </w:r>
    </w:p>
    <w:p w:rsidR="00DA68C8" w:rsidRPr="00D2187E" w:rsidRDefault="002C2654" w:rsidP="00D97059">
      <w:pPr>
        <w:spacing w:after="0" w:line="240" w:lineRule="auto"/>
        <w:jc w:val="center"/>
        <w:rPr>
          <w:b/>
        </w:rPr>
      </w:pPr>
      <w:r>
        <w:rPr>
          <w:b/>
        </w:rPr>
        <w:t>June 28</w:t>
      </w:r>
      <w:r w:rsidR="005E71D5" w:rsidRPr="00D2187E">
        <w:rPr>
          <w:b/>
        </w:rPr>
        <w:t>,</w:t>
      </w:r>
      <w:r w:rsidR="00DA68C8" w:rsidRPr="00D2187E">
        <w:rPr>
          <w:b/>
        </w:rPr>
        <w:t xml:space="preserve"> 20</w:t>
      </w:r>
      <w:r w:rsidR="00FB4372" w:rsidRPr="00D2187E">
        <w:rPr>
          <w:b/>
        </w:rPr>
        <w:t>1</w:t>
      </w:r>
      <w:r w:rsidR="005E71D5" w:rsidRPr="00D2187E">
        <w:rPr>
          <w:b/>
        </w:rPr>
        <w:t>8</w:t>
      </w:r>
    </w:p>
    <w:p w:rsidR="00B12548" w:rsidRPr="00D2187E" w:rsidRDefault="00B12548" w:rsidP="00D97059">
      <w:pPr>
        <w:spacing w:after="0" w:line="240" w:lineRule="auto"/>
        <w:jc w:val="center"/>
        <w:rPr>
          <w:b/>
        </w:rPr>
      </w:pPr>
    </w:p>
    <w:p w:rsidR="008D037D" w:rsidRDefault="00DA68C8" w:rsidP="009904C0">
      <w:r w:rsidRPr="00D2187E">
        <w:rPr>
          <w:b/>
        </w:rPr>
        <w:t>Present</w:t>
      </w:r>
      <w:r w:rsidR="00FB4372" w:rsidRPr="00D2187E">
        <w:rPr>
          <w:b/>
        </w:rPr>
        <w:t xml:space="preserve">:  </w:t>
      </w:r>
      <w:r w:rsidR="008D037D" w:rsidRPr="008D037D">
        <w:t>Sandy Darby;</w:t>
      </w:r>
      <w:r w:rsidR="008D037D">
        <w:rPr>
          <w:b/>
        </w:rPr>
        <w:t xml:space="preserve"> </w:t>
      </w:r>
      <w:r w:rsidR="00780C99" w:rsidRPr="00780C99">
        <w:t>Claire Havelda, Assistant City Attorney</w:t>
      </w:r>
      <w:r w:rsidR="008D037D">
        <w:t>;</w:t>
      </w:r>
      <w:r w:rsidR="00780C99">
        <w:rPr>
          <w:b/>
        </w:rPr>
        <w:t xml:space="preserve"> </w:t>
      </w:r>
      <w:r w:rsidR="008D037D" w:rsidRPr="00D2187E">
        <w:t xml:space="preserve">Treva Heiser; </w:t>
      </w:r>
      <w:r w:rsidR="005E4FF2" w:rsidRPr="00D2187E">
        <w:t>D</w:t>
      </w:r>
      <w:r w:rsidR="00052FAC" w:rsidRPr="00D2187E">
        <w:t>iane Lapierre, Library Director;</w:t>
      </w:r>
      <w:r w:rsidR="005E4FF2" w:rsidRPr="00D2187E">
        <w:t xml:space="preserve"> </w:t>
      </w:r>
      <w:r w:rsidR="008A2414" w:rsidRPr="00D2187E">
        <w:t xml:space="preserve">Kandi Smith; </w:t>
      </w:r>
      <w:r w:rsidR="006233A7" w:rsidRPr="00D2187E">
        <w:t>Therese Torpy</w:t>
      </w:r>
      <w:r w:rsidR="002D740A" w:rsidRPr="00D2187E">
        <w:t>,</w:t>
      </w:r>
      <w:r w:rsidR="00AF2D64" w:rsidRPr="00D2187E">
        <w:t xml:space="preserve"> Recording Secretary</w:t>
      </w:r>
      <w:r w:rsidR="002D740A" w:rsidRPr="00D2187E">
        <w:t>;</w:t>
      </w:r>
      <w:r w:rsidR="008A2414" w:rsidRPr="00D2187E">
        <w:t xml:space="preserve"> Sarah Wheeler</w:t>
      </w:r>
      <w:r w:rsidR="00FF6ABA" w:rsidRPr="00D2187E">
        <w:t>, M.J. Willard</w:t>
      </w:r>
      <w:r w:rsidR="00554B56" w:rsidRPr="00D2187E">
        <w:t>.</w:t>
      </w:r>
      <w:r w:rsidR="0031251C" w:rsidRPr="00D2187E">
        <w:t xml:space="preserve">  </w:t>
      </w:r>
    </w:p>
    <w:p w:rsidR="002963D4" w:rsidRPr="00D2187E" w:rsidRDefault="0061326D" w:rsidP="009904C0">
      <w:r w:rsidRPr="00D2187E">
        <w:t>Absent:</w:t>
      </w:r>
      <w:r w:rsidR="0031251C" w:rsidRPr="00D2187E">
        <w:t xml:space="preserve">  </w:t>
      </w:r>
      <w:r w:rsidR="008D037D">
        <w:t>Richard Ball, Cyndi Gueswel, Susan Kadlec, Liz Lucke</w:t>
      </w:r>
    </w:p>
    <w:p w:rsidR="000D6263" w:rsidRPr="00D2187E" w:rsidRDefault="00532795" w:rsidP="000D6263">
      <w:pPr>
        <w:pStyle w:val="ListParagraph"/>
        <w:numPr>
          <w:ilvl w:val="0"/>
          <w:numId w:val="10"/>
        </w:numPr>
        <w:rPr>
          <w:b/>
        </w:rPr>
      </w:pPr>
      <w:r w:rsidRPr="00D2187E">
        <w:rPr>
          <w:b/>
        </w:rPr>
        <w:t>Call</w:t>
      </w:r>
      <w:r w:rsidR="000D6263" w:rsidRPr="00D2187E">
        <w:rPr>
          <w:b/>
        </w:rPr>
        <w:t xml:space="preserve"> to Order - </w:t>
      </w:r>
      <w:r w:rsidR="000D6263" w:rsidRPr="00D2187E">
        <w:t xml:space="preserve">Called to order at </w:t>
      </w:r>
      <w:r w:rsidR="00FF6ABA" w:rsidRPr="00D2187E">
        <w:t>4</w:t>
      </w:r>
      <w:r w:rsidR="00D3535F" w:rsidRPr="00D2187E">
        <w:t>:</w:t>
      </w:r>
      <w:r w:rsidR="00FF6ABA" w:rsidRPr="00D2187E">
        <w:t>3</w:t>
      </w:r>
      <w:r w:rsidR="008D037D">
        <w:t>1</w:t>
      </w:r>
      <w:r w:rsidR="000D6263" w:rsidRPr="00D2187E">
        <w:t xml:space="preserve"> p.m. by </w:t>
      </w:r>
      <w:r w:rsidR="008D037D">
        <w:t>Sandy Darby</w:t>
      </w:r>
    </w:p>
    <w:p w:rsidR="009F295B" w:rsidRPr="00D2187E" w:rsidRDefault="009F295B" w:rsidP="009F295B">
      <w:pPr>
        <w:pStyle w:val="ListParagraph"/>
        <w:ind w:left="374"/>
        <w:rPr>
          <w:b/>
        </w:rPr>
      </w:pPr>
    </w:p>
    <w:p w:rsidR="00BF6BF8" w:rsidRPr="00D2187E" w:rsidRDefault="007A1A9A" w:rsidP="008D037D">
      <w:pPr>
        <w:pStyle w:val="ListParagraph"/>
        <w:numPr>
          <w:ilvl w:val="0"/>
          <w:numId w:val="10"/>
        </w:numPr>
      </w:pPr>
      <w:r w:rsidRPr="008D037D">
        <w:rPr>
          <w:b/>
        </w:rPr>
        <w:t>Visitors</w:t>
      </w:r>
      <w:r w:rsidR="00A221AF" w:rsidRPr="008D037D">
        <w:rPr>
          <w:b/>
        </w:rPr>
        <w:t xml:space="preserve"> </w:t>
      </w:r>
      <w:r w:rsidR="00592385" w:rsidRPr="008D037D">
        <w:rPr>
          <w:b/>
        </w:rPr>
        <w:t xml:space="preserve"> - </w:t>
      </w:r>
      <w:r w:rsidR="008D037D" w:rsidRPr="00780C99">
        <w:t>Claire Havelda, Assistant City Attorney</w:t>
      </w:r>
    </w:p>
    <w:p w:rsidR="00BF6BF8" w:rsidRPr="00D2187E" w:rsidRDefault="008D037D" w:rsidP="00BF6BF8">
      <w:pPr>
        <w:pStyle w:val="ListParagraph"/>
        <w:numPr>
          <w:ilvl w:val="1"/>
          <w:numId w:val="10"/>
        </w:numPr>
      </w:pPr>
      <w:r>
        <w:t>Claire Havelda distributed a memo dated May 29, 2018</w:t>
      </w:r>
      <w:r w:rsidR="00E662C9">
        <w:t xml:space="preserve"> to Library Staff &amp; Board on Library policy considerations. Claire </w:t>
      </w:r>
      <w:r w:rsidR="00AA6188">
        <w:t>is a member</w:t>
      </w:r>
      <w:r w:rsidR="00E662C9">
        <w:t xml:space="preserve"> the Library Policy Review Committee</w:t>
      </w:r>
      <w:r w:rsidR="00AA6188">
        <w:t xml:space="preserve">. All policies are currently under review by this committee.  </w:t>
      </w:r>
    </w:p>
    <w:p w:rsidR="00EF5545" w:rsidRPr="00D2187E" w:rsidRDefault="00EF5545" w:rsidP="00EF5545">
      <w:pPr>
        <w:pStyle w:val="ListParagraph"/>
        <w:ind w:left="1455"/>
        <w:rPr>
          <w:b/>
        </w:rPr>
      </w:pPr>
    </w:p>
    <w:p w:rsidR="000D6263" w:rsidRPr="00D2187E" w:rsidRDefault="000D6263" w:rsidP="00A5302B">
      <w:pPr>
        <w:pStyle w:val="ListParagraph"/>
        <w:numPr>
          <w:ilvl w:val="0"/>
          <w:numId w:val="7"/>
        </w:numPr>
        <w:spacing w:after="0"/>
        <w:rPr>
          <w:b/>
        </w:rPr>
      </w:pPr>
      <w:r w:rsidRPr="00D2187E">
        <w:rPr>
          <w:b/>
        </w:rPr>
        <w:t xml:space="preserve">Minutes of </w:t>
      </w:r>
      <w:r w:rsidR="00D3535F" w:rsidRPr="00D2187E">
        <w:rPr>
          <w:b/>
        </w:rPr>
        <w:t>Ma</w:t>
      </w:r>
      <w:r w:rsidR="0051373D">
        <w:rPr>
          <w:b/>
        </w:rPr>
        <w:t>y</w:t>
      </w:r>
      <w:r w:rsidRPr="00D2187E">
        <w:rPr>
          <w:b/>
        </w:rPr>
        <w:t xml:space="preserve"> </w:t>
      </w:r>
      <w:r w:rsidR="00D3535F" w:rsidRPr="00D2187E">
        <w:rPr>
          <w:b/>
        </w:rPr>
        <w:t>1</w:t>
      </w:r>
      <w:r w:rsidR="0051373D">
        <w:rPr>
          <w:b/>
        </w:rPr>
        <w:t>7</w:t>
      </w:r>
      <w:r w:rsidRPr="00D2187E">
        <w:rPr>
          <w:b/>
        </w:rPr>
        <w:t>, 201</w:t>
      </w:r>
      <w:r w:rsidR="002F54A9" w:rsidRPr="00D2187E">
        <w:rPr>
          <w:b/>
        </w:rPr>
        <w:t>8</w:t>
      </w:r>
      <w:r w:rsidRPr="00D2187E">
        <w:rPr>
          <w:b/>
        </w:rPr>
        <w:t xml:space="preserve"> Meeting –</w:t>
      </w:r>
      <w:r w:rsidR="00233E43" w:rsidRPr="00D2187E">
        <w:rPr>
          <w:b/>
        </w:rPr>
        <w:t xml:space="preserve"> </w:t>
      </w:r>
      <w:r w:rsidR="00A5302B" w:rsidRPr="00D2187E">
        <w:t>Treva Heiser</w:t>
      </w:r>
      <w:r w:rsidR="00D45BAB" w:rsidRPr="00D2187E">
        <w:t xml:space="preserve"> </w:t>
      </w:r>
      <w:r w:rsidRPr="00D2187E">
        <w:t xml:space="preserve">motioned to approve the </w:t>
      </w:r>
      <w:r w:rsidR="00D3152D">
        <w:t>May meeting</w:t>
      </w:r>
      <w:r w:rsidR="00D45BAB" w:rsidRPr="00D2187E">
        <w:t xml:space="preserve"> </w:t>
      </w:r>
      <w:r w:rsidRPr="00D2187E">
        <w:t>minutes</w:t>
      </w:r>
      <w:r w:rsidR="00A5302B" w:rsidRPr="00D2187E">
        <w:t xml:space="preserve"> as written. </w:t>
      </w:r>
      <w:r w:rsidR="00D3152D">
        <w:t>Kandi Smith</w:t>
      </w:r>
      <w:r w:rsidRPr="00D2187E">
        <w:t xml:space="preserve"> seconded the motion. All voted in favor of approval.</w:t>
      </w:r>
      <w:r w:rsidR="00AC2E3D" w:rsidRPr="00D2187E">
        <w:t xml:space="preserve">  </w:t>
      </w:r>
    </w:p>
    <w:p w:rsidR="00A5302B" w:rsidRPr="00D2187E" w:rsidRDefault="00A5302B" w:rsidP="00A5302B">
      <w:pPr>
        <w:pStyle w:val="ListParagraph"/>
        <w:spacing w:after="0"/>
        <w:ind w:left="360"/>
        <w:rPr>
          <w:b/>
        </w:rPr>
      </w:pPr>
    </w:p>
    <w:p w:rsidR="000D6263" w:rsidRPr="00D2187E" w:rsidRDefault="006A1447" w:rsidP="009F295B">
      <w:pPr>
        <w:pStyle w:val="ListParagraph"/>
        <w:numPr>
          <w:ilvl w:val="0"/>
          <w:numId w:val="7"/>
        </w:numPr>
        <w:spacing w:after="0"/>
        <w:rPr>
          <w:b/>
        </w:rPr>
      </w:pPr>
      <w:r w:rsidRPr="00D2187E">
        <w:rPr>
          <w:b/>
        </w:rPr>
        <w:t>Library Director’s Report</w:t>
      </w:r>
    </w:p>
    <w:p w:rsidR="00E332C5" w:rsidRPr="00D2187E" w:rsidRDefault="00CF0316" w:rsidP="001B31FB">
      <w:pPr>
        <w:spacing w:after="0"/>
        <w:ind w:left="720"/>
        <w:rPr>
          <w:b/>
        </w:rPr>
      </w:pPr>
      <w:r w:rsidRPr="00D2187E">
        <w:rPr>
          <w:b/>
        </w:rPr>
        <w:t xml:space="preserve">4.1 </w:t>
      </w:r>
      <w:r w:rsidR="00B3472F" w:rsidRPr="00D2187E">
        <w:rPr>
          <w:b/>
        </w:rPr>
        <w:t>Monthly Report</w:t>
      </w:r>
      <w:r w:rsidR="00E332C5" w:rsidRPr="00D2187E">
        <w:rPr>
          <w:b/>
        </w:rPr>
        <w:t>:</w:t>
      </w:r>
    </w:p>
    <w:p w:rsidR="00E332C5" w:rsidRPr="00D2187E" w:rsidRDefault="00D3152D" w:rsidP="00407497">
      <w:pPr>
        <w:pStyle w:val="ListParagraph"/>
        <w:numPr>
          <w:ilvl w:val="0"/>
          <w:numId w:val="30"/>
        </w:numPr>
        <w:spacing w:after="0"/>
      </w:pPr>
      <w:r>
        <w:t xml:space="preserve">In </w:t>
      </w:r>
      <w:proofErr w:type="gramStart"/>
      <w:r>
        <w:t>May</w:t>
      </w:r>
      <w:proofErr w:type="gramEnd"/>
      <w:r>
        <w:t xml:space="preserve"> several </w:t>
      </w:r>
      <w:r w:rsidR="00E848F3">
        <w:t>collections shifted for better sight lines.  We will co</w:t>
      </w:r>
      <w:r w:rsidR="00632831">
        <w:t xml:space="preserve">ntinue to improve our signage. </w:t>
      </w:r>
      <w:r w:rsidR="00E848F3">
        <w:t xml:space="preserve">We have requested funding from the Friends of the Loveland Public Library for new furniture. </w:t>
      </w:r>
    </w:p>
    <w:p w:rsidR="009154AA" w:rsidRPr="00D2187E" w:rsidRDefault="00E848F3" w:rsidP="00E332C5">
      <w:pPr>
        <w:pStyle w:val="ListParagraph"/>
        <w:numPr>
          <w:ilvl w:val="0"/>
          <w:numId w:val="30"/>
        </w:numPr>
        <w:spacing w:after="0"/>
      </w:pPr>
      <w:r>
        <w:t>The Friends of the Library are moving forward with a strategic planning process including e</w:t>
      </w:r>
      <w:r w:rsidR="00632831">
        <w:t xml:space="preserve">xpanding their revenue stream. </w:t>
      </w:r>
      <w:r>
        <w:t xml:space="preserve">They are also considering setting up a small used </w:t>
      </w:r>
      <w:r w:rsidR="00632831">
        <w:t>bookstore</w:t>
      </w:r>
      <w:r>
        <w:t xml:space="preserve"> in our Café area.</w:t>
      </w:r>
    </w:p>
    <w:p w:rsidR="00632831" w:rsidRPr="00D2187E" w:rsidRDefault="009177BE" w:rsidP="00632831">
      <w:pPr>
        <w:spacing w:after="0"/>
        <w:ind w:left="720"/>
      </w:pPr>
      <w:proofErr w:type="gramStart"/>
      <w:r w:rsidRPr="00632831">
        <w:rPr>
          <w:b/>
        </w:rPr>
        <w:t xml:space="preserve">4.2  </w:t>
      </w:r>
      <w:r w:rsidR="00632831" w:rsidRPr="00632831">
        <w:rPr>
          <w:b/>
        </w:rPr>
        <w:t>Feasibility</w:t>
      </w:r>
      <w:proofErr w:type="gramEnd"/>
      <w:r w:rsidR="00632831" w:rsidRPr="00632831">
        <w:rPr>
          <w:b/>
        </w:rPr>
        <w:t xml:space="preserve"> Study Report</w:t>
      </w:r>
      <w:r w:rsidR="000D6263" w:rsidRPr="00632831">
        <w:rPr>
          <w:b/>
        </w:rPr>
        <w:t xml:space="preserve"> –</w:t>
      </w:r>
      <w:r w:rsidR="00632831" w:rsidRPr="00632831">
        <w:t xml:space="preserve"> </w:t>
      </w:r>
      <w:r w:rsidR="00632831">
        <w:t xml:space="preserve">The Loveland Library Feasibility Study report was sent to all Board members electronically. If you have any comments, please email Diane Lapierre by July 9. </w:t>
      </w:r>
      <w:r w:rsidR="00044811">
        <w:t xml:space="preserve">Diane will present the report to </w:t>
      </w:r>
      <w:r w:rsidR="00632831">
        <w:t>City Council at the July 24 Study Session.</w:t>
      </w:r>
    </w:p>
    <w:p w:rsidR="00386987" w:rsidRDefault="00B3472F" w:rsidP="00507B1A">
      <w:pPr>
        <w:spacing w:after="0"/>
        <w:ind w:left="720"/>
        <w:rPr>
          <w:b/>
        </w:rPr>
      </w:pPr>
      <w:proofErr w:type="gramStart"/>
      <w:r w:rsidRPr="00D2187E">
        <w:rPr>
          <w:b/>
        </w:rPr>
        <w:t xml:space="preserve">4.3  </w:t>
      </w:r>
      <w:r w:rsidR="00632831">
        <w:rPr>
          <w:b/>
        </w:rPr>
        <w:t>2019</w:t>
      </w:r>
      <w:proofErr w:type="gramEnd"/>
      <w:r w:rsidR="00632831">
        <w:rPr>
          <w:b/>
        </w:rPr>
        <w:t xml:space="preserve"> Budget Update</w:t>
      </w:r>
      <w:r w:rsidR="00386987">
        <w:rPr>
          <w:b/>
        </w:rPr>
        <w:t>:</w:t>
      </w:r>
    </w:p>
    <w:p w:rsidR="00386987" w:rsidRDefault="00632831" w:rsidP="00386987">
      <w:pPr>
        <w:pStyle w:val="ListParagraph"/>
        <w:numPr>
          <w:ilvl w:val="0"/>
          <w:numId w:val="32"/>
        </w:numPr>
        <w:spacing w:after="0"/>
      </w:pPr>
      <w:r>
        <w:t xml:space="preserve">Library Management presented budget decision packages to the City Manager </w:t>
      </w:r>
      <w:r w:rsidR="00A6453B">
        <w:t xml:space="preserve">for review </w:t>
      </w:r>
      <w:r>
        <w:t xml:space="preserve">on June 14.  </w:t>
      </w:r>
    </w:p>
    <w:p w:rsidR="00B3472F" w:rsidRDefault="00632831" w:rsidP="00386987">
      <w:pPr>
        <w:pStyle w:val="ListParagraph"/>
        <w:numPr>
          <w:ilvl w:val="0"/>
          <w:numId w:val="32"/>
        </w:numPr>
        <w:spacing w:after="0"/>
      </w:pPr>
      <w:r>
        <w:t xml:space="preserve">City sales tax revenue is currently not meeting projections. </w:t>
      </w:r>
    </w:p>
    <w:p w:rsidR="00386987" w:rsidRPr="00D2187E" w:rsidRDefault="00386987" w:rsidP="00386987">
      <w:pPr>
        <w:pStyle w:val="ListParagraph"/>
        <w:numPr>
          <w:ilvl w:val="0"/>
          <w:numId w:val="32"/>
        </w:numPr>
        <w:spacing w:after="0"/>
      </w:pPr>
      <w:r>
        <w:t>We are requesting a transfer of $50k from our donations account to our 2018 budget for spending yet this year. If we do</w:t>
      </w:r>
      <w:r w:rsidR="00A6453B">
        <w:t xml:space="preserve"> not </w:t>
      </w:r>
      <w:r>
        <w:t>use it, it is saved for something else down the road. The transfer needs City Council approval. We are on the consent agenda for July 17.</w:t>
      </w:r>
    </w:p>
    <w:p w:rsidR="000D6263" w:rsidRPr="00D2187E" w:rsidRDefault="000D6263" w:rsidP="009F295B">
      <w:pPr>
        <w:pStyle w:val="ListParagraph"/>
        <w:rPr>
          <w:b/>
        </w:rPr>
      </w:pPr>
    </w:p>
    <w:p w:rsidR="000D6263" w:rsidRPr="00D2187E" w:rsidRDefault="00E05024" w:rsidP="000D6263">
      <w:pPr>
        <w:pStyle w:val="ListParagraph"/>
        <w:numPr>
          <w:ilvl w:val="0"/>
          <w:numId w:val="7"/>
        </w:numPr>
        <w:spacing w:after="0"/>
        <w:rPr>
          <w:b/>
        </w:rPr>
      </w:pPr>
      <w:r>
        <w:rPr>
          <w:b/>
        </w:rPr>
        <w:t>New</w:t>
      </w:r>
      <w:r w:rsidR="00681447" w:rsidRPr="00D2187E">
        <w:rPr>
          <w:b/>
        </w:rPr>
        <w:t xml:space="preserve"> Business</w:t>
      </w:r>
    </w:p>
    <w:p w:rsidR="00A5302B" w:rsidRPr="00D2187E" w:rsidRDefault="00A5302B" w:rsidP="00786058">
      <w:pPr>
        <w:spacing w:after="0"/>
        <w:ind w:left="720"/>
      </w:pPr>
      <w:proofErr w:type="gramStart"/>
      <w:r w:rsidRPr="00D2187E">
        <w:rPr>
          <w:b/>
        </w:rPr>
        <w:t>5.1</w:t>
      </w:r>
      <w:r w:rsidRPr="00D2187E">
        <w:t xml:space="preserve">  </w:t>
      </w:r>
      <w:r w:rsidR="003E0EB4">
        <w:rPr>
          <w:b/>
        </w:rPr>
        <w:t>Summer</w:t>
      </w:r>
      <w:proofErr w:type="gramEnd"/>
      <w:r w:rsidR="003E0EB4">
        <w:rPr>
          <w:b/>
        </w:rPr>
        <w:t xml:space="preserve"> Reading Program Update</w:t>
      </w:r>
      <w:r w:rsidRPr="00D2187E">
        <w:rPr>
          <w:b/>
        </w:rPr>
        <w:t xml:space="preserve"> –</w:t>
      </w:r>
      <w:r w:rsidRPr="00D2187E">
        <w:t xml:space="preserve"> </w:t>
      </w:r>
      <w:r w:rsidR="003E0EB4">
        <w:t xml:space="preserve">The new ukuleles for circulation have been very popular. </w:t>
      </w:r>
      <w:r w:rsidR="00B9788C">
        <w:t xml:space="preserve">Many of our programs </w:t>
      </w:r>
      <w:proofErr w:type="gramStart"/>
      <w:r w:rsidR="00B9788C">
        <w:t xml:space="preserve">have been </w:t>
      </w:r>
      <w:r w:rsidR="00415044">
        <w:t>well attended</w:t>
      </w:r>
      <w:proofErr w:type="gramEnd"/>
      <w:r w:rsidR="003E0EB4">
        <w:t xml:space="preserve">. </w:t>
      </w:r>
      <w:r w:rsidR="00415044">
        <w:t xml:space="preserve">The number of registered pre-readers has reached 275. </w:t>
      </w:r>
      <w:r w:rsidR="003E0EB4">
        <w:t xml:space="preserve">Library Technology and Innovation </w:t>
      </w:r>
      <w:r w:rsidR="00415044">
        <w:t xml:space="preserve">Division </w:t>
      </w:r>
      <w:r w:rsidR="003E0EB4">
        <w:t>ha</w:t>
      </w:r>
      <w:r w:rsidR="00415044">
        <w:t>s</w:t>
      </w:r>
      <w:r w:rsidR="003E0EB4">
        <w:t xml:space="preserve"> been more involved this year </w:t>
      </w:r>
      <w:r w:rsidR="00A6453B">
        <w:t xml:space="preserve">by </w:t>
      </w:r>
      <w:r w:rsidR="003E0EB4">
        <w:t xml:space="preserve">providing great incentives for patrons to visit the Library’s second floor </w:t>
      </w:r>
      <w:r w:rsidR="00415044">
        <w:t xml:space="preserve">including </w:t>
      </w:r>
      <w:r w:rsidR="003E0EB4">
        <w:t xml:space="preserve">free 3D printed dinosaurs </w:t>
      </w:r>
      <w:r w:rsidR="00415044">
        <w:t>for y</w:t>
      </w:r>
      <w:r w:rsidR="003E0EB4">
        <w:t>outh</w:t>
      </w:r>
      <w:r w:rsidR="00415044">
        <w:t xml:space="preserve"> and prize drawings for adults as well. </w:t>
      </w:r>
    </w:p>
    <w:p w:rsidR="004C66B1" w:rsidRPr="00D2187E" w:rsidRDefault="004C66B1" w:rsidP="00786058">
      <w:pPr>
        <w:spacing w:after="0"/>
        <w:ind w:left="720"/>
      </w:pPr>
      <w:proofErr w:type="gramStart"/>
      <w:r w:rsidRPr="00D2187E">
        <w:rPr>
          <w:b/>
        </w:rPr>
        <w:t xml:space="preserve">5.2  </w:t>
      </w:r>
      <w:r w:rsidR="00B9788C">
        <w:rPr>
          <w:b/>
        </w:rPr>
        <w:t>Firearms</w:t>
      </w:r>
      <w:proofErr w:type="gramEnd"/>
      <w:r w:rsidR="00B9788C">
        <w:rPr>
          <w:b/>
        </w:rPr>
        <w:t xml:space="preserve"> in the Library</w:t>
      </w:r>
      <w:r w:rsidRPr="00D2187E">
        <w:t xml:space="preserve"> – </w:t>
      </w:r>
      <w:r w:rsidR="00B9788C">
        <w:t>The Board supports efforts to have a dedicated security person on site along with providing guidelines and training for staff. The Board recommends the Policy Review Committee not pursue a</w:t>
      </w:r>
      <w:r w:rsidR="00A6453B">
        <w:t>ny</w:t>
      </w:r>
      <w:r w:rsidR="00B9788C">
        <w:t xml:space="preserve"> change to current policy allowing open carry firearms in the Library.</w:t>
      </w:r>
    </w:p>
    <w:p w:rsidR="00507B1A" w:rsidRPr="00D2187E" w:rsidRDefault="00507B1A" w:rsidP="00507B1A">
      <w:pPr>
        <w:pStyle w:val="ListParagraph"/>
        <w:spacing w:after="0"/>
        <w:ind w:left="1080"/>
        <w:rPr>
          <w:b/>
        </w:rPr>
      </w:pPr>
    </w:p>
    <w:p w:rsidR="000D6263" w:rsidRPr="00D2187E" w:rsidRDefault="00E05024" w:rsidP="00B55B85">
      <w:pPr>
        <w:pStyle w:val="ListParagraph"/>
        <w:numPr>
          <w:ilvl w:val="0"/>
          <w:numId w:val="7"/>
        </w:numPr>
        <w:spacing w:after="0"/>
        <w:rPr>
          <w:b/>
        </w:rPr>
      </w:pPr>
      <w:r>
        <w:rPr>
          <w:b/>
        </w:rPr>
        <w:t>Reports</w:t>
      </w:r>
    </w:p>
    <w:p w:rsidR="00966EDB" w:rsidRPr="00D2187E" w:rsidRDefault="00E05024" w:rsidP="00AC2E3D">
      <w:pPr>
        <w:spacing w:after="0"/>
        <w:ind w:left="720"/>
      </w:pPr>
      <w:r>
        <w:rPr>
          <w:b/>
        </w:rPr>
        <w:t>6</w:t>
      </w:r>
      <w:r w:rsidR="00F85ACD" w:rsidRPr="00D2187E">
        <w:rPr>
          <w:b/>
        </w:rPr>
        <w:t>.</w:t>
      </w:r>
      <w:r w:rsidR="00EE0A08" w:rsidRPr="00D2187E">
        <w:rPr>
          <w:b/>
        </w:rPr>
        <w:t>1</w:t>
      </w:r>
      <w:r w:rsidR="00F85ACD" w:rsidRPr="00D2187E">
        <w:t xml:space="preserve"> </w:t>
      </w:r>
      <w:r w:rsidR="00E10A55" w:rsidRPr="00D2187E">
        <w:t xml:space="preserve"> </w:t>
      </w:r>
      <w:r w:rsidR="00D379F1" w:rsidRPr="00D2187E">
        <w:rPr>
          <w:b/>
        </w:rPr>
        <w:t>Statistical Report</w:t>
      </w:r>
      <w:r w:rsidR="00DC4D57" w:rsidRPr="00D2187E">
        <w:t xml:space="preserve"> </w:t>
      </w:r>
      <w:r w:rsidR="0045433A" w:rsidRPr="00D2187E">
        <w:t>–</w:t>
      </w:r>
      <w:r w:rsidR="00324CE9" w:rsidRPr="00D2187E">
        <w:t xml:space="preserve"> </w:t>
      </w:r>
      <w:r>
        <w:t xml:space="preserve">Amy Phillips will attend our August </w:t>
      </w:r>
      <w:r w:rsidR="006645FA">
        <w:t xml:space="preserve">meeting </w:t>
      </w:r>
      <w:r>
        <w:t>to provide a half year trend analysis of our stats</w:t>
      </w:r>
      <w:r w:rsidR="004D5919">
        <w:t xml:space="preserve"> and discuss the </w:t>
      </w:r>
      <w:r>
        <w:t>performance measures</w:t>
      </w:r>
      <w:r w:rsidR="006639B5" w:rsidRPr="00D2187E">
        <w:t xml:space="preserve"> </w:t>
      </w:r>
      <w:r w:rsidR="004D5919">
        <w:t>in place that are tied to our reporting.</w:t>
      </w:r>
    </w:p>
    <w:p w:rsidR="00E50B00" w:rsidRPr="00D2187E" w:rsidRDefault="006645FA" w:rsidP="00AC2E3D">
      <w:pPr>
        <w:spacing w:after="0"/>
        <w:ind w:left="720"/>
      </w:pPr>
      <w:proofErr w:type="gramStart"/>
      <w:r>
        <w:rPr>
          <w:b/>
        </w:rPr>
        <w:t>6</w:t>
      </w:r>
      <w:r w:rsidR="0095207F" w:rsidRPr="00D2187E">
        <w:rPr>
          <w:b/>
        </w:rPr>
        <w:t>.</w:t>
      </w:r>
      <w:r w:rsidR="006639B5" w:rsidRPr="00D2187E">
        <w:rPr>
          <w:b/>
        </w:rPr>
        <w:t>2</w:t>
      </w:r>
      <w:r w:rsidR="0095207F" w:rsidRPr="00D2187E">
        <w:rPr>
          <w:b/>
        </w:rPr>
        <w:t xml:space="preserve"> </w:t>
      </w:r>
      <w:r w:rsidR="00E10A55" w:rsidRPr="00D2187E">
        <w:rPr>
          <w:b/>
        </w:rPr>
        <w:t xml:space="preserve"> </w:t>
      </w:r>
      <w:r w:rsidR="0095207F" w:rsidRPr="00D2187E">
        <w:rPr>
          <w:b/>
        </w:rPr>
        <w:t>Friends</w:t>
      </w:r>
      <w:proofErr w:type="gramEnd"/>
      <w:r w:rsidR="0095207F" w:rsidRPr="00D2187E">
        <w:rPr>
          <w:b/>
        </w:rPr>
        <w:t xml:space="preserve"> of the Library –</w:t>
      </w:r>
      <w:r w:rsidR="00324CE9" w:rsidRPr="00D2187E">
        <w:rPr>
          <w:b/>
        </w:rPr>
        <w:t xml:space="preserve"> </w:t>
      </w:r>
      <w:r w:rsidRPr="006645FA">
        <w:t>See 4.1 above.</w:t>
      </w:r>
    </w:p>
    <w:p w:rsidR="00966EDB" w:rsidRPr="00D2187E" w:rsidRDefault="006645FA" w:rsidP="00AC2E3D">
      <w:pPr>
        <w:spacing w:after="0"/>
        <w:ind w:left="720"/>
      </w:pPr>
      <w:proofErr w:type="gramStart"/>
      <w:r>
        <w:rPr>
          <w:b/>
        </w:rPr>
        <w:lastRenderedPageBreak/>
        <w:t>6</w:t>
      </w:r>
      <w:r w:rsidR="00E50B00" w:rsidRPr="00D2187E">
        <w:rPr>
          <w:b/>
        </w:rPr>
        <w:t>.</w:t>
      </w:r>
      <w:r w:rsidR="00E50B00" w:rsidRPr="00D2187E">
        <w:t>3</w:t>
      </w:r>
      <w:r w:rsidR="00F85ACD" w:rsidRPr="00D2187E">
        <w:t xml:space="preserve"> </w:t>
      </w:r>
      <w:r w:rsidR="00E10A55" w:rsidRPr="00D2187E">
        <w:t xml:space="preserve"> </w:t>
      </w:r>
      <w:r w:rsidR="00D379F1" w:rsidRPr="00D2187E">
        <w:rPr>
          <w:b/>
        </w:rPr>
        <w:t>Art</w:t>
      </w:r>
      <w:proofErr w:type="gramEnd"/>
      <w:r w:rsidR="00D379F1" w:rsidRPr="00D2187E">
        <w:rPr>
          <w:b/>
        </w:rPr>
        <w:t xml:space="preserve"> Selection Committee</w:t>
      </w:r>
      <w:r w:rsidR="00CD703B" w:rsidRPr="00D2187E">
        <w:t xml:space="preserve"> </w:t>
      </w:r>
      <w:r w:rsidR="00E37159" w:rsidRPr="00D2187E">
        <w:t>–</w:t>
      </w:r>
      <w:r w:rsidR="004706FD" w:rsidRPr="00D2187E">
        <w:t xml:space="preserve"> </w:t>
      </w:r>
      <w:r w:rsidR="008F3573">
        <w:t xml:space="preserve">The new show will be installed July 2 by ShawnaLee Washam, </w:t>
      </w:r>
      <w:r w:rsidR="00523CBD" w:rsidRPr="00D2187E">
        <w:t xml:space="preserve">Sarah Wheeler, Susan Kadlec, </w:t>
      </w:r>
      <w:r w:rsidR="008F3573">
        <w:t xml:space="preserve">and </w:t>
      </w:r>
      <w:r w:rsidR="00523CBD" w:rsidRPr="00D2187E">
        <w:t>Therese Torpy</w:t>
      </w:r>
      <w:r w:rsidR="008F3573">
        <w:t xml:space="preserve">. The next committee meeting is July </w:t>
      </w:r>
      <w:proofErr w:type="gramStart"/>
      <w:r w:rsidR="008F3573">
        <w:t>6</w:t>
      </w:r>
      <w:r w:rsidR="008F3573" w:rsidRPr="008F3573">
        <w:rPr>
          <w:vertAlign w:val="superscript"/>
        </w:rPr>
        <w:t>th</w:t>
      </w:r>
      <w:proofErr w:type="gramEnd"/>
      <w:r w:rsidR="008F3573">
        <w:t xml:space="preserve"> to prepare the new call for 2019 art.</w:t>
      </w:r>
    </w:p>
    <w:p w:rsidR="008F3573" w:rsidRDefault="006645FA" w:rsidP="00AC2E3D">
      <w:pPr>
        <w:spacing w:after="0"/>
        <w:ind w:left="720"/>
      </w:pPr>
      <w:r>
        <w:rPr>
          <w:b/>
        </w:rPr>
        <w:t>6</w:t>
      </w:r>
      <w:r w:rsidR="003D75C8" w:rsidRPr="00D2187E">
        <w:rPr>
          <w:b/>
        </w:rPr>
        <w:t>.</w:t>
      </w:r>
      <w:r w:rsidR="006639B5" w:rsidRPr="00D2187E">
        <w:rPr>
          <w:b/>
        </w:rPr>
        <w:t>4</w:t>
      </w:r>
      <w:r w:rsidR="00E82DC7" w:rsidRPr="00D2187E">
        <w:rPr>
          <w:b/>
        </w:rPr>
        <w:t xml:space="preserve"> </w:t>
      </w:r>
      <w:r w:rsidR="00E10A55" w:rsidRPr="00D2187E">
        <w:rPr>
          <w:b/>
        </w:rPr>
        <w:t xml:space="preserve"> </w:t>
      </w:r>
      <w:r w:rsidR="00E82DC7" w:rsidRPr="00D2187E">
        <w:rPr>
          <w:b/>
        </w:rPr>
        <w:t>Loveland Loves to Read</w:t>
      </w:r>
      <w:r w:rsidR="00E82DC7" w:rsidRPr="00D2187E">
        <w:t xml:space="preserve"> –</w:t>
      </w:r>
      <w:r w:rsidR="008F3573">
        <w:t xml:space="preserve"> Posters and rack cards are being distributed all </w:t>
      </w:r>
      <w:r>
        <w:t>Larimer County</w:t>
      </w:r>
      <w:r w:rsidR="008F3573">
        <w:t xml:space="preserve"> for the September author event. About 30% of the available tickets </w:t>
      </w:r>
      <w:proofErr w:type="gramStart"/>
      <w:r w:rsidR="008F3573">
        <w:t>have been sold</w:t>
      </w:r>
      <w:proofErr w:type="gramEnd"/>
      <w:r w:rsidR="008F3573">
        <w:t xml:space="preserve"> already.</w:t>
      </w:r>
      <w:r w:rsidR="008647B0" w:rsidRPr="00D2187E">
        <w:t xml:space="preserve"> </w:t>
      </w:r>
    </w:p>
    <w:p w:rsidR="004D4D73" w:rsidRPr="00D2187E" w:rsidRDefault="006645FA" w:rsidP="00AC2E3D">
      <w:pPr>
        <w:spacing w:after="0"/>
        <w:ind w:left="720"/>
      </w:pPr>
      <w:proofErr w:type="gramStart"/>
      <w:r>
        <w:rPr>
          <w:b/>
        </w:rPr>
        <w:t>6</w:t>
      </w:r>
      <w:r w:rsidR="004D4D73" w:rsidRPr="00D2187E">
        <w:t>.</w:t>
      </w:r>
      <w:r w:rsidR="004D4D73" w:rsidRPr="00D2187E">
        <w:rPr>
          <w:b/>
        </w:rPr>
        <w:t>5</w:t>
      </w:r>
      <w:r w:rsidR="004D4D73" w:rsidRPr="00D2187E">
        <w:t xml:space="preserve">  </w:t>
      </w:r>
      <w:r w:rsidR="004D4D73" w:rsidRPr="00D2187E">
        <w:rPr>
          <w:b/>
        </w:rPr>
        <w:t>Policy</w:t>
      </w:r>
      <w:proofErr w:type="gramEnd"/>
      <w:r w:rsidR="004D4D73" w:rsidRPr="00D2187E">
        <w:rPr>
          <w:b/>
        </w:rPr>
        <w:t xml:space="preserve"> Review Committee</w:t>
      </w:r>
      <w:r w:rsidR="004D4D73" w:rsidRPr="00D2187E">
        <w:t xml:space="preserve"> – </w:t>
      </w:r>
      <w:r w:rsidR="008F3573">
        <w:t>Work is continuing on this large project. Diane Lapierre will attend the next meeting.</w:t>
      </w:r>
    </w:p>
    <w:p w:rsidR="00523CBD" w:rsidRPr="00D2187E" w:rsidRDefault="006645FA" w:rsidP="00AC2E3D">
      <w:pPr>
        <w:spacing w:after="0"/>
        <w:ind w:left="720"/>
      </w:pPr>
      <w:proofErr w:type="gramStart"/>
      <w:r>
        <w:rPr>
          <w:b/>
        </w:rPr>
        <w:t>6</w:t>
      </w:r>
      <w:r w:rsidR="00523CBD" w:rsidRPr="00D2187E">
        <w:rPr>
          <w:b/>
        </w:rPr>
        <w:t>.6  Investment</w:t>
      </w:r>
      <w:proofErr w:type="gramEnd"/>
      <w:r w:rsidR="00523CBD" w:rsidRPr="00D2187E">
        <w:rPr>
          <w:b/>
        </w:rPr>
        <w:t xml:space="preserve"> Committee</w:t>
      </w:r>
      <w:r w:rsidR="00523CBD" w:rsidRPr="00D2187E">
        <w:t xml:space="preserve"> – </w:t>
      </w:r>
      <w:r w:rsidR="008F3573">
        <w:t xml:space="preserve">No activity. </w:t>
      </w:r>
    </w:p>
    <w:p w:rsidR="00893FEE" w:rsidRPr="00D2187E" w:rsidRDefault="00893FEE" w:rsidP="00AC2E3D">
      <w:pPr>
        <w:spacing w:after="0"/>
        <w:ind w:left="720"/>
      </w:pPr>
    </w:p>
    <w:p w:rsidR="00E40F67" w:rsidRPr="00D2187E" w:rsidRDefault="00E40F67" w:rsidP="00595B44">
      <w:pPr>
        <w:spacing w:after="0"/>
      </w:pPr>
    </w:p>
    <w:p w:rsidR="002B65AE" w:rsidRPr="00D2187E" w:rsidRDefault="00192BC0" w:rsidP="00592385">
      <w:pPr>
        <w:spacing w:after="0"/>
      </w:pPr>
      <w:r w:rsidRPr="00D2187E">
        <w:rPr>
          <w:b/>
        </w:rPr>
        <w:t>Adjournment</w:t>
      </w:r>
      <w:r w:rsidRPr="00D2187E">
        <w:t>:</w:t>
      </w:r>
      <w:r w:rsidR="00E81CC0" w:rsidRPr="00D2187E">
        <w:t xml:space="preserve">  </w:t>
      </w:r>
      <w:r w:rsidR="008F3573">
        <w:t>Treva Heiser</w:t>
      </w:r>
      <w:r w:rsidR="003B37FC" w:rsidRPr="00D2187E">
        <w:t xml:space="preserve"> motioned to adjourn the meeting </w:t>
      </w:r>
      <w:r w:rsidR="003856C7" w:rsidRPr="00D2187E">
        <w:t xml:space="preserve">at </w:t>
      </w:r>
      <w:r w:rsidR="00580701" w:rsidRPr="00D2187E">
        <w:t>6</w:t>
      </w:r>
      <w:r w:rsidR="00BF5896" w:rsidRPr="00D2187E">
        <w:t>:</w:t>
      </w:r>
      <w:r w:rsidR="008F3573">
        <w:t>46</w:t>
      </w:r>
      <w:r w:rsidR="007454EB" w:rsidRPr="00D2187E">
        <w:t xml:space="preserve"> </w:t>
      </w:r>
      <w:r w:rsidR="00643D16" w:rsidRPr="00D2187E">
        <w:t>p.m.</w:t>
      </w:r>
      <w:r w:rsidR="003B37FC" w:rsidRPr="00D2187E">
        <w:t xml:space="preserve">  Sarah Wheeler seconded the motion. All voted in favor of adjournment at 6:</w:t>
      </w:r>
      <w:r w:rsidR="008F3573">
        <w:t>46</w:t>
      </w:r>
      <w:r w:rsidR="003B37FC" w:rsidRPr="00D2187E">
        <w:t xml:space="preserve"> p.m.</w:t>
      </w:r>
    </w:p>
    <w:p w:rsidR="00456A80" w:rsidRPr="00D2187E" w:rsidRDefault="00456A80" w:rsidP="00592385">
      <w:pPr>
        <w:spacing w:after="0"/>
      </w:pPr>
    </w:p>
    <w:p w:rsidR="00C13B22" w:rsidRPr="00D2187E" w:rsidRDefault="00E20495" w:rsidP="00592385">
      <w:pPr>
        <w:spacing w:after="0"/>
      </w:pPr>
      <w:r w:rsidRPr="00D2187E">
        <w:t>Respectfully submitted</w:t>
      </w:r>
      <w:r w:rsidR="002128DB" w:rsidRPr="00D2187E">
        <w:t>,</w:t>
      </w:r>
    </w:p>
    <w:p w:rsidR="002F6C1C" w:rsidRDefault="00592385" w:rsidP="00592385">
      <w:pPr>
        <w:spacing w:after="0"/>
      </w:pPr>
      <w:r w:rsidRPr="00D2187E">
        <w:t>Therese Torpy</w:t>
      </w:r>
      <w:r w:rsidR="0051775F" w:rsidRPr="00D2187E">
        <w:t xml:space="preserve"> </w:t>
      </w:r>
    </w:p>
    <w:p w:rsidR="0051373D" w:rsidRDefault="0051373D" w:rsidP="00592385">
      <w:pPr>
        <w:spacing w:after="0"/>
      </w:pPr>
    </w:p>
    <w:p w:rsidR="0051373D" w:rsidRPr="00D2187E" w:rsidRDefault="0051373D" w:rsidP="00592385">
      <w:pPr>
        <w:spacing w:after="0"/>
      </w:pPr>
      <w:r>
        <w:t>/S/ Sandy Darby, Chair</w:t>
      </w:r>
      <w:bookmarkStart w:id="0" w:name="_GoBack"/>
      <w:bookmarkEnd w:id="0"/>
    </w:p>
    <w:sectPr w:rsidR="0051373D" w:rsidRPr="00D2187E" w:rsidSect="002B65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2D7"/>
    <w:multiLevelType w:val="hybridMultilevel"/>
    <w:tmpl w:val="FDA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43D1"/>
    <w:multiLevelType w:val="hybridMultilevel"/>
    <w:tmpl w:val="F37A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4986"/>
    <w:multiLevelType w:val="hybridMultilevel"/>
    <w:tmpl w:val="E138D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7D5F9D"/>
    <w:multiLevelType w:val="multilevel"/>
    <w:tmpl w:val="6668425E"/>
    <w:lvl w:ilvl="0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 w15:restartNumberingAfterBreak="0">
    <w:nsid w:val="186338D3"/>
    <w:multiLevelType w:val="hybridMultilevel"/>
    <w:tmpl w:val="4CB4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536"/>
    <w:multiLevelType w:val="multilevel"/>
    <w:tmpl w:val="5084718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E001593"/>
    <w:multiLevelType w:val="hybridMultilevel"/>
    <w:tmpl w:val="D99E0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F1226"/>
    <w:multiLevelType w:val="hybridMultilevel"/>
    <w:tmpl w:val="EC528F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184FA3"/>
    <w:multiLevelType w:val="hybridMultilevel"/>
    <w:tmpl w:val="B9E06A9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F2E3D54"/>
    <w:multiLevelType w:val="hybridMultilevel"/>
    <w:tmpl w:val="153C213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7F6222E"/>
    <w:multiLevelType w:val="hybridMultilevel"/>
    <w:tmpl w:val="1278C5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E0C06E8"/>
    <w:multiLevelType w:val="multilevel"/>
    <w:tmpl w:val="2F7CED56"/>
    <w:lvl w:ilvl="0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3F7F392D"/>
    <w:multiLevelType w:val="multilevel"/>
    <w:tmpl w:val="674AE97A"/>
    <w:lvl w:ilvl="0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55" w:hanging="375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3FAC6745"/>
    <w:multiLevelType w:val="hybridMultilevel"/>
    <w:tmpl w:val="105C091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411D37E5"/>
    <w:multiLevelType w:val="hybridMultilevel"/>
    <w:tmpl w:val="13528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67D55"/>
    <w:multiLevelType w:val="multilevel"/>
    <w:tmpl w:val="F418B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6" w15:restartNumberingAfterBreak="0">
    <w:nsid w:val="43432DCB"/>
    <w:multiLevelType w:val="hybridMultilevel"/>
    <w:tmpl w:val="71C8959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3B541A3"/>
    <w:multiLevelType w:val="hybridMultilevel"/>
    <w:tmpl w:val="7FD23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43364"/>
    <w:multiLevelType w:val="multilevel"/>
    <w:tmpl w:val="C47EA03A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EC3659E"/>
    <w:multiLevelType w:val="multilevel"/>
    <w:tmpl w:val="316684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 w15:restartNumberingAfterBreak="0">
    <w:nsid w:val="51AF69E4"/>
    <w:multiLevelType w:val="multilevel"/>
    <w:tmpl w:val="396C588E"/>
    <w:lvl w:ilvl="0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55" w:hanging="375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 w15:restartNumberingAfterBreak="0">
    <w:nsid w:val="52181CB9"/>
    <w:multiLevelType w:val="multilevel"/>
    <w:tmpl w:val="52A028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2" w15:restartNumberingAfterBreak="0">
    <w:nsid w:val="53040E3F"/>
    <w:multiLevelType w:val="hybridMultilevel"/>
    <w:tmpl w:val="971E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B0C8A"/>
    <w:multiLevelType w:val="multilevel"/>
    <w:tmpl w:val="6668425E"/>
    <w:lvl w:ilvl="0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5BFF0891"/>
    <w:multiLevelType w:val="multilevel"/>
    <w:tmpl w:val="674AE97A"/>
    <w:lvl w:ilvl="0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55" w:hanging="375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607C2E98"/>
    <w:multiLevelType w:val="hybridMultilevel"/>
    <w:tmpl w:val="5D5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820EA"/>
    <w:multiLevelType w:val="hybridMultilevel"/>
    <w:tmpl w:val="C64C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72003"/>
    <w:multiLevelType w:val="hybridMultilevel"/>
    <w:tmpl w:val="A0988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A1184A"/>
    <w:multiLevelType w:val="multilevel"/>
    <w:tmpl w:val="9FAE73C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F932ABC"/>
    <w:multiLevelType w:val="multilevel"/>
    <w:tmpl w:val="5084718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47D3E13"/>
    <w:multiLevelType w:val="hybridMultilevel"/>
    <w:tmpl w:val="4DF6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A4C18"/>
    <w:multiLevelType w:val="hybridMultilevel"/>
    <w:tmpl w:val="FD7AC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4"/>
  </w:num>
  <w:num w:numId="5">
    <w:abstractNumId w:val="7"/>
  </w:num>
  <w:num w:numId="6">
    <w:abstractNumId w:val="0"/>
  </w:num>
  <w:num w:numId="7">
    <w:abstractNumId w:val="29"/>
  </w:num>
  <w:num w:numId="8">
    <w:abstractNumId w:val="14"/>
  </w:num>
  <w:num w:numId="9">
    <w:abstractNumId w:val="25"/>
  </w:num>
  <w:num w:numId="10">
    <w:abstractNumId w:val="18"/>
  </w:num>
  <w:num w:numId="11">
    <w:abstractNumId w:val="28"/>
  </w:num>
  <w:num w:numId="12">
    <w:abstractNumId w:val="3"/>
  </w:num>
  <w:num w:numId="13">
    <w:abstractNumId w:val="15"/>
  </w:num>
  <w:num w:numId="14">
    <w:abstractNumId w:val="21"/>
  </w:num>
  <w:num w:numId="15">
    <w:abstractNumId w:val="5"/>
  </w:num>
  <w:num w:numId="16">
    <w:abstractNumId w:val="23"/>
  </w:num>
  <w:num w:numId="17">
    <w:abstractNumId w:val="2"/>
  </w:num>
  <w:num w:numId="18">
    <w:abstractNumId w:val="12"/>
  </w:num>
  <w:num w:numId="19">
    <w:abstractNumId w:val="24"/>
  </w:num>
  <w:num w:numId="20">
    <w:abstractNumId w:val="20"/>
  </w:num>
  <w:num w:numId="21">
    <w:abstractNumId w:val="11"/>
  </w:num>
  <w:num w:numId="22">
    <w:abstractNumId w:val="19"/>
  </w:num>
  <w:num w:numId="23">
    <w:abstractNumId w:val="31"/>
  </w:num>
  <w:num w:numId="24">
    <w:abstractNumId w:val="9"/>
  </w:num>
  <w:num w:numId="25">
    <w:abstractNumId w:val="30"/>
  </w:num>
  <w:num w:numId="26">
    <w:abstractNumId w:val="22"/>
  </w:num>
  <w:num w:numId="27">
    <w:abstractNumId w:val="13"/>
  </w:num>
  <w:num w:numId="28">
    <w:abstractNumId w:val="6"/>
  </w:num>
  <w:num w:numId="29">
    <w:abstractNumId w:val="17"/>
  </w:num>
  <w:num w:numId="30">
    <w:abstractNumId w:val="27"/>
  </w:num>
  <w:num w:numId="31">
    <w:abstractNumId w:val="8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C8"/>
    <w:rsid w:val="000007D3"/>
    <w:rsid w:val="000023AE"/>
    <w:rsid w:val="00002D22"/>
    <w:rsid w:val="00002FDF"/>
    <w:rsid w:val="00006A67"/>
    <w:rsid w:val="00006F16"/>
    <w:rsid w:val="00011707"/>
    <w:rsid w:val="000142A8"/>
    <w:rsid w:val="000204A3"/>
    <w:rsid w:val="00020D22"/>
    <w:rsid w:val="000219A0"/>
    <w:rsid w:val="00023D53"/>
    <w:rsid w:val="00024B69"/>
    <w:rsid w:val="0002578F"/>
    <w:rsid w:val="000268A7"/>
    <w:rsid w:val="000313E5"/>
    <w:rsid w:val="000335F7"/>
    <w:rsid w:val="00035913"/>
    <w:rsid w:val="0003597F"/>
    <w:rsid w:val="00044811"/>
    <w:rsid w:val="000449ED"/>
    <w:rsid w:val="00050152"/>
    <w:rsid w:val="00050F5F"/>
    <w:rsid w:val="00052FAC"/>
    <w:rsid w:val="00053037"/>
    <w:rsid w:val="00055564"/>
    <w:rsid w:val="000555D0"/>
    <w:rsid w:val="00056A59"/>
    <w:rsid w:val="00056AA2"/>
    <w:rsid w:val="00063EDC"/>
    <w:rsid w:val="000671D1"/>
    <w:rsid w:val="00070DFF"/>
    <w:rsid w:val="00072D9D"/>
    <w:rsid w:val="00076FB5"/>
    <w:rsid w:val="000800AA"/>
    <w:rsid w:val="00083A85"/>
    <w:rsid w:val="00085AA5"/>
    <w:rsid w:val="00085E8C"/>
    <w:rsid w:val="00094FCB"/>
    <w:rsid w:val="00096777"/>
    <w:rsid w:val="000977C8"/>
    <w:rsid w:val="00097AEE"/>
    <w:rsid w:val="000A28B4"/>
    <w:rsid w:val="000A446E"/>
    <w:rsid w:val="000B01AE"/>
    <w:rsid w:val="000B0847"/>
    <w:rsid w:val="000B0E5F"/>
    <w:rsid w:val="000B33C7"/>
    <w:rsid w:val="000B622D"/>
    <w:rsid w:val="000B629F"/>
    <w:rsid w:val="000B64D1"/>
    <w:rsid w:val="000C10BC"/>
    <w:rsid w:val="000C3DA0"/>
    <w:rsid w:val="000C4B88"/>
    <w:rsid w:val="000D0077"/>
    <w:rsid w:val="000D1063"/>
    <w:rsid w:val="000D23BF"/>
    <w:rsid w:val="000D440B"/>
    <w:rsid w:val="000D4F6A"/>
    <w:rsid w:val="000D5EE0"/>
    <w:rsid w:val="000D6263"/>
    <w:rsid w:val="000D74AC"/>
    <w:rsid w:val="000E0A37"/>
    <w:rsid w:val="000E1155"/>
    <w:rsid w:val="000E490E"/>
    <w:rsid w:val="000E5478"/>
    <w:rsid w:val="000E54AB"/>
    <w:rsid w:val="000E56CE"/>
    <w:rsid w:val="000E6437"/>
    <w:rsid w:val="000E7801"/>
    <w:rsid w:val="000F0CB8"/>
    <w:rsid w:val="000F781D"/>
    <w:rsid w:val="000F7E46"/>
    <w:rsid w:val="00100247"/>
    <w:rsid w:val="0010099A"/>
    <w:rsid w:val="001060FB"/>
    <w:rsid w:val="00107245"/>
    <w:rsid w:val="0011169E"/>
    <w:rsid w:val="00112018"/>
    <w:rsid w:val="00117177"/>
    <w:rsid w:val="001212CB"/>
    <w:rsid w:val="001215B3"/>
    <w:rsid w:val="00121AB2"/>
    <w:rsid w:val="00121C4B"/>
    <w:rsid w:val="00123511"/>
    <w:rsid w:val="0012404B"/>
    <w:rsid w:val="00126871"/>
    <w:rsid w:val="00131B55"/>
    <w:rsid w:val="00131C0C"/>
    <w:rsid w:val="00133A83"/>
    <w:rsid w:val="00137062"/>
    <w:rsid w:val="00137578"/>
    <w:rsid w:val="0014248C"/>
    <w:rsid w:val="001445E9"/>
    <w:rsid w:val="00145200"/>
    <w:rsid w:val="001538C0"/>
    <w:rsid w:val="0015397C"/>
    <w:rsid w:val="0015658E"/>
    <w:rsid w:val="001576D8"/>
    <w:rsid w:val="001614A3"/>
    <w:rsid w:val="00163A50"/>
    <w:rsid w:val="00165F79"/>
    <w:rsid w:val="0016780B"/>
    <w:rsid w:val="001711DF"/>
    <w:rsid w:val="00173721"/>
    <w:rsid w:val="00174B73"/>
    <w:rsid w:val="0018029A"/>
    <w:rsid w:val="00187C08"/>
    <w:rsid w:val="00190AFD"/>
    <w:rsid w:val="0019150C"/>
    <w:rsid w:val="00192BC0"/>
    <w:rsid w:val="001963D8"/>
    <w:rsid w:val="00197893"/>
    <w:rsid w:val="001A145A"/>
    <w:rsid w:val="001A1868"/>
    <w:rsid w:val="001A269D"/>
    <w:rsid w:val="001A3F69"/>
    <w:rsid w:val="001A5A80"/>
    <w:rsid w:val="001A6856"/>
    <w:rsid w:val="001A7370"/>
    <w:rsid w:val="001A7ED4"/>
    <w:rsid w:val="001B007A"/>
    <w:rsid w:val="001B0398"/>
    <w:rsid w:val="001B2F39"/>
    <w:rsid w:val="001B31FB"/>
    <w:rsid w:val="001C16B8"/>
    <w:rsid w:val="001C32D3"/>
    <w:rsid w:val="001C4883"/>
    <w:rsid w:val="001C5521"/>
    <w:rsid w:val="001C5BB6"/>
    <w:rsid w:val="001C644E"/>
    <w:rsid w:val="001C6645"/>
    <w:rsid w:val="001D3845"/>
    <w:rsid w:val="001D4848"/>
    <w:rsid w:val="001D5FA5"/>
    <w:rsid w:val="001D72D5"/>
    <w:rsid w:val="001E0AE6"/>
    <w:rsid w:val="001E7184"/>
    <w:rsid w:val="001F0B27"/>
    <w:rsid w:val="001F0B82"/>
    <w:rsid w:val="001F0E2B"/>
    <w:rsid w:val="001F186F"/>
    <w:rsid w:val="001F233C"/>
    <w:rsid w:val="002027AA"/>
    <w:rsid w:val="00204CEF"/>
    <w:rsid w:val="002106F7"/>
    <w:rsid w:val="00210B66"/>
    <w:rsid w:val="00212544"/>
    <w:rsid w:val="002128DB"/>
    <w:rsid w:val="00212E0C"/>
    <w:rsid w:val="002137D4"/>
    <w:rsid w:val="00214AD7"/>
    <w:rsid w:val="00215347"/>
    <w:rsid w:val="0021536A"/>
    <w:rsid w:val="002167D0"/>
    <w:rsid w:val="00220915"/>
    <w:rsid w:val="002250B7"/>
    <w:rsid w:val="00225F42"/>
    <w:rsid w:val="00226657"/>
    <w:rsid w:val="002302A9"/>
    <w:rsid w:val="00232C33"/>
    <w:rsid w:val="0023376E"/>
    <w:rsid w:val="00233E43"/>
    <w:rsid w:val="00235159"/>
    <w:rsid w:val="002444F2"/>
    <w:rsid w:val="00244DEC"/>
    <w:rsid w:val="00245B3E"/>
    <w:rsid w:val="00246FD8"/>
    <w:rsid w:val="00253FB0"/>
    <w:rsid w:val="00257180"/>
    <w:rsid w:val="00257B3C"/>
    <w:rsid w:val="0026077D"/>
    <w:rsid w:val="00261250"/>
    <w:rsid w:val="002617C3"/>
    <w:rsid w:val="00264B15"/>
    <w:rsid w:val="002661BB"/>
    <w:rsid w:val="00266AE9"/>
    <w:rsid w:val="00270F10"/>
    <w:rsid w:val="00274B90"/>
    <w:rsid w:val="00277916"/>
    <w:rsid w:val="00280296"/>
    <w:rsid w:val="0028246F"/>
    <w:rsid w:val="00282A52"/>
    <w:rsid w:val="00283F4D"/>
    <w:rsid w:val="002926EF"/>
    <w:rsid w:val="002944DA"/>
    <w:rsid w:val="002963D4"/>
    <w:rsid w:val="002A094E"/>
    <w:rsid w:val="002A3D3D"/>
    <w:rsid w:val="002A45BB"/>
    <w:rsid w:val="002A6513"/>
    <w:rsid w:val="002A6568"/>
    <w:rsid w:val="002A7E85"/>
    <w:rsid w:val="002B0D77"/>
    <w:rsid w:val="002B0EC7"/>
    <w:rsid w:val="002B1A13"/>
    <w:rsid w:val="002B2AA2"/>
    <w:rsid w:val="002B65AE"/>
    <w:rsid w:val="002C1837"/>
    <w:rsid w:val="002C1EB1"/>
    <w:rsid w:val="002C2654"/>
    <w:rsid w:val="002C319C"/>
    <w:rsid w:val="002C3353"/>
    <w:rsid w:val="002C3978"/>
    <w:rsid w:val="002D167E"/>
    <w:rsid w:val="002D740A"/>
    <w:rsid w:val="002E091E"/>
    <w:rsid w:val="002E1362"/>
    <w:rsid w:val="002E7240"/>
    <w:rsid w:val="002E7438"/>
    <w:rsid w:val="002F1EEC"/>
    <w:rsid w:val="002F31ED"/>
    <w:rsid w:val="002F4132"/>
    <w:rsid w:val="002F42CE"/>
    <w:rsid w:val="002F54A9"/>
    <w:rsid w:val="002F6C1C"/>
    <w:rsid w:val="00301704"/>
    <w:rsid w:val="0030496C"/>
    <w:rsid w:val="0030720D"/>
    <w:rsid w:val="0031251C"/>
    <w:rsid w:val="003147CC"/>
    <w:rsid w:val="00314EFA"/>
    <w:rsid w:val="00317559"/>
    <w:rsid w:val="00317AD2"/>
    <w:rsid w:val="00317DAE"/>
    <w:rsid w:val="0032040B"/>
    <w:rsid w:val="00320F1B"/>
    <w:rsid w:val="003216A1"/>
    <w:rsid w:val="00323DB9"/>
    <w:rsid w:val="00324231"/>
    <w:rsid w:val="00324CE9"/>
    <w:rsid w:val="003276D1"/>
    <w:rsid w:val="00331E9B"/>
    <w:rsid w:val="00332738"/>
    <w:rsid w:val="003332CA"/>
    <w:rsid w:val="00335257"/>
    <w:rsid w:val="0033711A"/>
    <w:rsid w:val="003377BE"/>
    <w:rsid w:val="003434DC"/>
    <w:rsid w:val="0034782D"/>
    <w:rsid w:val="00350669"/>
    <w:rsid w:val="00350AEE"/>
    <w:rsid w:val="0035225F"/>
    <w:rsid w:val="00352AD2"/>
    <w:rsid w:val="00352DAE"/>
    <w:rsid w:val="0035342B"/>
    <w:rsid w:val="00353AC4"/>
    <w:rsid w:val="00360CEC"/>
    <w:rsid w:val="00362033"/>
    <w:rsid w:val="003632DD"/>
    <w:rsid w:val="00363F1B"/>
    <w:rsid w:val="00364FD5"/>
    <w:rsid w:val="00365D35"/>
    <w:rsid w:val="003721E1"/>
    <w:rsid w:val="0037593A"/>
    <w:rsid w:val="003770A2"/>
    <w:rsid w:val="00383D7A"/>
    <w:rsid w:val="003856C7"/>
    <w:rsid w:val="00386987"/>
    <w:rsid w:val="003906AB"/>
    <w:rsid w:val="00390DDD"/>
    <w:rsid w:val="0039101B"/>
    <w:rsid w:val="00394186"/>
    <w:rsid w:val="0039546F"/>
    <w:rsid w:val="00396F80"/>
    <w:rsid w:val="003A0605"/>
    <w:rsid w:val="003A068F"/>
    <w:rsid w:val="003A08D5"/>
    <w:rsid w:val="003A100C"/>
    <w:rsid w:val="003A286A"/>
    <w:rsid w:val="003A28A7"/>
    <w:rsid w:val="003A7F73"/>
    <w:rsid w:val="003B0B06"/>
    <w:rsid w:val="003B1476"/>
    <w:rsid w:val="003B2D0A"/>
    <w:rsid w:val="003B37FC"/>
    <w:rsid w:val="003B4D01"/>
    <w:rsid w:val="003B6122"/>
    <w:rsid w:val="003B74F4"/>
    <w:rsid w:val="003C2DAC"/>
    <w:rsid w:val="003C3914"/>
    <w:rsid w:val="003C5D7D"/>
    <w:rsid w:val="003D2D26"/>
    <w:rsid w:val="003D54E5"/>
    <w:rsid w:val="003D7097"/>
    <w:rsid w:val="003D75C8"/>
    <w:rsid w:val="003D765D"/>
    <w:rsid w:val="003E0CCF"/>
    <w:rsid w:val="003E0EB4"/>
    <w:rsid w:val="003E1D37"/>
    <w:rsid w:val="003E3664"/>
    <w:rsid w:val="003E3D24"/>
    <w:rsid w:val="003F1E07"/>
    <w:rsid w:val="003F2467"/>
    <w:rsid w:val="003F32A9"/>
    <w:rsid w:val="003F48E9"/>
    <w:rsid w:val="003F59B9"/>
    <w:rsid w:val="004004D4"/>
    <w:rsid w:val="0040146E"/>
    <w:rsid w:val="0040304E"/>
    <w:rsid w:val="0040417C"/>
    <w:rsid w:val="004051F1"/>
    <w:rsid w:val="00405DE2"/>
    <w:rsid w:val="00405E75"/>
    <w:rsid w:val="004060E0"/>
    <w:rsid w:val="00407497"/>
    <w:rsid w:val="00410950"/>
    <w:rsid w:val="00411909"/>
    <w:rsid w:val="00412E8B"/>
    <w:rsid w:val="00415044"/>
    <w:rsid w:val="004164DD"/>
    <w:rsid w:val="00420443"/>
    <w:rsid w:val="004229A1"/>
    <w:rsid w:val="00426544"/>
    <w:rsid w:val="00432842"/>
    <w:rsid w:val="00433589"/>
    <w:rsid w:val="00435E86"/>
    <w:rsid w:val="004360E8"/>
    <w:rsid w:val="00440482"/>
    <w:rsid w:val="004437AA"/>
    <w:rsid w:val="00450713"/>
    <w:rsid w:val="00452BA5"/>
    <w:rsid w:val="0045433A"/>
    <w:rsid w:val="00456A80"/>
    <w:rsid w:val="00462B22"/>
    <w:rsid w:val="004706FD"/>
    <w:rsid w:val="00473568"/>
    <w:rsid w:val="00474DDF"/>
    <w:rsid w:val="004758DA"/>
    <w:rsid w:val="00477152"/>
    <w:rsid w:val="0048194C"/>
    <w:rsid w:val="0048310F"/>
    <w:rsid w:val="0048608B"/>
    <w:rsid w:val="004860A3"/>
    <w:rsid w:val="00487237"/>
    <w:rsid w:val="00487920"/>
    <w:rsid w:val="00490EC9"/>
    <w:rsid w:val="00491D39"/>
    <w:rsid w:val="00492C56"/>
    <w:rsid w:val="00496B80"/>
    <w:rsid w:val="004A3164"/>
    <w:rsid w:val="004A4DE3"/>
    <w:rsid w:val="004A5190"/>
    <w:rsid w:val="004A570E"/>
    <w:rsid w:val="004A5B81"/>
    <w:rsid w:val="004A7B0F"/>
    <w:rsid w:val="004B022C"/>
    <w:rsid w:val="004B2235"/>
    <w:rsid w:val="004B2CD0"/>
    <w:rsid w:val="004C138D"/>
    <w:rsid w:val="004C2D40"/>
    <w:rsid w:val="004C2E94"/>
    <w:rsid w:val="004C2F83"/>
    <w:rsid w:val="004C50DD"/>
    <w:rsid w:val="004C66B1"/>
    <w:rsid w:val="004D218E"/>
    <w:rsid w:val="004D4D73"/>
    <w:rsid w:val="004D4FB7"/>
    <w:rsid w:val="004D5919"/>
    <w:rsid w:val="004D79CE"/>
    <w:rsid w:val="004E056D"/>
    <w:rsid w:val="004E7316"/>
    <w:rsid w:val="004F0906"/>
    <w:rsid w:val="004F0D8F"/>
    <w:rsid w:val="004F3D5E"/>
    <w:rsid w:val="004F6A75"/>
    <w:rsid w:val="004F6C98"/>
    <w:rsid w:val="004F7496"/>
    <w:rsid w:val="005020BB"/>
    <w:rsid w:val="00505D3F"/>
    <w:rsid w:val="00507B1A"/>
    <w:rsid w:val="005107BC"/>
    <w:rsid w:val="0051160D"/>
    <w:rsid w:val="0051373D"/>
    <w:rsid w:val="00513ACE"/>
    <w:rsid w:val="005140D2"/>
    <w:rsid w:val="005150AB"/>
    <w:rsid w:val="005159EA"/>
    <w:rsid w:val="0051775F"/>
    <w:rsid w:val="0052250E"/>
    <w:rsid w:val="0052298A"/>
    <w:rsid w:val="00523CBD"/>
    <w:rsid w:val="00523EBE"/>
    <w:rsid w:val="00524164"/>
    <w:rsid w:val="00530AEA"/>
    <w:rsid w:val="00531B41"/>
    <w:rsid w:val="00532795"/>
    <w:rsid w:val="00532B8B"/>
    <w:rsid w:val="00533B70"/>
    <w:rsid w:val="0053794B"/>
    <w:rsid w:val="00542ADD"/>
    <w:rsid w:val="00543071"/>
    <w:rsid w:val="00543DA9"/>
    <w:rsid w:val="005450F1"/>
    <w:rsid w:val="00550CD6"/>
    <w:rsid w:val="0055105B"/>
    <w:rsid w:val="00551A99"/>
    <w:rsid w:val="00551FBC"/>
    <w:rsid w:val="00554B2E"/>
    <w:rsid w:val="00554B56"/>
    <w:rsid w:val="00557564"/>
    <w:rsid w:val="0055768D"/>
    <w:rsid w:val="00560BC4"/>
    <w:rsid w:val="00560EBC"/>
    <w:rsid w:val="0056624D"/>
    <w:rsid w:val="005713D8"/>
    <w:rsid w:val="00572BB5"/>
    <w:rsid w:val="00572C68"/>
    <w:rsid w:val="005738AF"/>
    <w:rsid w:val="0057535F"/>
    <w:rsid w:val="0057592D"/>
    <w:rsid w:val="00575CC2"/>
    <w:rsid w:val="00576042"/>
    <w:rsid w:val="00577B36"/>
    <w:rsid w:val="00577E3C"/>
    <w:rsid w:val="00580294"/>
    <w:rsid w:val="00580701"/>
    <w:rsid w:val="00582DEB"/>
    <w:rsid w:val="0058349A"/>
    <w:rsid w:val="00585EC2"/>
    <w:rsid w:val="005861A9"/>
    <w:rsid w:val="00587579"/>
    <w:rsid w:val="00592385"/>
    <w:rsid w:val="00593848"/>
    <w:rsid w:val="00594153"/>
    <w:rsid w:val="005945E6"/>
    <w:rsid w:val="00595B44"/>
    <w:rsid w:val="005A1B8E"/>
    <w:rsid w:val="005A2391"/>
    <w:rsid w:val="005A2788"/>
    <w:rsid w:val="005A3842"/>
    <w:rsid w:val="005A48EA"/>
    <w:rsid w:val="005B11AD"/>
    <w:rsid w:val="005B2B77"/>
    <w:rsid w:val="005B3662"/>
    <w:rsid w:val="005B3A75"/>
    <w:rsid w:val="005C305A"/>
    <w:rsid w:val="005C385C"/>
    <w:rsid w:val="005C477E"/>
    <w:rsid w:val="005C4B2C"/>
    <w:rsid w:val="005C505D"/>
    <w:rsid w:val="005D3945"/>
    <w:rsid w:val="005D582F"/>
    <w:rsid w:val="005D5E44"/>
    <w:rsid w:val="005D74E7"/>
    <w:rsid w:val="005E1E82"/>
    <w:rsid w:val="005E4CD4"/>
    <w:rsid w:val="005E4FF2"/>
    <w:rsid w:val="005E71D5"/>
    <w:rsid w:val="005E764C"/>
    <w:rsid w:val="00600698"/>
    <w:rsid w:val="00603EC5"/>
    <w:rsid w:val="00611C93"/>
    <w:rsid w:val="0061255E"/>
    <w:rsid w:val="0061326D"/>
    <w:rsid w:val="00614455"/>
    <w:rsid w:val="00614D5C"/>
    <w:rsid w:val="00614F95"/>
    <w:rsid w:val="006203D2"/>
    <w:rsid w:val="006233A7"/>
    <w:rsid w:val="00624067"/>
    <w:rsid w:val="00625B2A"/>
    <w:rsid w:val="006260C8"/>
    <w:rsid w:val="00630DAE"/>
    <w:rsid w:val="006311AF"/>
    <w:rsid w:val="00632831"/>
    <w:rsid w:val="00635613"/>
    <w:rsid w:val="006362D1"/>
    <w:rsid w:val="00640DFD"/>
    <w:rsid w:val="00643D16"/>
    <w:rsid w:val="00643FD4"/>
    <w:rsid w:val="00644F2F"/>
    <w:rsid w:val="006522DA"/>
    <w:rsid w:val="00652B5A"/>
    <w:rsid w:val="00653210"/>
    <w:rsid w:val="00655B99"/>
    <w:rsid w:val="00656864"/>
    <w:rsid w:val="006578BC"/>
    <w:rsid w:val="00660052"/>
    <w:rsid w:val="006617B3"/>
    <w:rsid w:val="00662306"/>
    <w:rsid w:val="006639B5"/>
    <w:rsid w:val="00664373"/>
    <w:rsid w:val="006645FA"/>
    <w:rsid w:val="0066660D"/>
    <w:rsid w:val="00666AC7"/>
    <w:rsid w:val="0066712E"/>
    <w:rsid w:val="006729ED"/>
    <w:rsid w:val="00673554"/>
    <w:rsid w:val="00675297"/>
    <w:rsid w:val="006756D6"/>
    <w:rsid w:val="00676D27"/>
    <w:rsid w:val="00680673"/>
    <w:rsid w:val="00681447"/>
    <w:rsid w:val="00683E9A"/>
    <w:rsid w:val="006863E9"/>
    <w:rsid w:val="00686866"/>
    <w:rsid w:val="00687CFA"/>
    <w:rsid w:val="00691789"/>
    <w:rsid w:val="00694227"/>
    <w:rsid w:val="0069475B"/>
    <w:rsid w:val="00697750"/>
    <w:rsid w:val="006A1447"/>
    <w:rsid w:val="006A2506"/>
    <w:rsid w:val="006A6FBC"/>
    <w:rsid w:val="006A7291"/>
    <w:rsid w:val="006B51B5"/>
    <w:rsid w:val="006B5DBE"/>
    <w:rsid w:val="006B5F2C"/>
    <w:rsid w:val="006B7BD1"/>
    <w:rsid w:val="006C57E2"/>
    <w:rsid w:val="006C5FBF"/>
    <w:rsid w:val="006C75DE"/>
    <w:rsid w:val="006C7E6C"/>
    <w:rsid w:val="006D00A5"/>
    <w:rsid w:val="006D16B3"/>
    <w:rsid w:val="006D3C5E"/>
    <w:rsid w:val="006D40FF"/>
    <w:rsid w:val="006D78B0"/>
    <w:rsid w:val="006E0FA8"/>
    <w:rsid w:val="006E1480"/>
    <w:rsid w:val="006E241B"/>
    <w:rsid w:val="006E3BA1"/>
    <w:rsid w:val="006E5BE7"/>
    <w:rsid w:val="006F2E8C"/>
    <w:rsid w:val="006F37CA"/>
    <w:rsid w:val="006F570B"/>
    <w:rsid w:val="006F6D7E"/>
    <w:rsid w:val="006F6F5B"/>
    <w:rsid w:val="006F77AE"/>
    <w:rsid w:val="00700ED9"/>
    <w:rsid w:val="00701641"/>
    <w:rsid w:val="00702CC8"/>
    <w:rsid w:val="00705111"/>
    <w:rsid w:val="00705DB4"/>
    <w:rsid w:val="00706245"/>
    <w:rsid w:val="00706FA3"/>
    <w:rsid w:val="00710E37"/>
    <w:rsid w:val="00711727"/>
    <w:rsid w:val="007141B9"/>
    <w:rsid w:val="00715CE0"/>
    <w:rsid w:val="007178AD"/>
    <w:rsid w:val="00717AA6"/>
    <w:rsid w:val="00721206"/>
    <w:rsid w:val="00726264"/>
    <w:rsid w:val="007274C6"/>
    <w:rsid w:val="00730E5B"/>
    <w:rsid w:val="0073360B"/>
    <w:rsid w:val="00734495"/>
    <w:rsid w:val="00737D79"/>
    <w:rsid w:val="0074324B"/>
    <w:rsid w:val="00744BF7"/>
    <w:rsid w:val="00744E12"/>
    <w:rsid w:val="007454EB"/>
    <w:rsid w:val="00745D72"/>
    <w:rsid w:val="00745F81"/>
    <w:rsid w:val="00747773"/>
    <w:rsid w:val="007512A7"/>
    <w:rsid w:val="007520E6"/>
    <w:rsid w:val="0075462B"/>
    <w:rsid w:val="007560C0"/>
    <w:rsid w:val="0076004D"/>
    <w:rsid w:val="007603CD"/>
    <w:rsid w:val="0076159F"/>
    <w:rsid w:val="00762C53"/>
    <w:rsid w:val="00763163"/>
    <w:rsid w:val="00763EAB"/>
    <w:rsid w:val="00764451"/>
    <w:rsid w:val="007666C2"/>
    <w:rsid w:val="00766A1D"/>
    <w:rsid w:val="00772349"/>
    <w:rsid w:val="00774571"/>
    <w:rsid w:val="00775362"/>
    <w:rsid w:val="007769E6"/>
    <w:rsid w:val="00777D89"/>
    <w:rsid w:val="00780C99"/>
    <w:rsid w:val="0078428E"/>
    <w:rsid w:val="0078450A"/>
    <w:rsid w:val="00784539"/>
    <w:rsid w:val="00786058"/>
    <w:rsid w:val="0078644F"/>
    <w:rsid w:val="00786912"/>
    <w:rsid w:val="00791EBE"/>
    <w:rsid w:val="00792399"/>
    <w:rsid w:val="00797A90"/>
    <w:rsid w:val="007A1A9A"/>
    <w:rsid w:val="007A22DA"/>
    <w:rsid w:val="007A53EB"/>
    <w:rsid w:val="007A5C3E"/>
    <w:rsid w:val="007A7BFB"/>
    <w:rsid w:val="007B004F"/>
    <w:rsid w:val="007B25CA"/>
    <w:rsid w:val="007B32E4"/>
    <w:rsid w:val="007B4CA9"/>
    <w:rsid w:val="007B7D03"/>
    <w:rsid w:val="007C2C1E"/>
    <w:rsid w:val="007C73A3"/>
    <w:rsid w:val="007C76EA"/>
    <w:rsid w:val="007D04AC"/>
    <w:rsid w:val="007D07B3"/>
    <w:rsid w:val="007D10EE"/>
    <w:rsid w:val="007D6AE6"/>
    <w:rsid w:val="007D79D9"/>
    <w:rsid w:val="007E09A3"/>
    <w:rsid w:val="007E188D"/>
    <w:rsid w:val="007E2997"/>
    <w:rsid w:val="007E2E06"/>
    <w:rsid w:val="007E6F24"/>
    <w:rsid w:val="007F18E6"/>
    <w:rsid w:val="007F35AE"/>
    <w:rsid w:val="008000D6"/>
    <w:rsid w:val="00801476"/>
    <w:rsid w:val="0080193F"/>
    <w:rsid w:val="00801E62"/>
    <w:rsid w:val="008072A3"/>
    <w:rsid w:val="00810945"/>
    <w:rsid w:val="00811FC7"/>
    <w:rsid w:val="008138A9"/>
    <w:rsid w:val="00814882"/>
    <w:rsid w:val="00815B72"/>
    <w:rsid w:val="00817BD8"/>
    <w:rsid w:val="00820578"/>
    <w:rsid w:val="008209C6"/>
    <w:rsid w:val="00826626"/>
    <w:rsid w:val="00833399"/>
    <w:rsid w:val="00833CED"/>
    <w:rsid w:val="00833EA1"/>
    <w:rsid w:val="008346AA"/>
    <w:rsid w:val="0083526A"/>
    <w:rsid w:val="00841766"/>
    <w:rsid w:val="00842B5E"/>
    <w:rsid w:val="0084404A"/>
    <w:rsid w:val="00850BB2"/>
    <w:rsid w:val="008526B3"/>
    <w:rsid w:val="00853DC2"/>
    <w:rsid w:val="00855A1E"/>
    <w:rsid w:val="00856572"/>
    <w:rsid w:val="00857B16"/>
    <w:rsid w:val="008647B0"/>
    <w:rsid w:val="00865463"/>
    <w:rsid w:val="00865A47"/>
    <w:rsid w:val="00866293"/>
    <w:rsid w:val="0087037B"/>
    <w:rsid w:val="008756D6"/>
    <w:rsid w:val="00877BD0"/>
    <w:rsid w:val="00880667"/>
    <w:rsid w:val="00881B2A"/>
    <w:rsid w:val="008856FC"/>
    <w:rsid w:val="00885924"/>
    <w:rsid w:val="00890D42"/>
    <w:rsid w:val="00891895"/>
    <w:rsid w:val="008924B8"/>
    <w:rsid w:val="00892874"/>
    <w:rsid w:val="00892A30"/>
    <w:rsid w:val="00893FEE"/>
    <w:rsid w:val="00897352"/>
    <w:rsid w:val="008A0384"/>
    <w:rsid w:val="008A06CB"/>
    <w:rsid w:val="008A0A18"/>
    <w:rsid w:val="008A14CB"/>
    <w:rsid w:val="008A2414"/>
    <w:rsid w:val="008A2912"/>
    <w:rsid w:val="008A2EE8"/>
    <w:rsid w:val="008A4707"/>
    <w:rsid w:val="008A72A1"/>
    <w:rsid w:val="008A7AEB"/>
    <w:rsid w:val="008A7ED4"/>
    <w:rsid w:val="008B0713"/>
    <w:rsid w:val="008B0846"/>
    <w:rsid w:val="008B3416"/>
    <w:rsid w:val="008B4086"/>
    <w:rsid w:val="008B7AD5"/>
    <w:rsid w:val="008C2877"/>
    <w:rsid w:val="008C349F"/>
    <w:rsid w:val="008C49CF"/>
    <w:rsid w:val="008D037D"/>
    <w:rsid w:val="008D097D"/>
    <w:rsid w:val="008D0A8A"/>
    <w:rsid w:val="008D18F3"/>
    <w:rsid w:val="008D2547"/>
    <w:rsid w:val="008D2C71"/>
    <w:rsid w:val="008D3F94"/>
    <w:rsid w:val="008D519C"/>
    <w:rsid w:val="008D5697"/>
    <w:rsid w:val="008E179B"/>
    <w:rsid w:val="008F3573"/>
    <w:rsid w:val="008F4E24"/>
    <w:rsid w:val="008F514B"/>
    <w:rsid w:val="008F774D"/>
    <w:rsid w:val="00910377"/>
    <w:rsid w:val="00912554"/>
    <w:rsid w:val="009132CA"/>
    <w:rsid w:val="009144BD"/>
    <w:rsid w:val="00914695"/>
    <w:rsid w:val="009154AA"/>
    <w:rsid w:val="00915BBC"/>
    <w:rsid w:val="0091639D"/>
    <w:rsid w:val="009170AA"/>
    <w:rsid w:val="009177BE"/>
    <w:rsid w:val="00920B98"/>
    <w:rsid w:val="00920DE3"/>
    <w:rsid w:val="00922563"/>
    <w:rsid w:val="00923319"/>
    <w:rsid w:val="0092418A"/>
    <w:rsid w:val="00925161"/>
    <w:rsid w:val="00927DAD"/>
    <w:rsid w:val="009311BD"/>
    <w:rsid w:val="009331DC"/>
    <w:rsid w:val="0093341A"/>
    <w:rsid w:val="00934788"/>
    <w:rsid w:val="00937AD2"/>
    <w:rsid w:val="00940D22"/>
    <w:rsid w:val="00941016"/>
    <w:rsid w:val="00944D6D"/>
    <w:rsid w:val="009456F9"/>
    <w:rsid w:val="00946693"/>
    <w:rsid w:val="00946FD2"/>
    <w:rsid w:val="009478E9"/>
    <w:rsid w:val="00950B9F"/>
    <w:rsid w:val="00950FDA"/>
    <w:rsid w:val="009515C3"/>
    <w:rsid w:val="0095207F"/>
    <w:rsid w:val="00953CAE"/>
    <w:rsid w:val="00954501"/>
    <w:rsid w:val="00956B29"/>
    <w:rsid w:val="00957868"/>
    <w:rsid w:val="009600C3"/>
    <w:rsid w:val="0096073C"/>
    <w:rsid w:val="00961677"/>
    <w:rsid w:val="0096525D"/>
    <w:rsid w:val="00966EDB"/>
    <w:rsid w:val="009709A5"/>
    <w:rsid w:val="00971158"/>
    <w:rsid w:val="00971CA4"/>
    <w:rsid w:val="0098437B"/>
    <w:rsid w:val="00986DB6"/>
    <w:rsid w:val="009904C0"/>
    <w:rsid w:val="009913AF"/>
    <w:rsid w:val="00992348"/>
    <w:rsid w:val="00994574"/>
    <w:rsid w:val="00995594"/>
    <w:rsid w:val="0099660F"/>
    <w:rsid w:val="00996E4C"/>
    <w:rsid w:val="009A573B"/>
    <w:rsid w:val="009A6966"/>
    <w:rsid w:val="009A6C49"/>
    <w:rsid w:val="009A7048"/>
    <w:rsid w:val="009B2075"/>
    <w:rsid w:val="009B5812"/>
    <w:rsid w:val="009B5C51"/>
    <w:rsid w:val="009C11ED"/>
    <w:rsid w:val="009C15B3"/>
    <w:rsid w:val="009C4376"/>
    <w:rsid w:val="009D2706"/>
    <w:rsid w:val="009D4AA7"/>
    <w:rsid w:val="009D50E9"/>
    <w:rsid w:val="009D5F74"/>
    <w:rsid w:val="009E0A36"/>
    <w:rsid w:val="009E23A8"/>
    <w:rsid w:val="009E4A84"/>
    <w:rsid w:val="009E4CE9"/>
    <w:rsid w:val="009F295B"/>
    <w:rsid w:val="009F3A6F"/>
    <w:rsid w:val="009F5EFB"/>
    <w:rsid w:val="009F6537"/>
    <w:rsid w:val="00A02C5C"/>
    <w:rsid w:val="00A037AC"/>
    <w:rsid w:val="00A05E39"/>
    <w:rsid w:val="00A118BE"/>
    <w:rsid w:val="00A1510D"/>
    <w:rsid w:val="00A158F2"/>
    <w:rsid w:val="00A221AF"/>
    <w:rsid w:val="00A22D47"/>
    <w:rsid w:val="00A3065B"/>
    <w:rsid w:val="00A338AE"/>
    <w:rsid w:val="00A3557B"/>
    <w:rsid w:val="00A35A3C"/>
    <w:rsid w:val="00A37051"/>
    <w:rsid w:val="00A377C5"/>
    <w:rsid w:val="00A378EC"/>
    <w:rsid w:val="00A403C0"/>
    <w:rsid w:val="00A40A59"/>
    <w:rsid w:val="00A41B47"/>
    <w:rsid w:val="00A501CA"/>
    <w:rsid w:val="00A51839"/>
    <w:rsid w:val="00A5189E"/>
    <w:rsid w:val="00A5302B"/>
    <w:rsid w:val="00A55569"/>
    <w:rsid w:val="00A60A11"/>
    <w:rsid w:val="00A6168C"/>
    <w:rsid w:val="00A6453B"/>
    <w:rsid w:val="00A71EDC"/>
    <w:rsid w:val="00A75107"/>
    <w:rsid w:val="00A7652A"/>
    <w:rsid w:val="00A81651"/>
    <w:rsid w:val="00A84119"/>
    <w:rsid w:val="00A8692C"/>
    <w:rsid w:val="00A90385"/>
    <w:rsid w:val="00A90609"/>
    <w:rsid w:val="00A92505"/>
    <w:rsid w:val="00AA0109"/>
    <w:rsid w:val="00AA6188"/>
    <w:rsid w:val="00AB0277"/>
    <w:rsid w:val="00AB06E3"/>
    <w:rsid w:val="00AB1F77"/>
    <w:rsid w:val="00AB2263"/>
    <w:rsid w:val="00AB3205"/>
    <w:rsid w:val="00AB5C2B"/>
    <w:rsid w:val="00AB6A65"/>
    <w:rsid w:val="00AB6DCC"/>
    <w:rsid w:val="00AC1FC5"/>
    <w:rsid w:val="00AC1FF2"/>
    <w:rsid w:val="00AC2E3D"/>
    <w:rsid w:val="00AC41EB"/>
    <w:rsid w:val="00AD0460"/>
    <w:rsid w:val="00AD2C01"/>
    <w:rsid w:val="00AD455D"/>
    <w:rsid w:val="00AD45CD"/>
    <w:rsid w:val="00AD4BC4"/>
    <w:rsid w:val="00AD7F37"/>
    <w:rsid w:val="00AE0298"/>
    <w:rsid w:val="00AE15A3"/>
    <w:rsid w:val="00AE4116"/>
    <w:rsid w:val="00AE5417"/>
    <w:rsid w:val="00AF0830"/>
    <w:rsid w:val="00AF17D4"/>
    <w:rsid w:val="00AF1B14"/>
    <w:rsid w:val="00AF2D64"/>
    <w:rsid w:val="00AF4093"/>
    <w:rsid w:val="00AF6147"/>
    <w:rsid w:val="00AF659B"/>
    <w:rsid w:val="00AF73D2"/>
    <w:rsid w:val="00AF7702"/>
    <w:rsid w:val="00B015DA"/>
    <w:rsid w:val="00B016F2"/>
    <w:rsid w:val="00B02B89"/>
    <w:rsid w:val="00B03365"/>
    <w:rsid w:val="00B06761"/>
    <w:rsid w:val="00B10759"/>
    <w:rsid w:val="00B12548"/>
    <w:rsid w:val="00B14771"/>
    <w:rsid w:val="00B1685F"/>
    <w:rsid w:val="00B215A7"/>
    <w:rsid w:val="00B21A1F"/>
    <w:rsid w:val="00B22D83"/>
    <w:rsid w:val="00B2336A"/>
    <w:rsid w:val="00B26602"/>
    <w:rsid w:val="00B27E2A"/>
    <w:rsid w:val="00B3463B"/>
    <w:rsid w:val="00B3472F"/>
    <w:rsid w:val="00B351AD"/>
    <w:rsid w:val="00B402DE"/>
    <w:rsid w:val="00B4139B"/>
    <w:rsid w:val="00B41A00"/>
    <w:rsid w:val="00B4628C"/>
    <w:rsid w:val="00B46B4B"/>
    <w:rsid w:val="00B50CA4"/>
    <w:rsid w:val="00B51DF5"/>
    <w:rsid w:val="00B55B85"/>
    <w:rsid w:val="00B56879"/>
    <w:rsid w:val="00B606F7"/>
    <w:rsid w:val="00B62207"/>
    <w:rsid w:val="00B6403D"/>
    <w:rsid w:val="00B73E2E"/>
    <w:rsid w:val="00B7498D"/>
    <w:rsid w:val="00B75C96"/>
    <w:rsid w:val="00B76F0E"/>
    <w:rsid w:val="00B81827"/>
    <w:rsid w:val="00B83B25"/>
    <w:rsid w:val="00B84E31"/>
    <w:rsid w:val="00B86178"/>
    <w:rsid w:val="00B924B6"/>
    <w:rsid w:val="00B95C51"/>
    <w:rsid w:val="00B96082"/>
    <w:rsid w:val="00B9690F"/>
    <w:rsid w:val="00B9788C"/>
    <w:rsid w:val="00BA5248"/>
    <w:rsid w:val="00BA54AA"/>
    <w:rsid w:val="00BA6786"/>
    <w:rsid w:val="00BB4233"/>
    <w:rsid w:val="00BB458C"/>
    <w:rsid w:val="00BB5070"/>
    <w:rsid w:val="00BB6B58"/>
    <w:rsid w:val="00BC3A1D"/>
    <w:rsid w:val="00BC7576"/>
    <w:rsid w:val="00BD216D"/>
    <w:rsid w:val="00BD420E"/>
    <w:rsid w:val="00BE2040"/>
    <w:rsid w:val="00BE2ABB"/>
    <w:rsid w:val="00BE2E72"/>
    <w:rsid w:val="00BE6671"/>
    <w:rsid w:val="00BF1518"/>
    <w:rsid w:val="00BF2338"/>
    <w:rsid w:val="00BF2D93"/>
    <w:rsid w:val="00BF5896"/>
    <w:rsid w:val="00BF6463"/>
    <w:rsid w:val="00BF6BF8"/>
    <w:rsid w:val="00BF7011"/>
    <w:rsid w:val="00BF712F"/>
    <w:rsid w:val="00C021D5"/>
    <w:rsid w:val="00C02D8C"/>
    <w:rsid w:val="00C03B73"/>
    <w:rsid w:val="00C04FFF"/>
    <w:rsid w:val="00C05AC7"/>
    <w:rsid w:val="00C12D8A"/>
    <w:rsid w:val="00C13860"/>
    <w:rsid w:val="00C13B22"/>
    <w:rsid w:val="00C15784"/>
    <w:rsid w:val="00C16ABC"/>
    <w:rsid w:val="00C17A2C"/>
    <w:rsid w:val="00C21E03"/>
    <w:rsid w:val="00C2436C"/>
    <w:rsid w:val="00C244E4"/>
    <w:rsid w:val="00C24924"/>
    <w:rsid w:val="00C267ED"/>
    <w:rsid w:val="00C27AA0"/>
    <w:rsid w:val="00C322A3"/>
    <w:rsid w:val="00C3290D"/>
    <w:rsid w:val="00C332F6"/>
    <w:rsid w:val="00C334CF"/>
    <w:rsid w:val="00C34DB0"/>
    <w:rsid w:val="00C3508D"/>
    <w:rsid w:val="00C357C3"/>
    <w:rsid w:val="00C37758"/>
    <w:rsid w:val="00C4013A"/>
    <w:rsid w:val="00C402AF"/>
    <w:rsid w:val="00C418BC"/>
    <w:rsid w:val="00C44AA0"/>
    <w:rsid w:val="00C45B67"/>
    <w:rsid w:val="00C52FE3"/>
    <w:rsid w:val="00C55EFA"/>
    <w:rsid w:val="00C57562"/>
    <w:rsid w:val="00C60E95"/>
    <w:rsid w:val="00C61FAF"/>
    <w:rsid w:val="00C666E0"/>
    <w:rsid w:val="00C67613"/>
    <w:rsid w:val="00C713E7"/>
    <w:rsid w:val="00C72A4C"/>
    <w:rsid w:val="00C7404F"/>
    <w:rsid w:val="00C74F6B"/>
    <w:rsid w:val="00C76D53"/>
    <w:rsid w:val="00C77BF4"/>
    <w:rsid w:val="00C806F9"/>
    <w:rsid w:val="00C84B06"/>
    <w:rsid w:val="00C966E3"/>
    <w:rsid w:val="00C968EC"/>
    <w:rsid w:val="00C96B69"/>
    <w:rsid w:val="00C976D5"/>
    <w:rsid w:val="00CA0277"/>
    <w:rsid w:val="00CA3F24"/>
    <w:rsid w:val="00CA4F8E"/>
    <w:rsid w:val="00CA6174"/>
    <w:rsid w:val="00CA6441"/>
    <w:rsid w:val="00CB02F4"/>
    <w:rsid w:val="00CB191C"/>
    <w:rsid w:val="00CB1932"/>
    <w:rsid w:val="00CB3CF1"/>
    <w:rsid w:val="00CB7C1F"/>
    <w:rsid w:val="00CC08EF"/>
    <w:rsid w:val="00CC181E"/>
    <w:rsid w:val="00CC2540"/>
    <w:rsid w:val="00CC51EC"/>
    <w:rsid w:val="00CC53B0"/>
    <w:rsid w:val="00CC6F4F"/>
    <w:rsid w:val="00CC7549"/>
    <w:rsid w:val="00CD0388"/>
    <w:rsid w:val="00CD55F9"/>
    <w:rsid w:val="00CD703B"/>
    <w:rsid w:val="00CE08D5"/>
    <w:rsid w:val="00CE0E9C"/>
    <w:rsid w:val="00CE5FA1"/>
    <w:rsid w:val="00CE60E6"/>
    <w:rsid w:val="00CE6FEB"/>
    <w:rsid w:val="00CE7DFD"/>
    <w:rsid w:val="00CF0316"/>
    <w:rsid w:val="00CF2169"/>
    <w:rsid w:val="00CF2EB3"/>
    <w:rsid w:val="00CF3706"/>
    <w:rsid w:val="00CF3C07"/>
    <w:rsid w:val="00D0379F"/>
    <w:rsid w:val="00D04A65"/>
    <w:rsid w:val="00D050AE"/>
    <w:rsid w:val="00D1079D"/>
    <w:rsid w:val="00D20FEC"/>
    <w:rsid w:val="00D2187E"/>
    <w:rsid w:val="00D22E00"/>
    <w:rsid w:val="00D25170"/>
    <w:rsid w:val="00D27442"/>
    <w:rsid w:val="00D27B3E"/>
    <w:rsid w:val="00D306C9"/>
    <w:rsid w:val="00D3152D"/>
    <w:rsid w:val="00D31835"/>
    <w:rsid w:val="00D31852"/>
    <w:rsid w:val="00D31FA2"/>
    <w:rsid w:val="00D3375C"/>
    <w:rsid w:val="00D345BC"/>
    <w:rsid w:val="00D3535F"/>
    <w:rsid w:val="00D35B32"/>
    <w:rsid w:val="00D35C0F"/>
    <w:rsid w:val="00D379F1"/>
    <w:rsid w:val="00D42AD9"/>
    <w:rsid w:val="00D44F0F"/>
    <w:rsid w:val="00D45BAB"/>
    <w:rsid w:val="00D54314"/>
    <w:rsid w:val="00D561CD"/>
    <w:rsid w:val="00D63B76"/>
    <w:rsid w:val="00D679C6"/>
    <w:rsid w:val="00D71E5C"/>
    <w:rsid w:val="00D7486F"/>
    <w:rsid w:val="00D74FB7"/>
    <w:rsid w:val="00D80005"/>
    <w:rsid w:val="00D800EE"/>
    <w:rsid w:val="00D80927"/>
    <w:rsid w:val="00D853C9"/>
    <w:rsid w:val="00D85E51"/>
    <w:rsid w:val="00D92AA6"/>
    <w:rsid w:val="00D93DE4"/>
    <w:rsid w:val="00D97059"/>
    <w:rsid w:val="00DA1931"/>
    <w:rsid w:val="00DA3631"/>
    <w:rsid w:val="00DA475E"/>
    <w:rsid w:val="00DA68C8"/>
    <w:rsid w:val="00DB0373"/>
    <w:rsid w:val="00DB4F6B"/>
    <w:rsid w:val="00DB7746"/>
    <w:rsid w:val="00DC1386"/>
    <w:rsid w:val="00DC1BE2"/>
    <w:rsid w:val="00DC4D57"/>
    <w:rsid w:val="00DC60EF"/>
    <w:rsid w:val="00DC6200"/>
    <w:rsid w:val="00DC677D"/>
    <w:rsid w:val="00DC6B4D"/>
    <w:rsid w:val="00DD36DB"/>
    <w:rsid w:val="00DD4CCB"/>
    <w:rsid w:val="00DD4FA2"/>
    <w:rsid w:val="00DD7CFB"/>
    <w:rsid w:val="00DE0BC0"/>
    <w:rsid w:val="00DE26D4"/>
    <w:rsid w:val="00DE4E12"/>
    <w:rsid w:val="00DF1EEC"/>
    <w:rsid w:val="00DF6C20"/>
    <w:rsid w:val="00DF7E4C"/>
    <w:rsid w:val="00E00F1E"/>
    <w:rsid w:val="00E04F40"/>
    <w:rsid w:val="00E05024"/>
    <w:rsid w:val="00E07234"/>
    <w:rsid w:val="00E10A55"/>
    <w:rsid w:val="00E10DD0"/>
    <w:rsid w:val="00E1518C"/>
    <w:rsid w:val="00E20220"/>
    <w:rsid w:val="00E202E5"/>
    <w:rsid w:val="00E20342"/>
    <w:rsid w:val="00E20495"/>
    <w:rsid w:val="00E22BDF"/>
    <w:rsid w:val="00E23B81"/>
    <w:rsid w:val="00E2648A"/>
    <w:rsid w:val="00E26608"/>
    <w:rsid w:val="00E27ABC"/>
    <w:rsid w:val="00E27CB8"/>
    <w:rsid w:val="00E27F0F"/>
    <w:rsid w:val="00E27F7D"/>
    <w:rsid w:val="00E31B7D"/>
    <w:rsid w:val="00E332C5"/>
    <w:rsid w:val="00E34262"/>
    <w:rsid w:val="00E35E0D"/>
    <w:rsid w:val="00E37159"/>
    <w:rsid w:val="00E407D0"/>
    <w:rsid w:val="00E40CEC"/>
    <w:rsid w:val="00E40F67"/>
    <w:rsid w:val="00E42B2C"/>
    <w:rsid w:val="00E4395F"/>
    <w:rsid w:val="00E4545E"/>
    <w:rsid w:val="00E47705"/>
    <w:rsid w:val="00E50B00"/>
    <w:rsid w:val="00E52808"/>
    <w:rsid w:val="00E604A4"/>
    <w:rsid w:val="00E61500"/>
    <w:rsid w:val="00E61B2D"/>
    <w:rsid w:val="00E62A48"/>
    <w:rsid w:val="00E638B0"/>
    <w:rsid w:val="00E64204"/>
    <w:rsid w:val="00E64B03"/>
    <w:rsid w:val="00E662C9"/>
    <w:rsid w:val="00E679F2"/>
    <w:rsid w:val="00E737AB"/>
    <w:rsid w:val="00E77AD3"/>
    <w:rsid w:val="00E80C69"/>
    <w:rsid w:val="00E81CC0"/>
    <w:rsid w:val="00E82DC7"/>
    <w:rsid w:val="00E8421E"/>
    <w:rsid w:val="00E843A8"/>
    <w:rsid w:val="00E845D4"/>
    <w:rsid w:val="00E848F3"/>
    <w:rsid w:val="00E8554A"/>
    <w:rsid w:val="00E86270"/>
    <w:rsid w:val="00E90769"/>
    <w:rsid w:val="00E910B7"/>
    <w:rsid w:val="00E91671"/>
    <w:rsid w:val="00E973E9"/>
    <w:rsid w:val="00E97DC0"/>
    <w:rsid w:val="00EA05CF"/>
    <w:rsid w:val="00EA1504"/>
    <w:rsid w:val="00EA3CE4"/>
    <w:rsid w:val="00EA4BCB"/>
    <w:rsid w:val="00EA5C41"/>
    <w:rsid w:val="00EA7E6A"/>
    <w:rsid w:val="00EB0734"/>
    <w:rsid w:val="00EB28C1"/>
    <w:rsid w:val="00EB3B5B"/>
    <w:rsid w:val="00EB4D57"/>
    <w:rsid w:val="00EB664A"/>
    <w:rsid w:val="00EB719D"/>
    <w:rsid w:val="00EB7329"/>
    <w:rsid w:val="00EC03A1"/>
    <w:rsid w:val="00EC577B"/>
    <w:rsid w:val="00EC6332"/>
    <w:rsid w:val="00ED03A8"/>
    <w:rsid w:val="00ED03B2"/>
    <w:rsid w:val="00ED181F"/>
    <w:rsid w:val="00ED53EF"/>
    <w:rsid w:val="00EE0A08"/>
    <w:rsid w:val="00EE0AC4"/>
    <w:rsid w:val="00EE1F25"/>
    <w:rsid w:val="00EE2322"/>
    <w:rsid w:val="00EE2D42"/>
    <w:rsid w:val="00EE66D9"/>
    <w:rsid w:val="00EF5545"/>
    <w:rsid w:val="00EF6181"/>
    <w:rsid w:val="00EF65A3"/>
    <w:rsid w:val="00F0361F"/>
    <w:rsid w:val="00F04C08"/>
    <w:rsid w:val="00F11FBD"/>
    <w:rsid w:val="00F22DD3"/>
    <w:rsid w:val="00F23ACE"/>
    <w:rsid w:val="00F24D65"/>
    <w:rsid w:val="00F24F14"/>
    <w:rsid w:val="00F25C30"/>
    <w:rsid w:val="00F26F55"/>
    <w:rsid w:val="00F35AD7"/>
    <w:rsid w:val="00F35E79"/>
    <w:rsid w:val="00F36E6B"/>
    <w:rsid w:val="00F41F6D"/>
    <w:rsid w:val="00F4203E"/>
    <w:rsid w:val="00F43934"/>
    <w:rsid w:val="00F45F25"/>
    <w:rsid w:val="00F47208"/>
    <w:rsid w:val="00F50A07"/>
    <w:rsid w:val="00F51C2E"/>
    <w:rsid w:val="00F5231F"/>
    <w:rsid w:val="00F5269B"/>
    <w:rsid w:val="00F54415"/>
    <w:rsid w:val="00F55120"/>
    <w:rsid w:val="00F56EF8"/>
    <w:rsid w:val="00F6024F"/>
    <w:rsid w:val="00F6093E"/>
    <w:rsid w:val="00F658BD"/>
    <w:rsid w:val="00F67650"/>
    <w:rsid w:val="00F728B0"/>
    <w:rsid w:val="00F7327A"/>
    <w:rsid w:val="00F7529D"/>
    <w:rsid w:val="00F752F3"/>
    <w:rsid w:val="00F76A84"/>
    <w:rsid w:val="00F80A37"/>
    <w:rsid w:val="00F837DD"/>
    <w:rsid w:val="00F85ACD"/>
    <w:rsid w:val="00F85B94"/>
    <w:rsid w:val="00F87CD5"/>
    <w:rsid w:val="00F9526D"/>
    <w:rsid w:val="00F967CA"/>
    <w:rsid w:val="00FA129C"/>
    <w:rsid w:val="00FA1533"/>
    <w:rsid w:val="00FA1F67"/>
    <w:rsid w:val="00FA4F45"/>
    <w:rsid w:val="00FA5EEC"/>
    <w:rsid w:val="00FA71D4"/>
    <w:rsid w:val="00FA7403"/>
    <w:rsid w:val="00FB1534"/>
    <w:rsid w:val="00FB2746"/>
    <w:rsid w:val="00FB27CD"/>
    <w:rsid w:val="00FB2F4F"/>
    <w:rsid w:val="00FB4372"/>
    <w:rsid w:val="00FB4DBF"/>
    <w:rsid w:val="00FB4EE6"/>
    <w:rsid w:val="00FB52B6"/>
    <w:rsid w:val="00FB6787"/>
    <w:rsid w:val="00FC2961"/>
    <w:rsid w:val="00FC40C8"/>
    <w:rsid w:val="00FC4B76"/>
    <w:rsid w:val="00FC6628"/>
    <w:rsid w:val="00FC70D6"/>
    <w:rsid w:val="00FC7B14"/>
    <w:rsid w:val="00FC7B34"/>
    <w:rsid w:val="00FD0A71"/>
    <w:rsid w:val="00FD2195"/>
    <w:rsid w:val="00FD32BC"/>
    <w:rsid w:val="00FD3CF6"/>
    <w:rsid w:val="00FD48DA"/>
    <w:rsid w:val="00FE2403"/>
    <w:rsid w:val="00FE34CF"/>
    <w:rsid w:val="00FE3795"/>
    <w:rsid w:val="00FE7B0D"/>
    <w:rsid w:val="00FF2D30"/>
    <w:rsid w:val="00FF4EC6"/>
    <w:rsid w:val="00FF5B71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5E5C"/>
  <w15:docId w15:val="{60F8C716-5D09-4E0B-8B5C-49582E73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8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556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5569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5569"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1CB3-DA56-4DE2-AE24-D04C6D37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758E50C8</Template>
  <TotalTime>166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Cohen</dc:creator>
  <cp:lastModifiedBy>Therese Torpy</cp:lastModifiedBy>
  <cp:revision>13</cp:revision>
  <cp:lastPrinted>2018-08-13T22:37:00Z</cp:lastPrinted>
  <dcterms:created xsi:type="dcterms:W3CDTF">2018-08-13T19:59:00Z</dcterms:created>
  <dcterms:modified xsi:type="dcterms:W3CDTF">2019-08-07T19:37:00Z</dcterms:modified>
</cp:coreProperties>
</file>