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4ADE" w:rsidRDefault="00BC7162" w:rsidP="001B4ADE">
      <w:pPr>
        <w:jc w:val="center"/>
        <w:rPr>
          <w:rFonts w:ascii="Century Gothic" w:hAnsi="Century Gothic"/>
          <w:b/>
          <w:sz w:val="28"/>
        </w:rPr>
      </w:pPr>
      <w:r>
        <w:rPr>
          <w:rFonts w:ascii="Century Gothic" w:hAnsi="Century Gothic"/>
          <w:b/>
          <w:noProof/>
          <w:sz w:val="28"/>
        </w:rPr>
        <w:drawing>
          <wp:inline distT="0" distB="0" distL="0" distR="0">
            <wp:extent cx="638175" cy="704850"/>
            <wp:effectExtent l="19050" t="0" r="9525" b="0"/>
            <wp:docPr id="1" name="Picture 0" descr="COLYA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LYAC Logo.JPG"/>
                    <pic:cNvPicPr>
                      <a:picLocks noChangeAspect="1" noChangeArrowheads="1"/>
                    </pic:cNvPicPr>
                  </pic:nvPicPr>
                  <pic:blipFill>
                    <a:blip r:embed="rId5" cstate="print"/>
                    <a:srcRect/>
                    <a:stretch>
                      <a:fillRect/>
                    </a:stretch>
                  </pic:blipFill>
                  <pic:spPr bwMode="auto">
                    <a:xfrm>
                      <a:off x="0" y="0"/>
                      <a:ext cx="638175" cy="704850"/>
                    </a:xfrm>
                    <a:prstGeom prst="rect">
                      <a:avLst/>
                    </a:prstGeom>
                    <a:noFill/>
                    <a:ln w="9525">
                      <a:noFill/>
                      <a:miter lim="800000"/>
                      <a:headEnd/>
                      <a:tailEnd/>
                    </a:ln>
                  </pic:spPr>
                </pic:pic>
              </a:graphicData>
            </a:graphic>
          </wp:inline>
        </w:drawing>
      </w:r>
    </w:p>
    <w:p w:rsidR="00E91F51" w:rsidRPr="00944FF7" w:rsidRDefault="00A34C62" w:rsidP="0003557D">
      <w:pPr>
        <w:jc w:val="center"/>
        <w:rPr>
          <w:rFonts w:ascii="Calibri" w:hAnsi="Calibri"/>
          <w:b/>
        </w:rPr>
      </w:pPr>
      <w:r w:rsidRPr="00944FF7">
        <w:rPr>
          <w:rFonts w:ascii="Calibri" w:hAnsi="Calibri"/>
          <w:b/>
        </w:rPr>
        <w:t xml:space="preserve">LOVELAND </w:t>
      </w:r>
      <w:r w:rsidR="001B4ADE">
        <w:rPr>
          <w:rFonts w:ascii="Calibri" w:hAnsi="Calibri"/>
          <w:b/>
        </w:rPr>
        <w:t>YOUTH ADVISORY COMMISSION</w:t>
      </w:r>
      <w:r w:rsidRPr="00944FF7">
        <w:rPr>
          <w:rFonts w:ascii="Calibri" w:hAnsi="Calibri"/>
          <w:b/>
        </w:rPr>
        <w:t xml:space="preserve"> MEETING</w:t>
      </w:r>
    </w:p>
    <w:p w:rsidR="00E45ADE" w:rsidRDefault="00B55435" w:rsidP="00E45ADE">
      <w:pPr>
        <w:jc w:val="center"/>
        <w:rPr>
          <w:rFonts w:ascii="Calibri" w:hAnsi="Calibri"/>
          <w:b/>
        </w:rPr>
      </w:pPr>
      <w:r>
        <w:rPr>
          <w:rFonts w:ascii="Calibri" w:hAnsi="Calibri"/>
          <w:b/>
        </w:rPr>
        <w:t>May 1, 2019</w:t>
      </w:r>
    </w:p>
    <w:p w:rsidR="00B87AB5" w:rsidRPr="00944FF7" w:rsidRDefault="000A7F21" w:rsidP="00F46DB1">
      <w:pPr>
        <w:jc w:val="center"/>
        <w:rPr>
          <w:rFonts w:ascii="Calibri" w:hAnsi="Calibri"/>
          <w:b/>
        </w:rPr>
      </w:pPr>
      <w:r>
        <w:rPr>
          <w:rFonts w:ascii="Calibri" w:hAnsi="Calibri"/>
          <w:b/>
        </w:rPr>
        <w:t>5</w:t>
      </w:r>
      <w:r w:rsidR="00B87AB5">
        <w:rPr>
          <w:rFonts w:ascii="Calibri" w:hAnsi="Calibri"/>
          <w:b/>
        </w:rPr>
        <w:t>:00 pm</w:t>
      </w:r>
      <w:r w:rsidR="00B55435">
        <w:rPr>
          <w:rFonts w:ascii="Calibri" w:hAnsi="Calibri"/>
          <w:b/>
        </w:rPr>
        <w:t xml:space="preserve"> – 6:30</w:t>
      </w:r>
      <w:r w:rsidR="009F061A">
        <w:rPr>
          <w:rFonts w:ascii="Calibri" w:hAnsi="Calibri"/>
          <w:b/>
        </w:rPr>
        <w:t xml:space="preserve"> pm </w:t>
      </w:r>
    </w:p>
    <w:p w:rsidR="00A34C62" w:rsidRPr="00944FF7" w:rsidRDefault="00B55435" w:rsidP="001B4ADE">
      <w:pPr>
        <w:jc w:val="center"/>
        <w:rPr>
          <w:rFonts w:ascii="Calibri" w:hAnsi="Calibri"/>
          <w:b/>
        </w:rPr>
      </w:pPr>
      <w:r>
        <w:rPr>
          <w:rFonts w:ascii="Calibri" w:hAnsi="Calibri"/>
          <w:b/>
        </w:rPr>
        <w:t>Loveland Public Library</w:t>
      </w:r>
    </w:p>
    <w:p w:rsidR="00A34C62" w:rsidRPr="00944FF7" w:rsidRDefault="00A34C62" w:rsidP="00A34C62">
      <w:pPr>
        <w:jc w:val="center"/>
        <w:rPr>
          <w:rFonts w:ascii="Calibri" w:hAnsi="Calibri"/>
          <w:b/>
          <w:sz w:val="28"/>
        </w:rPr>
      </w:pPr>
    </w:p>
    <w:p w:rsidR="003078DE" w:rsidRPr="003078DE" w:rsidRDefault="003078DE" w:rsidP="003078DE">
      <w:pPr>
        <w:pStyle w:val="ListParagraph"/>
        <w:jc w:val="center"/>
        <w:rPr>
          <w:i/>
          <w:iCs/>
          <w:sz w:val="22"/>
          <w:szCs w:val="22"/>
        </w:rPr>
      </w:pPr>
      <w:r w:rsidRPr="003078DE">
        <w:rPr>
          <w:i/>
          <w:iCs/>
          <w:sz w:val="22"/>
          <w:szCs w:val="22"/>
        </w:rPr>
        <w:t xml:space="preserve">The City of Loveland is committed to providing an equal opportunity for citizens and does not discriminate on the basis of disability, race, color, national origin, religion, sexual orientation or gender. The City will make reasonable accommodations for citizens in accordance with the Americans with Disabilities Act. For more information, please contact the City’s ADA Coordinator at </w:t>
      </w:r>
      <w:hyperlink r:id="rId6" w:history="1">
        <w:r w:rsidRPr="003078DE">
          <w:rPr>
            <w:rStyle w:val="Hyperlink"/>
            <w:i/>
            <w:iCs/>
            <w:sz w:val="22"/>
            <w:szCs w:val="22"/>
          </w:rPr>
          <w:t>bettie.greenberg@cityofloveland.org</w:t>
        </w:r>
      </w:hyperlink>
      <w:r w:rsidRPr="003078DE">
        <w:rPr>
          <w:i/>
          <w:iCs/>
          <w:sz w:val="22"/>
          <w:szCs w:val="22"/>
        </w:rPr>
        <w:t xml:space="preserve">  or 970-962-3319.</w:t>
      </w:r>
    </w:p>
    <w:p w:rsidR="000A28C7" w:rsidRDefault="000A28C7" w:rsidP="004D7103">
      <w:pPr>
        <w:rPr>
          <w:rFonts w:ascii="Calibri" w:hAnsi="Calibri"/>
          <w:sz w:val="22"/>
          <w:szCs w:val="22"/>
        </w:rPr>
      </w:pPr>
    </w:p>
    <w:p w:rsidR="00430144" w:rsidRDefault="00430144" w:rsidP="004D7103">
      <w:pPr>
        <w:rPr>
          <w:rFonts w:ascii="Calibri" w:hAnsi="Calibri"/>
          <w:sz w:val="22"/>
          <w:szCs w:val="22"/>
        </w:rPr>
      </w:pPr>
    </w:p>
    <w:p w:rsidR="0003557D" w:rsidRDefault="0003557D" w:rsidP="0003557D">
      <w:pPr>
        <w:rPr>
          <w:rFonts w:asciiTheme="minorHAnsi" w:hAnsiTheme="minorHAnsi" w:cstheme="minorHAnsi"/>
        </w:rPr>
      </w:pPr>
    </w:p>
    <w:p w:rsidR="0003557D" w:rsidRDefault="0003557D" w:rsidP="0003557D">
      <w:pPr>
        <w:tabs>
          <w:tab w:val="left" w:pos="360"/>
        </w:tabs>
        <w:rPr>
          <w:rFonts w:asciiTheme="minorHAnsi" w:hAnsiTheme="minorHAnsi" w:cstheme="minorHAnsi"/>
        </w:rPr>
      </w:pPr>
    </w:p>
    <w:p w:rsidR="0003557D" w:rsidRDefault="0003557D" w:rsidP="0003557D">
      <w:pPr>
        <w:tabs>
          <w:tab w:val="left" w:pos="360"/>
        </w:tabs>
        <w:jc w:val="center"/>
        <w:rPr>
          <w:rFonts w:asciiTheme="minorHAnsi" w:hAnsiTheme="minorHAnsi" w:cstheme="minorHAnsi"/>
          <w:b/>
          <w:sz w:val="52"/>
          <w:szCs w:val="52"/>
        </w:rPr>
      </w:pPr>
      <w:r>
        <w:rPr>
          <w:rFonts w:asciiTheme="minorHAnsi" w:hAnsiTheme="minorHAnsi" w:cstheme="minorHAnsi"/>
          <w:b/>
          <w:sz w:val="52"/>
          <w:szCs w:val="52"/>
        </w:rPr>
        <w:t>MEETING RESCHEDULING NOTICE</w:t>
      </w:r>
    </w:p>
    <w:p w:rsidR="0003557D" w:rsidRDefault="0003557D" w:rsidP="0003557D">
      <w:pPr>
        <w:tabs>
          <w:tab w:val="left" w:pos="360"/>
        </w:tabs>
        <w:rPr>
          <w:rFonts w:asciiTheme="minorHAnsi" w:hAnsiTheme="minorHAnsi" w:cstheme="minorHAnsi"/>
          <w:b/>
        </w:rPr>
      </w:pPr>
    </w:p>
    <w:p w:rsidR="0003557D" w:rsidRDefault="0003557D" w:rsidP="0003557D">
      <w:pPr>
        <w:tabs>
          <w:tab w:val="left" w:pos="360"/>
        </w:tabs>
        <w:rPr>
          <w:rFonts w:asciiTheme="minorHAnsi" w:hAnsiTheme="minorHAnsi" w:cstheme="minorHAnsi"/>
          <w:b/>
        </w:rPr>
      </w:pPr>
    </w:p>
    <w:p w:rsidR="0003557D" w:rsidRDefault="0003557D" w:rsidP="0003557D">
      <w:pPr>
        <w:tabs>
          <w:tab w:val="left" w:pos="360"/>
        </w:tabs>
        <w:rPr>
          <w:rFonts w:asciiTheme="minorHAnsi" w:hAnsiTheme="minorHAnsi" w:cstheme="minorHAnsi"/>
        </w:rPr>
      </w:pPr>
      <w:r>
        <w:rPr>
          <w:rFonts w:asciiTheme="minorHAnsi" w:hAnsiTheme="minorHAnsi" w:cstheme="minorHAnsi"/>
        </w:rPr>
        <w:t>The Youth Advisory Commiss</w:t>
      </w:r>
      <w:r w:rsidR="00B55435">
        <w:rPr>
          <w:rFonts w:asciiTheme="minorHAnsi" w:hAnsiTheme="minorHAnsi" w:cstheme="minorHAnsi"/>
        </w:rPr>
        <w:t xml:space="preserve">ion has canceled their May 1, 2019 meeting. </w:t>
      </w:r>
      <w:r>
        <w:rPr>
          <w:rFonts w:asciiTheme="minorHAnsi" w:hAnsiTheme="minorHAnsi" w:cstheme="minorHAnsi"/>
        </w:rPr>
        <w:t xml:space="preserve"> The meeting </w:t>
      </w:r>
      <w:proofErr w:type="gramStart"/>
      <w:r>
        <w:rPr>
          <w:rFonts w:asciiTheme="minorHAnsi" w:hAnsiTheme="minorHAnsi" w:cstheme="minorHAnsi"/>
        </w:rPr>
        <w:t>has been resc</w:t>
      </w:r>
      <w:r w:rsidR="00BB3C2A">
        <w:rPr>
          <w:rFonts w:asciiTheme="minorHAnsi" w:hAnsiTheme="minorHAnsi" w:cstheme="minorHAnsi"/>
        </w:rPr>
        <w:t>hedule</w:t>
      </w:r>
      <w:r w:rsidR="00B55435">
        <w:rPr>
          <w:rFonts w:asciiTheme="minorHAnsi" w:hAnsiTheme="minorHAnsi" w:cstheme="minorHAnsi"/>
        </w:rPr>
        <w:t>d</w:t>
      </w:r>
      <w:proofErr w:type="gramEnd"/>
      <w:r w:rsidR="00B55435">
        <w:rPr>
          <w:rFonts w:asciiTheme="minorHAnsi" w:hAnsiTheme="minorHAnsi" w:cstheme="minorHAnsi"/>
        </w:rPr>
        <w:t xml:space="preserve"> for Wednesday, May 8, 2019</w:t>
      </w:r>
      <w:r>
        <w:rPr>
          <w:rFonts w:asciiTheme="minorHAnsi" w:hAnsiTheme="minorHAnsi" w:cstheme="minorHAnsi"/>
        </w:rPr>
        <w:t xml:space="preserve"> for 5:00 pm a</w:t>
      </w:r>
      <w:r w:rsidR="00B55435">
        <w:rPr>
          <w:rFonts w:asciiTheme="minorHAnsi" w:hAnsiTheme="minorHAnsi" w:cstheme="minorHAnsi"/>
        </w:rPr>
        <w:t>t the Loveland Public Library</w:t>
      </w:r>
      <w:r>
        <w:rPr>
          <w:rFonts w:asciiTheme="minorHAnsi" w:hAnsiTheme="minorHAnsi" w:cstheme="minorHAnsi"/>
        </w:rPr>
        <w:t>.</w:t>
      </w:r>
    </w:p>
    <w:p w:rsidR="0003557D" w:rsidRDefault="0003557D" w:rsidP="0003557D">
      <w:pPr>
        <w:tabs>
          <w:tab w:val="left" w:pos="360"/>
        </w:tabs>
        <w:rPr>
          <w:rFonts w:asciiTheme="minorHAnsi" w:hAnsiTheme="minorHAnsi" w:cstheme="minorHAnsi"/>
        </w:rPr>
      </w:pPr>
    </w:p>
    <w:p w:rsidR="0003557D" w:rsidRDefault="0003557D" w:rsidP="0003557D">
      <w:pPr>
        <w:tabs>
          <w:tab w:val="left" w:pos="360"/>
        </w:tabs>
        <w:rPr>
          <w:rFonts w:asciiTheme="minorHAnsi" w:hAnsiTheme="minorHAnsi" w:cstheme="minorHAnsi"/>
        </w:rPr>
      </w:pPr>
      <w:r>
        <w:rPr>
          <w:rFonts w:asciiTheme="minorHAnsi" w:hAnsiTheme="minorHAnsi" w:cstheme="minorHAnsi"/>
        </w:rPr>
        <w:t>For more information, please contact the Staff Liais</w:t>
      </w:r>
      <w:r w:rsidR="00B55435">
        <w:rPr>
          <w:rFonts w:asciiTheme="minorHAnsi" w:hAnsiTheme="minorHAnsi" w:cstheme="minorHAnsi"/>
        </w:rPr>
        <w:t>on, Beth Gudmestad at 970-962-2448</w:t>
      </w:r>
      <w:bookmarkStart w:id="0" w:name="_GoBack"/>
      <w:bookmarkEnd w:id="0"/>
      <w:r>
        <w:rPr>
          <w:rFonts w:asciiTheme="minorHAnsi" w:hAnsiTheme="minorHAnsi" w:cstheme="minorHAnsi"/>
        </w:rPr>
        <w:t>.</w:t>
      </w:r>
    </w:p>
    <w:p w:rsidR="009F061A" w:rsidRPr="005E0DF2" w:rsidRDefault="005E0DF2" w:rsidP="005E0DF2">
      <w:pPr>
        <w:jc w:val="center"/>
        <w:rPr>
          <w:rFonts w:ascii="Tempus Sans ITC" w:hAnsi="Tempus Sans ITC"/>
          <w:b/>
          <w:bCs/>
          <w:color w:val="1F497D"/>
        </w:rPr>
      </w:pPr>
      <w:r>
        <w:rPr>
          <w:rFonts w:ascii="Tempus Sans ITC" w:hAnsi="Tempus Sans ITC"/>
          <w:b/>
          <w:bCs/>
          <w:color w:val="1F497D"/>
        </w:rPr>
        <w:t xml:space="preserve"> </w:t>
      </w:r>
    </w:p>
    <w:sectPr w:rsidR="009F061A" w:rsidRPr="005E0DF2" w:rsidSect="00A34C62">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empus Sans ITC">
    <w:panose1 w:val="04020404030D070202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E76E9"/>
    <w:multiLevelType w:val="hybridMultilevel"/>
    <w:tmpl w:val="926CD50A"/>
    <w:lvl w:ilvl="0" w:tplc="B740ABC8">
      <w:start w:val="1"/>
      <w:numFmt w:val="bullet"/>
      <w:lvlText w:val="-"/>
      <w:lvlJc w:val="left"/>
      <w:pPr>
        <w:ind w:left="1800" w:hanging="360"/>
      </w:pPr>
      <w:rPr>
        <w:rFonts w:ascii="Calibri" w:eastAsia="Times New Roman" w:hAnsi="Calibri"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F7817D5"/>
    <w:multiLevelType w:val="hybridMultilevel"/>
    <w:tmpl w:val="137260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9B39F4"/>
    <w:multiLevelType w:val="hybridMultilevel"/>
    <w:tmpl w:val="F7FC2414"/>
    <w:lvl w:ilvl="0" w:tplc="B90EFF90">
      <w:start w:val="5"/>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0F46188"/>
    <w:multiLevelType w:val="hybridMultilevel"/>
    <w:tmpl w:val="8C8449BE"/>
    <w:lvl w:ilvl="0" w:tplc="FD9E1B8E">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15:restartNumberingAfterBreak="0">
    <w:nsid w:val="21A60A53"/>
    <w:multiLevelType w:val="hybridMultilevel"/>
    <w:tmpl w:val="F69677C8"/>
    <w:lvl w:ilvl="0" w:tplc="D6A299E6">
      <w:start w:val="1"/>
      <w:numFmt w:val="upperLetter"/>
      <w:lvlText w:val="%1."/>
      <w:lvlJc w:val="left"/>
      <w:pPr>
        <w:ind w:left="810" w:hanging="360"/>
      </w:pPr>
      <w:rPr>
        <w:rFonts w:ascii="Calibri" w:eastAsia="Times New Roman" w:hAnsi="Calibri" w:cs="Times New Roman"/>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15:restartNumberingAfterBreak="0">
    <w:nsid w:val="2A3A3E2F"/>
    <w:multiLevelType w:val="hybridMultilevel"/>
    <w:tmpl w:val="7F625420"/>
    <w:lvl w:ilvl="0" w:tplc="DFC88242">
      <w:numFmt w:val="bullet"/>
      <w:lvlText w:val="-"/>
      <w:lvlJc w:val="left"/>
      <w:pPr>
        <w:ind w:left="1800" w:hanging="360"/>
      </w:pPr>
      <w:rPr>
        <w:rFonts w:ascii="Calibri" w:eastAsia="Times New Roman"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D846E9B"/>
    <w:multiLevelType w:val="hybridMultilevel"/>
    <w:tmpl w:val="2EE8C64E"/>
    <w:lvl w:ilvl="0" w:tplc="FF249CB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9F327D2"/>
    <w:multiLevelType w:val="hybridMultilevel"/>
    <w:tmpl w:val="8C9846DC"/>
    <w:lvl w:ilvl="0" w:tplc="C992890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A3A43376">
      <w:numFmt w:val="bullet"/>
      <w:lvlText w:val="-"/>
      <w:lvlJc w:val="left"/>
      <w:pPr>
        <w:ind w:left="2880" w:hanging="360"/>
      </w:pPr>
      <w:rPr>
        <w:rFonts w:ascii="Calibri" w:eastAsia="Times New Roman" w:hAnsi="Calibri" w:cs="Times New Roman" w:hint="default"/>
      </w:rPr>
    </w:lvl>
    <w:lvl w:ilvl="4" w:tplc="250A699A">
      <w:start w:val="1"/>
      <w:numFmt w:val="upperLetter"/>
      <w:lvlText w:val="%5."/>
      <w:lvlJc w:val="left"/>
      <w:pPr>
        <w:tabs>
          <w:tab w:val="num" w:pos="3600"/>
        </w:tabs>
        <w:ind w:left="3600" w:hanging="360"/>
      </w:pPr>
      <w:rPr>
        <w:rFonts w:ascii="Times New Roman" w:eastAsia="Times New Roman" w:hAnsi="Times New Roman" w:cs="Times New Roman"/>
      </w:rPr>
    </w:lvl>
    <w:lvl w:ilvl="5" w:tplc="EF4A7AD8">
      <w:numFmt w:val="decimal"/>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F24E2F"/>
    <w:multiLevelType w:val="hybridMultilevel"/>
    <w:tmpl w:val="FDE6FC3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4B4CFD"/>
    <w:multiLevelType w:val="hybridMultilevel"/>
    <w:tmpl w:val="13F898F4"/>
    <w:lvl w:ilvl="0" w:tplc="37C83FE8">
      <w:start w:val="1"/>
      <w:numFmt w:val="upperLetter"/>
      <w:lvlText w:val="%1."/>
      <w:lvlJc w:val="left"/>
      <w:pPr>
        <w:ind w:left="1080" w:hanging="360"/>
      </w:pPr>
      <w:rPr>
        <w:rFonts w:ascii="Calibri" w:eastAsia="Times New Roman" w:hAnsi="Calibri"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6B75773"/>
    <w:multiLevelType w:val="hybridMultilevel"/>
    <w:tmpl w:val="E74AB998"/>
    <w:lvl w:ilvl="0" w:tplc="7878262C">
      <w:numFmt w:val="bullet"/>
      <w:lvlText w:val="-"/>
      <w:lvlJc w:val="left"/>
      <w:pPr>
        <w:tabs>
          <w:tab w:val="num" w:pos="720"/>
        </w:tabs>
        <w:ind w:left="720" w:hanging="360"/>
      </w:pPr>
      <w:rPr>
        <w:rFonts w:ascii="Arial" w:eastAsia="Times New Roman"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4C465F8"/>
    <w:multiLevelType w:val="hybridMultilevel"/>
    <w:tmpl w:val="9BA0C1E2"/>
    <w:lvl w:ilvl="0" w:tplc="4376852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num>
  <w:num w:numId="2">
    <w:abstractNumId w:val="1"/>
  </w:num>
  <w:num w:numId="3">
    <w:abstractNumId w:val="2"/>
  </w:num>
  <w:num w:numId="4">
    <w:abstractNumId w:val="9"/>
  </w:num>
  <w:num w:numId="5">
    <w:abstractNumId w:val="11"/>
  </w:num>
  <w:num w:numId="6">
    <w:abstractNumId w:val="4"/>
  </w:num>
  <w:num w:numId="7">
    <w:abstractNumId w:val="3"/>
  </w:num>
  <w:num w:numId="8">
    <w:abstractNumId w:val="8"/>
  </w:num>
  <w:num w:numId="9">
    <w:abstractNumId w:val="0"/>
  </w:num>
  <w:num w:numId="10">
    <w:abstractNumId w:val="6"/>
  </w:num>
  <w:num w:numId="11">
    <w:abstractNumId w:val="5"/>
  </w:num>
  <w:num w:numId="1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C62"/>
    <w:rsid w:val="000013B8"/>
    <w:rsid w:val="000047F5"/>
    <w:rsid w:val="000148F1"/>
    <w:rsid w:val="0003557D"/>
    <w:rsid w:val="000477CC"/>
    <w:rsid w:val="0006400A"/>
    <w:rsid w:val="000A28C7"/>
    <w:rsid w:val="000A7F21"/>
    <w:rsid w:val="000B33F9"/>
    <w:rsid w:val="000D5D04"/>
    <w:rsid w:val="000F7B3A"/>
    <w:rsid w:val="00105D9E"/>
    <w:rsid w:val="00107C36"/>
    <w:rsid w:val="00117844"/>
    <w:rsid w:val="00122AFC"/>
    <w:rsid w:val="001479FD"/>
    <w:rsid w:val="001523DB"/>
    <w:rsid w:val="00152873"/>
    <w:rsid w:val="00165C9F"/>
    <w:rsid w:val="00166B92"/>
    <w:rsid w:val="00175A35"/>
    <w:rsid w:val="001A2E6E"/>
    <w:rsid w:val="001B4ADE"/>
    <w:rsid w:val="001C57DD"/>
    <w:rsid w:val="0020068C"/>
    <w:rsid w:val="00220DB1"/>
    <w:rsid w:val="00220F21"/>
    <w:rsid w:val="00223C6D"/>
    <w:rsid w:val="002250A2"/>
    <w:rsid w:val="002549FC"/>
    <w:rsid w:val="00261A5B"/>
    <w:rsid w:val="002A0067"/>
    <w:rsid w:val="002C758C"/>
    <w:rsid w:val="002D6082"/>
    <w:rsid w:val="002E3F22"/>
    <w:rsid w:val="002F31BA"/>
    <w:rsid w:val="0030034E"/>
    <w:rsid w:val="003078DE"/>
    <w:rsid w:val="00361F69"/>
    <w:rsid w:val="00362B1F"/>
    <w:rsid w:val="00372D99"/>
    <w:rsid w:val="00374A3C"/>
    <w:rsid w:val="003B76C1"/>
    <w:rsid w:val="003C1298"/>
    <w:rsid w:val="00430144"/>
    <w:rsid w:val="004575C9"/>
    <w:rsid w:val="004655E8"/>
    <w:rsid w:val="004727EC"/>
    <w:rsid w:val="004861CD"/>
    <w:rsid w:val="004963FC"/>
    <w:rsid w:val="004A276B"/>
    <w:rsid w:val="004C7EA9"/>
    <w:rsid w:val="004D7103"/>
    <w:rsid w:val="004F1025"/>
    <w:rsid w:val="00506219"/>
    <w:rsid w:val="00506434"/>
    <w:rsid w:val="00552A6F"/>
    <w:rsid w:val="00554395"/>
    <w:rsid w:val="00557598"/>
    <w:rsid w:val="00562369"/>
    <w:rsid w:val="005702A2"/>
    <w:rsid w:val="005A65C6"/>
    <w:rsid w:val="005A704E"/>
    <w:rsid w:val="005C31AF"/>
    <w:rsid w:val="005C5BC7"/>
    <w:rsid w:val="005E0DF2"/>
    <w:rsid w:val="00602735"/>
    <w:rsid w:val="00631103"/>
    <w:rsid w:val="00637A15"/>
    <w:rsid w:val="00652D13"/>
    <w:rsid w:val="00672C5C"/>
    <w:rsid w:val="00697201"/>
    <w:rsid w:val="006A4CF9"/>
    <w:rsid w:val="006E7AF6"/>
    <w:rsid w:val="00704419"/>
    <w:rsid w:val="00711549"/>
    <w:rsid w:val="0073356C"/>
    <w:rsid w:val="0073537A"/>
    <w:rsid w:val="007531F1"/>
    <w:rsid w:val="007A26D8"/>
    <w:rsid w:val="007C1CEE"/>
    <w:rsid w:val="007D12C3"/>
    <w:rsid w:val="007D450E"/>
    <w:rsid w:val="007D6CD3"/>
    <w:rsid w:val="007F3C72"/>
    <w:rsid w:val="00823A8D"/>
    <w:rsid w:val="008533E1"/>
    <w:rsid w:val="008E2970"/>
    <w:rsid w:val="008F7490"/>
    <w:rsid w:val="0090604E"/>
    <w:rsid w:val="00932611"/>
    <w:rsid w:val="00940D85"/>
    <w:rsid w:val="00944611"/>
    <w:rsid w:val="00944FF7"/>
    <w:rsid w:val="00947B04"/>
    <w:rsid w:val="00963155"/>
    <w:rsid w:val="00991249"/>
    <w:rsid w:val="00996E25"/>
    <w:rsid w:val="009D204F"/>
    <w:rsid w:val="009F061A"/>
    <w:rsid w:val="00A25D2F"/>
    <w:rsid w:val="00A34C62"/>
    <w:rsid w:val="00A35277"/>
    <w:rsid w:val="00A37002"/>
    <w:rsid w:val="00A469EB"/>
    <w:rsid w:val="00A57E68"/>
    <w:rsid w:val="00A82964"/>
    <w:rsid w:val="00AA7087"/>
    <w:rsid w:val="00AB155C"/>
    <w:rsid w:val="00AC321B"/>
    <w:rsid w:val="00AE6909"/>
    <w:rsid w:val="00B0202A"/>
    <w:rsid w:val="00B40192"/>
    <w:rsid w:val="00B443F3"/>
    <w:rsid w:val="00B543FD"/>
    <w:rsid w:val="00B55435"/>
    <w:rsid w:val="00B56C67"/>
    <w:rsid w:val="00B87AB5"/>
    <w:rsid w:val="00B9730A"/>
    <w:rsid w:val="00BB3C2A"/>
    <w:rsid w:val="00BC7162"/>
    <w:rsid w:val="00BD7015"/>
    <w:rsid w:val="00C07072"/>
    <w:rsid w:val="00C71E87"/>
    <w:rsid w:val="00C95A14"/>
    <w:rsid w:val="00CA3441"/>
    <w:rsid w:val="00CF58E3"/>
    <w:rsid w:val="00DC13B5"/>
    <w:rsid w:val="00DF2C27"/>
    <w:rsid w:val="00DF5035"/>
    <w:rsid w:val="00E45ADE"/>
    <w:rsid w:val="00E67143"/>
    <w:rsid w:val="00E82949"/>
    <w:rsid w:val="00E865AC"/>
    <w:rsid w:val="00E91F51"/>
    <w:rsid w:val="00F24374"/>
    <w:rsid w:val="00F46DB1"/>
    <w:rsid w:val="00F511B2"/>
    <w:rsid w:val="00FA0A00"/>
    <w:rsid w:val="00FB06D5"/>
    <w:rsid w:val="00FB39D2"/>
    <w:rsid w:val="00FF3E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A2C37"/>
  <w15:docId w15:val="{3E07D24A-9BA3-449E-8D69-5B2E347A7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7B3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31F1"/>
    <w:pPr>
      <w:ind w:left="720"/>
      <w:contextualSpacing/>
    </w:pPr>
  </w:style>
  <w:style w:type="paragraph" w:styleId="BalloonText">
    <w:name w:val="Balloon Text"/>
    <w:basedOn w:val="Normal"/>
    <w:link w:val="BalloonTextChar"/>
    <w:uiPriority w:val="99"/>
    <w:semiHidden/>
    <w:unhideWhenUsed/>
    <w:rsid w:val="001B4ADE"/>
    <w:rPr>
      <w:rFonts w:ascii="Tahoma" w:hAnsi="Tahoma" w:cs="Tahoma"/>
      <w:sz w:val="16"/>
      <w:szCs w:val="16"/>
    </w:rPr>
  </w:style>
  <w:style w:type="character" w:customStyle="1" w:styleId="BalloonTextChar">
    <w:name w:val="Balloon Text Char"/>
    <w:basedOn w:val="DefaultParagraphFont"/>
    <w:link w:val="BalloonText"/>
    <w:uiPriority w:val="99"/>
    <w:semiHidden/>
    <w:rsid w:val="001B4ADE"/>
    <w:rPr>
      <w:rFonts w:ascii="Tahoma" w:hAnsi="Tahoma" w:cs="Tahoma"/>
      <w:sz w:val="16"/>
      <w:szCs w:val="16"/>
    </w:rPr>
  </w:style>
  <w:style w:type="character" w:styleId="Hyperlink">
    <w:name w:val="Hyperlink"/>
    <w:basedOn w:val="DefaultParagraphFont"/>
    <w:uiPriority w:val="99"/>
    <w:unhideWhenUsed/>
    <w:rsid w:val="003078D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557831">
      <w:bodyDiv w:val="1"/>
      <w:marLeft w:val="0"/>
      <w:marRight w:val="0"/>
      <w:marTop w:val="0"/>
      <w:marBottom w:val="0"/>
      <w:divBdr>
        <w:top w:val="none" w:sz="0" w:space="0" w:color="auto"/>
        <w:left w:val="none" w:sz="0" w:space="0" w:color="auto"/>
        <w:bottom w:val="none" w:sz="0" w:space="0" w:color="auto"/>
        <w:right w:val="none" w:sz="0" w:space="0" w:color="auto"/>
      </w:divBdr>
    </w:div>
    <w:div w:id="1191794972">
      <w:bodyDiv w:val="1"/>
      <w:marLeft w:val="0"/>
      <w:marRight w:val="0"/>
      <w:marTop w:val="0"/>
      <w:marBottom w:val="0"/>
      <w:divBdr>
        <w:top w:val="none" w:sz="0" w:space="0" w:color="auto"/>
        <w:left w:val="none" w:sz="0" w:space="0" w:color="auto"/>
        <w:bottom w:val="none" w:sz="0" w:space="0" w:color="auto"/>
        <w:right w:val="none" w:sz="0" w:space="0" w:color="auto"/>
      </w:divBdr>
    </w:div>
    <w:div w:id="1550608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ettie.greenberg@cityofloveland.or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46B507FC</Template>
  <TotalTime>4</TotalTime>
  <Pages>1</Pages>
  <Words>134</Words>
  <Characters>766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City of Loveland</Company>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shirley moyer</dc:creator>
  <cp:lastModifiedBy>gudmeb</cp:lastModifiedBy>
  <cp:revision>3</cp:revision>
  <cp:lastPrinted>2009-12-30T17:20:00Z</cp:lastPrinted>
  <dcterms:created xsi:type="dcterms:W3CDTF">2019-04-22T16:49:00Z</dcterms:created>
  <dcterms:modified xsi:type="dcterms:W3CDTF">2019-04-22T16:52:00Z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802014449</vt:i4>
  </property>
</Properties>
</file>