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B32" w:rsidRPr="000A274F" w:rsidRDefault="00817B32" w:rsidP="00817B32">
      <w:pPr>
        <w:jc w:val="center"/>
        <w:rPr>
          <w:b/>
          <w:sz w:val="32"/>
          <w:szCs w:val="32"/>
        </w:rPr>
      </w:pPr>
      <w:r w:rsidRPr="000A274F">
        <w:rPr>
          <w:b/>
          <w:sz w:val="32"/>
          <w:szCs w:val="32"/>
        </w:rPr>
        <w:t>Community Planning Meeting</w:t>
      </w:r>
    </w:p>
    <w:p w:rsidR="00096AB3" w:rsidRPr="000A274F" w:rsidRDefault="00817B32" w:rsidP="00817B32">
      <w:pPr>
        <w:jc w:val="center"/>
        <w:rPr>
          <w:b/>
          <w:sz w:val="32"/>
          <w:szCs w:val="32"/>
        </w:rPr>
      </w:pPr>
      <w:r w:rsidRPr="000A274F">
        <w:rPr>
          <w:b/>
          <w:sz w:val="32"/>
          <w:szCs w:val="32"/>
        </w:rPr>
        <w:t>City of Loveland Strategic Plan</w:t>
      </w:r>
    </w:p>
    <w:p w:rsidR="00F258A9" w:rsidRDefault="00F258A9">
      <w:pPr>
        <w:rPr>
          <w:sz w:val="28"/>
          <w:szCs w:val="28"/>
        </w:rPr>
      </w:pPr>
    </w:p>
    <w:p w:rsidR="0015760B" w:rsidRPr="000A274F" w:rsidRDefault="0015760B">
      <w:pPr>
        <w:rPr>
          <w:sz w:val="28"/>
          <w:szCs w:val="28"/>
        </w:rPr>
      </w:pPr>
    </w:p>
    <w:p w:rsidR="00B24AC4" w:rsidRDefault="00B24AC4" w:rsidP="00B24AC4">
      <w:pPr>
        <w:rPr>
          <w:b/>
          <w:sz w:val="28"/>
          <w:szCs w:val="28"/>
          <w:u w:val="single"/>
        </w:rPr>
      </w:pPr>
      <w:r w:rsidRPr="000E0E5D">
        <w:rPr>
          <w:b/>
          <w:sz w:val="28"/>
          <w:szCs w:val="28"/>
          <w:u w:val="single"/>
        </w:rPr>
        <w:t xml:space="preserve">FUTURE PLANNING </w:t>
      </w:r>
      <w:r w:rsidR="006E2F22" w:rsidRPr="000E0E5D">
        <w:rPr>
          <w:b/>
          <w:sz w:val="28"/>
          <w:szCs w:val="28"/>
          <w:u w:val="single"/>
        </w:rPr>
        <w:t>MEETING</w:t>
      </w:r>
      <w:r w:rsidRPr="000E0E5D">
        <w:rPr>
          <w:b/>
          <w:sz w:val="28"/>
          <w:szCs w:val="28"/>
          <w:u w:val="single"/>
        </w:rPr>
        <w:t xml:space="preserve"> DATES</w:t>
      </w:r>
      <w:r w:rsidR="006E2F22" w:rsidRPr="000E0E5D">
        <w:rPr>
          <w:b/>
          <w:sz w:val="28"/>
          <w:szCs w:val="28"/>
          <w:u w:val="single"/>
        </w:rPr>
        <w:t xml:space="preserve">: </w:t>
      </w:r>
    </w:p>
    <w:p w:rsidR="0015760B" w:rsidRPr="000E0E5D" w:rsidRDefault="0015760B" w:rsidP="00B24AC4">
      <w:pPr>
        <w:rPr>
          <w:b/>
          <w:sz w:val="28"/>
          <w:szCs w:val="28"/>
          <w:u w:val="single"/>
        </w:rPr>
      </w:pPr>
    </w:p>
    <w:p w:rsidR="00B24AC4" w:rsidRDefault="7B4E7E52" w:rsidP="7B4E7E5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7B4E7E52">
        <w:rPr>
          <w:b/>
          <w:bCs/>
          <w:sz w:val="28"/>
          <w:szCs w:val="28"/>
        </w:rPr>
        <w:t>April 9, 2019 (9:00 – 12:00) at The Edge club house</w:t>
      </w:r>
    </w:p>
    <w:p w:rsidR="005A4A5C" w:rsidRDefault="628243DB" w:rsidP="628243D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628243DB">
        <w:rPr>
          <w:b/>
          <w:bCs/>
          <w:sz w:val="28"/>
          <w:szCs w:val="28"/>
        </w:rPr>
        <w:t xml:space="preserve">April 9, 2019 (5:00 – 6:30 p.m.) at Loveland library, </w:t>
      </w:r>
    </w:p>
    <w:p w:rsidR="005A4A5C" w:rsidRDefault="628243DB" w:rsidP="628243DB">
      <w:pPr>
        <w:ind w:left="720"/>
        <w:rPr>
          <w:b/>
          <w:bCs/>
          <w:sz w:val="28"/>
          <w:szCs w:val="28"/>
        </w:rPr>
      </w:pPr>
      <w:r w:rsidRPr="628243DB">
        <w:rPr>
          <w:b/>
          <w:bCs/>
          <w:sz w:val="28"/>
          <w:szCs w:val="28"/>
        </w:rPr>
        <w:t xml:space="preserve">Gertrude Scott room </w:t>
      </w:r>
    </w:p>
    <w:p w:rsidR="0015760B" w:rsidRDefault="0015760B" w:rsidP="628243DB">
      <w:pPr>
        <w:ind w:left="720"/>
        <w:rPr>
          <w:b/>
          <w:bCs/>
          <w:sz w:val="28"/>
          <w:szCs w:val="28"/>
        </w:rPr>
      </w:pPr>
    </w:p>
    <w:p w:rsidR="7B4E7E52" w:rsidRDefault="7B4E7E52" w:rsidP="7B4E7E5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7B4E7E52">
        <w:rPr>
          <w:b/>
          <w:bCs/>
          <w:sz w:val="28"/>
          <w:szCs w:val="28"/>
        </w:rPr>
        <w:t>May 14, 2019 (9:00 – 12:00) at Grace Community Church</w:t>
      </w:r>
    </w:p>
    <w:p w:rsidR="0015760B" w:rsidRDefault="0015760B" w:rsidP="0015760B">
      <w:pPr>
        <w:pStyle w:val="ListParagraph"/>
        <w:rPr>
          <w:b/>
          <w:bCs/>
          <w:sz w:val="28"/>
          <w:szCs w:val="28"/>
        </w:rPr>
      </w:pPr>
    </w:p>
    <w:p w:rsidR="7B4E7E52" w:rsidRDefault="7B4E7E52" w:rsidP="7B4E7E5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7B4E7E52">
        <w:rPr>
          <w:b/>
          <w:bCs/>
          <w:sz w:val="28"/>
          <w:szCs w:val="28"/>
        </w:rPr>
        <w:t>June 11</w:t>
      </w:r>
      <w:r w:rsidRPr="7B4E7E52">
        <w:rPr>
          <w:b/>
          <w:bCs/>
          <w:sz w:val="28"/>
          <w:szCs w:val="28"/>
          <w:vertAlign w:val="superscript"/>
        </w:rPr>
        <w:t>th</w:t>
      </w:r>
      <w:r w:rsidRPr="7B4E7E52">
        <w:rPr>
          <w:b/>
          <w:bCs/>
          <w:sz w:val="28"/>
          <w:szCs w:val="28"/>
        </w:rPr>
        <w:t xml:space="preserve"> (9:00 – 12:00) at First Congregational Church</w:t>
      </w:r>
    </w:p>
    <w:p w:rsidR="009022E2" w:rsidRDefault="009022E2" w:rsidP="009022E2">
      <w:pPr>
        <w:rPr>
          <w:b/>
          <w:sz w:val="28"/>
          <w:szCs w:val="28"/>
          <w:highlight w:val="yellow"/>
        </w:rPr>
      </w:pPr>
    </w:p>
    <w:p w:rsidR="00F258A9" w:rsidRDefault="00F258A9" w:rsidP="009022E2">
      <w:pPr>
        <w:rPr>
          <w:b/>
          <w:sz w:val="28"/>
          <w:szCs w:val="28"/>
          <w:highlight w:val="yellow"/>
        </w:rPr>
      </w:pPr>
    </w:p>
    <w:p w:rsidR="00934D7B" w:rsidRPr="00F47F9A" w:rsidRDefault="00934D7B" w:rsidP="00934D7B">
      <w:pPr>
        <w:jc w:val="center"/>
        <w:rPr>
          <w:i/>
          <w:sz w:val="28"/>
          <w:szCs w:val="28"/>
        </w:rPr>
      </w:pPr>
      <w:r w:rsidRPr="00F47F9A">
        <w:rPr>
          <w:i/>
          <w:sz w:val="28"/>
          <w:szCs w:val="28"/>
        </w:rPr>
        <w:t>For additional information about strategic plan meetings and other information:</w:t>
      </w:r>
    </w:p>
    <w:p w:rsidR="00934D7B" w:rsidRPr="00934D7B" w:rsidRDefault="0015760B" w:rsidP="00934D7B">
      <w:pPr>
        <w:jc w:val="center"/>
        <w:rPr>
          <w:b/>
          <w:sz w:val="28"/>
          <w:szCs w:val="28"/>
        </w:rPr>
      </w:pPr>
      <w:hyperlink r:id="rId5" w:history="1">
        <w:r w:rsidRPr="00496E2E">
          <w:rPr>
            <w:rStyle w:val="Hyperlink"/>
            <w:b/>
            <w:sz w:val="28"/>
            <w:szCs w:val="28"/>
          </w:rPr>
          <w:t>http://www.cityofloveland.org/communitypartnership</w:t>
        </w:r>
      </w:hyperlink>
    </w:p>
    <w:sectPr w:rsidR="00934D7B" w:rsidRPr="00934D7B" w:rsidSect="009022E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85354"/>
    <w:multiLevelType w:val="hybridMultilevel"/>
    <w:tmpl w:val="111A7FAC"/>
    <w:lvl w:ilvl="0" w:tplc="BB1250B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B32"/>
    <w:rsid w:val="000A274F"/>
    <w:rsid w:val="000E0E5D"/>
    <w:rsid w:val="0015760B"/>
    <w:rsid w:val="0029735F"/>
    <w:rsid w:val="005A4A5C"/>
    <w:rsid w:val="005A4DD1"/>
    <w:rsid w:val="006D6CA2"/>
    <w:rsid w:val="006E2F22"/>
    <w:rsid w:val="00817B32"/>
    <w:rsid w:val="009022E2"/>
    <w:rsid w:val="00934D7B"/>
    <w:rsid w:val="0094478B"/>
    <w:rsid w:val="00B24AC4"/>
    <w:rsid w:val="00DB4AF6"/>
    <w:rsid w:val="00E91709"/>
    <w:rsid w:val="00EE3AB5"/>
    <w:rsid w:val="00F258A9"/>
    <w:rsid w:val="00F47F9A"/>
    <w:rsid w:val="628243DB"/>
    <w:rsid w:val="7B4E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EC4BB9"/>
  <w14:defaultImageDpi w14:val="32767"/>
  <w15:chartTrackingRefBased/>
  <w15:docId w15:val="{8CC2F146-E660-2844-AA34-39F962D8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A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4D7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934D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4D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tyofloveland.org/communitypartnersh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535BAAF1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Sanford</dc:creator>
  <cp:keywords/>
  <dc:description/>
  <cp:lastModifiedBy>Margay Witzdam</cp:lastModifiedBy>
  <cp:revision>6</cp:revision>
  <dcterms:created xsi:type="dcterms:W3CDTF">2019-02-26T17:13:00Z</dcterms:created>
  <dcterms:modified xsi:type="dcterms:W3CDTF">2019-03-05T18:04:00Z</dcterms:modified>
</cp:coreProperties>
</file>