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Ind w:w="108" w:type="dxa"/>
        <w:tblLook w:val="04A0" w:firstRow="1" w:lastRow="0" w:firstColumn="1" w:lastColumn="0" w:noHBand="0" w:noVBand="1"/>
      </w:tblPr>
      <w:tblGrid>
        <w:gridCol w:w="1170"/>
        <w:gridCol w:w="791"/>
        <w:gridCol w:w="1710"/>
        <w:gridCol w:w="3776"/>
        <w:gridCol w:w="3461"/>
      </w:tblGrid>
      <w:tr w:rsidR="00E73B3A" w:rsidRPr="00FD7A20" w:rsidTr="00F35E2B">
        <w:trPr>
          <w:trHeight w:val="710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71AB"/>
          </w:tcPr>
          <w:p w:rsidR="00E73B3A" w:rsidRPr="00E04A9E" w:rsidRDefault="006633AA" w:rsidP="006854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8"/>
                <w:szCs w:val="28"/>
              </w:rPr>
              <w:t>Affordable Housing</w:t>
            </w:r>
            <w:r w:rsidR="00E73B3A" w:rsidRPr="0023311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Commission    </w:t>
            </w:r>
            <w:r w:rsidR="00E73B3A" w:rsidRPr="0023311A">
              <w:rPr>
                <w:rFonts w:eastAsia="Times New Roman" w:cs="Arial"/>
                <w:b/>
                <w:bCs/>
                <w:sz w:val="28"/>
                <w:szCs w:val="28"/>
              </w:rPr>
              <w:br/>
            </w:r>
            <w:r w:rsidR="00F35E2B">
              <w:rPr>
                <w:rFonts w:eastAsia="Times New Roman" w:cs="Arial"/>
                <w:b/>
                <w:bCs/>
                <w:sz w:val="28"/>
                <w:szCs w:val="28"/>
              </w:rPr>
              <w:t>2019</w:t>
            </w:r>
            <w:r w:rsidR="0068543A">
              <w:rPr>
                <w:rFonts w:eastAsia="Times New Roman" w:cs="Arial"/>
                <w:b/>
                <w:bCs/>
                <w:sz w:val="28"/>
                <w:szCs w:val="28"/>
              </w:rPr>
              <w:t xml:space="preserve"> Schedule</w:t>
            </w:r>
          </w:p>
        </w:tc>
      </w:tr>
      <w:tr w:rsidR="00E73B3A" w:rsidRPr="00FD7A20" w:rsidTr="00A0367C">
        <w:trPr>
          <w:trHeight w:val="26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FD7A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B3A" w:rsidRPr="008045B9" w:rsidRDefault="00F31662" w:rsidP="004776D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FD7A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Time 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FD7A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B3A" w:rsidRPr="008045B9" w:rsidRDefault="00E73B3A" w:rsidP="00FD7A2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8045B9">
              <w:rPr>
                <w:rFonts w:eastAsia="Times New Roman" w:cstheme="minorHAnsi"/>
                <w:b/>
                <w:bCs/>
                <w:sz w:val="24"/>
                <w:szCs w:val="24"/>
              </w:rPr>
              <w:t>Location</w:t>
            </w:r>
          </w:p>
        </w:tc>
      </w:tr>
      <w:tr w:rsidR="00F35E2B" w:rsidRPr="00FD7A20" w:rsidTr="00A0367C">
        <w:trPr>
          <w:trHeight w:val="4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1/11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345D7F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10:30-12:00pm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CDBG</w:t>
            </w:r>
            <w:r w:rsidR="00F35E2B" w:rsidRPr="008A5106">
              <w:rPr>
                <w:rFonts w:eastAsia="Times New Roman" w:cstheme="minorHAnsi"/>
              </w:rPr>
              <w:t xml:space="preserve"> </w:t>
            </w:r>
            <w:r w:rsidR="000C66E7">
              <w:rPr>
                <w:rFonts w:eastAsia="Times New Roman" w:cstheme="minorHAnsi"/>
              </w:rPr>
              <w:t xml:space="preserve">- </w:t>
            </w:r>
            <w:r w:rsidR="00F35E2B" w:rsidRPr="008A5106">
              <w:rPr>
                <w:rFonts w:eastAsia="Times New Roman" w:cstheme="minorHAnsi"/>
              </w:rPr>
              <w:t>Agency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City Council Chambers</w:t>
            </w:r>
          </w:p>
        </w:tc>
      </w:tr>
      <w:tr w:rsidR="00F35E2B" w:rsidRPr="00FD7A20" w:rsidTr="00A0367C">
        <w:trPr>
          <w:trHeight w:val="42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8A5106" w:rsidRDefault="00EB187F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3/7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proofErr w:type="spellStart"/>
            <w:r w:rsidRPr="008A5106">
              <w:rPr>
                <w:rFonts w:eastAsia="Times New Roman" w:cstheme="minorHAnsi"/>
                <w:color w:val="FFFFFF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EB187F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5:00 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5F3F55" w:rsidP="005F3F55">
            <w:pPr>
              <w:spacing w:after="0" w:line="240" w:lineRule="auto"/>
              <w:ind w:left="120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/>
              </w:rPr>
              <w:t>CDBG Pre-Application (LOI) Deadline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</w:rPr>
            </w:pPr>
            <w:r>
              <w:rPr>
                <w:rFonts w:eastAsia="Times New Roman" w:cstheme="minorHAnsi"/>
                <w:color w:val="FFFFFF" w:themeColor="background1"/>
              </w:rPr>
              <w:t>O</w:t>
            </w:r>
            <w:r w:rsidR="00F35E2B" w:rsidRPr="008A5106">
              <w:rPr>
                <w:rFonts w:eastAsia="Times New Roman" w:cstheme="minorHAnsi"/>
                <w:color w:val="FFFFFF" w:themeColor="background1"/>
              </w:rPr>
              <w:t>nline</w:t>
            </w:r>
          </w:p>
        </w:tc>
        <w:bookmarkStart w:id="0" w:name="_GoBack"/>
        <w:bookmarkEnd w:id="0"/>
      </w:tr>
      <w:tr w:rsidR="00F35E2B" w:rsidRPr="00FD7A20" w:rsidTr="00A0367C">
        <w:trPr>
          <w:trHeight w:val="54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2/14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  <w:hideMark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  <w:hideMark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 xml:space="preserve">AHC Regular Meeting </w:t>
            </w:r>
            <w:r w:rsidRPr="008A5106">
              <w:rPr>
                <w:rFonts w:eastAsia="Times New Roman" w:cstheme="minorHAnsi"/>
              </w:rPr>
              <w:br/>
              <w:t>(Discuss Pre-Apps)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  <w:hideMark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194B34" w:rsidRPr="00FD7A20" w:rsidTr="00BA2656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3/14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194B34" w:rsidRPr="008A5106" w:rsidRDefault="00194B34" w:rsidP="00194B3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8A5106" w:rsidRDefault="00EB187F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4/11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  <w:hideMark/>
          </w:tcPr>
          <w:p w:rsidR="00F35E2B" w:rsidRPr="008A5106" w:rsidRDefault="00EB187F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5:00 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5F3F55" w:rsidP="005F3F5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CDBG Application</w:t>
            </w:r>
            <w:r w:rsidR="00F35E2B" w:rsidRPr="008A5106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Deadline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  <w:hideMark/>
          </w:tcPr>
          <w:p w:rsidR="00F35E2B" w:rsidRPr="008A5106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</w:t>
            </w:r>
            <w:r w:rsidR="00F35E2B" w:rsidRPr="008A5106">
              <w:rPr>
                <w:rFonts w:eastAsia="Times New Roman" w:cstheme="minorHAnsi"/>
              </w:rPr>
              <w:t>nline</w:t>
            </w:r>
          </w:p>
        </w:tc>
      </w:tr>
      <w:tr w:rsidR="00F35E2B" w:rsidRPr="00FD7A20" w:rsidTr="00A0367C">
        <w:trPr>
          <w:trHeight w:val="4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5/6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A5106">
              <w:rPr>
                <w:rFonts w:eastAsia="Times New Roman" w:cstheme="minorHAnsi"/>
                <w:color w:val="000000" w:themeColor="text1"/>
              </w:rPr>
              <w:t>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6:00-8:30pm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A5106">
              <w:rPr>
                <w:rFonts w:eastAsia="Times New Roman" w:cstheme="minorHAnsi"/>
                <w:color w:val="000000" w:themeColor="text1"/>
              </w:rPr>
              <w:t>Applicant Presentations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8A5106">
              <w:rPr>
                <w:rFonts w:eastAsia="Times New Roman" w:cstheme="minorHAnsi"/>
                <w:color w:val="000000" w:themeColor="text1"/>
              </w:rPr>
              <w:t>City Council Chambers</w:t>
            </w:r>
          </w:p>
        </w:tc>
      </w:tr>
      <w:tr w:rsidR="00F35E2B" w:rsidRPr="00FD7A20" w:rsidTr="00A0367C">
        <w:trPr>
          <w:trHeight w:val="4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F35E2B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F35E2B">
              <w:rPr>
                <w:rFonts w:eastAsia="Times New Roman" w:cstheme="minorHAnsi"/>
                <w:color w:val="FFFFFF" w:themeColor="background1"/>
              </w:rPr>
              <w:t>5/8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</w:tcPr>
          <w:p w:rsidR="00F35E2B" w:rsidRPr="00F35E2B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F35E2B">
              <w:rPr>
                <w:rFonts w:eastAsia="Times New Roman" w:cstheme="minorHAnsi"/>
                <w:color w:val="FFFFFF" w:themeColor="background1"/>
              </w:rPr>
              <w:t>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vAlign w:val="center"/>
          </w:tcPr>
          <w:p w:rsidR="00F35E2B" w:rsidRPr="00F35E2B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F35E2B">
              <w:rPr>
                <w:rFonts w:eastAsia="Times New Roman" w:cstheme="minorHAnsi"/>
                <w:color w:val="FFFFFF" w:themeColor="background1"/>
              </w:rPr>
              <w:t>5:00pm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F35E2B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F35E2B">
              <w:rPr>
                <w:rFonts w:eastAsia="Times New Roman" w:cstheme="minorHAnsi"/>
                <w:color w:val="FFFFFF" w:themeColor="background1"/>
              </w:rPr>
              <w:t>Commission</w:t>
            </w:r>
            <w:r w:rsidR="00090AE5">
              <w:rPr>
                <w:rFonts w:eastAsia="Times New Roman" w:cstheme="minorHAnsi"/>
                <w:color w:val="FFFFFF" w:themeColor="background1"/>
              </w:rPr>
              <w:t>er</w:t>
            </w:r>
            <w:r w:rsidRPr="00F35E2B">
              <w:rPr>
                <w:rFonts w:eastAsia="Times New Roman" w:cstheme="minorHAnsi"/>
                <w:color w:val="FFFFFF" w:themeColor="background1"/>
              </w:rPr>
              <w:t xml:space="preserve"> </w:t>
            </w:r>
            <w:r w:rsidR="008F209E">
              <w:rPr>
                <w:rFonts w:eastAsia="Times New Roman" w:cstheme="minorHAnsi"/>
                <w:color w:val="FFFFFF" w:themeColor="background1"/>
              </w:rPr>
              <w:t xml:space="preserve">Grant </w:t>
            </w:r>
            <w:r w:rsidRPr="00F35E2B">
              <w:rPr>
                <w:rFonts w:eastAsia="Times New Roman" w:cstheme="minorHAnsi"/>
                <w:color w:val="FFFFFF" w:themeColor="background1"/>
              </w:rPr>
              <w:t>Scores Due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2A60" w:themeFill="accent4" w:themeFillShade="80"/>
            <w:noWrap/>
            <w:vAlign w:val="center"/>
          </w:tcPr>
          <w:p w:rsidR="00F35E2B" w:rsidRPr="00F35E2B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O</w:t>
            </w:r>
            <w:r w:rsidR="00F35E2B" w:rsidRPr="00F35E2B">
              <w:rPr>
                <w:rFonts w:eastAsia="Times New Roman" w:cstheme="minorHAnsi"/>
                <w:color w:val="FFFFFF" w:themeColor="background1"/>
              </w:rPr>
              <w:t>nline</w:t>
            </w:r>
          </w:p>
        </w:tc>
      </w:tr>
      <w:tr w:rsidR="00F35E2B" w:rsidRPr="00FD7A20" w:rsidTr="00A0367C">
        <w:trPr>
          <w:trHeight w:val="46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5/9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vAlign w:val="center"/>
          </w:tcPr>
          <w:p w:rsidR="00F35E2B" w:rsidRPr="008A5106" w:rsidRDefault="005A29F5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5:45pm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345D7F" w:rsidRDefault="00345D7F" w:rsidP="00345D7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Regular Meeting </w:t>
            </w:r>
          </w:p>
          <w:p w:rsidR="00F35E2B" w:rsidRPr="008A5106" w:rsidRDefault="00345D7F" w:rsidP="00345D7F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(</w:t>
            </w:r>
            <w:r w:rsidR="00F35E2B" w:rsidRPr="008A5106">
              <w:rPr>
                <w:rFonts w:eastAsia="Times New Roman" w:cstheme="minorHAnsi"/>
                <w:color w:val="000000" w:themeColor="text1"/>
              </w:rPr>
              <w:t>Allocations</w:t>
            </w:r>
            <w:r>
              <w:rPr>
                <w:rFonts w:eastAsia="Times New Roman" w:cstheme="minorHAnsi"/>
                <w:color w:val="000000" w:themeColor="text1"/>
              </w:rPr>
              <w:t>)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BEE2" w:themeFill="accent4" w:themeFillTint="66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City Manager Conference</w:t>
            </w:r>
            <w:r w:rsidR="00E40FE6">
              <w:rPr>
                <w:rFonts w:eastAsia="Times New Roman" w:cstheme="minorHAnsi"/>
                <w:color w:val="000000" w:themeColor="text1"/>
              </w:rPr>
              <w:t xml:space="preserve"> Room</w:t>
            </w:r>
          </w:p>
        </w:tc>
      </w:tr>
      <w:tr w:rsidR="00F35E2B" w:rsidRPr="00FD7A20" w:rsidTr="00F35E2B">
        <w:trPr>
          <w:trHeight w:val="530"/>
        </w:trPr>
        <w:tc>
          <w:tcPr>
            <w:tcW w:w="10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1D6A" w:themeFill="accent1" w:themeFillShade="BF"/>
            <w:vAlign w:val="center"/>
          </w:tcPr>
          <w:p w:rsidR="00F35E2B" w:rsidRPr="008A5106" w:rsidRDefault="00F35E2B" w:rsidP="0000292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  <w:color w:val="FFFFFF" w:themeColor="background1"/>
              </w:rPr>
              <w:t>Applicants receive notification of f</w:t>
            </w:r>
            <w:r w:rsidR="005A29F5">
              <w:rPr>
                <w:rFonts w:eastAsia="Times New Roman" w:cstheme="minorHAnsi"/>
                <w:color w:val="FFFFFF" w:themeColor="background1"/>
              </w:rPr>
              <w:t>unding recommendations after 5/9</w:t>
            </w:r>
            <w:r>
              <w:rPr>
                <w:rFonts w:eastAsia="Times New Roman" w:cstheme="minorHAnsi"/>
                <w:color w:val="FFFFFF" w:themeColor="background1"/>
              </w:rPr>
              <w:t xml:space="preserve">/19 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noWrap/>
            <w:vAlign w:val="center"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>
              <w:rPr>
                <w:rFonts w:eastAsia="Times New Roman" w:cstheme="minorHAnsi"/>
                <w:color w:val="FFFFFF" w:themeColor="background1"/>
              </w:rPr>
              <w:t>6/4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vAlign w:val="center"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5A6102">
              <w:rPr>
                <w:rFonts w:eastAsia="Times New Roman" w:cstheme="minorHAnsi"/>
                <w:color w:val="FFFFFF" w:themeColor="background1"/>
              </w:rPr>
              <w:t>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noWrap/>
            <w:vAlign w:val="center"/>
            <w:hideMark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5A6102">
              <w:rPr>
                <w:rFonts w:eastAsia="Times New Roman" w:cstheme="minorHAnsi"/>
                <w:color w:val="FFFFFF" w:themeColor="background1"/>
              </w:rPr>
              <w:t>6:00pm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noWrap/>
            <w:vAlign w:val="center"/>
            <w:hideMark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5A6102">
              <w:rPr>
                <w:rFonts w:eastAsia="Times New Roman" w:cstheme="minorHAnsi"/>
                <w:color w:val="FFFFFF" w:themeColor="background1"/>
              </w:rPr>
              <w:t>Grant Recommendations to City Council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D558B" w:themeFill="accent5" w:themeFillShade="80"/>
            <w:noWrap/>
            <w:vAlign w:val="center"/>
            <w:hideMark/>
          </w:tcPr>
          <w:p w:rsidR="00F35E2B" w:rsidRPr="005A6102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  <w:color w:val="FFFFFF" w:themeColor="background1"/>
              </w:rPr>
            </w:pPr>
            <w:r w:rsidRPr="005A6102">
              <w:rPr>
                <w:rFonts w:eastAsia="Times New Roman" w:cstheme="minorHAnsi"/>
                <w:color w:val="FFFFFF" w:themeColor="background1"/>
              </w:rPr>
              <w:t>City Council Chambers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6/13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="00F35E2B"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7/11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8/8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9/12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10/10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11/14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  <w:tr w:rsidR="00F35E2B" w:rsidRPr="00FD7A20" w:rsidTr="00A0367C">
        <w:trPr>
          <w:trHeight w:val="4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12/12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proofErr w:type="spellStart"/>
            <w:r w:rsidRPr="008A5106">
              <w:rPr>
                <w:rFonts w:eastAsia="Times New Roman" w:cstheme="minorHAnsi"/>
              </w:rPr>
              <w:t>Th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5:45</w:t>
            </w:r>
            <w:r w:rsidRPr="008A5106">
              <w:rPr>
                <w:rFonts w:eastAsia="Times New Roman" w:cstheme="minorHAnsi"/>
              </w:rPr>
              <w:t>pm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F35E2B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8A5106">
              <w:rPr>
                <w:rFonts w:eastAsia="Times New Roman" w:cstheme="minorHAnsi"/>
              </w:rPr>
              <w:t>AHC Regular Meeting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FD7DF"/>
            <w:noWrap/>
            <w:vAlign w:val="center"/>
          </w:tcPr>
          <w:p w:rsidR="00F35E2B" w:rsidRPr="008A5106" w:rsidRDefault="00A0367C" w:rsidP="00F35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City Manager Conference</w:t>
            </w:r>
            <w:r w:rsidRPr="008A5106">
              <w:rPr>
                <w:rFonts w:eastAsia="Times New Roman" w:cstheme="minorHAnsi"/>
              </w:rPr>
              <w:t xml:space="preserve"> Room</w:t>
            </w:r>
          </w:p>
        </w:tc>
      </w:tr>
    </w:tbl>
    <w:p w:rsidR="009317B0" w:rsidRPr="00EB0C9C" w:rsidRDefault="009317B0" w:rsidP="00E02602"/>
    <w:sectPr w:rsidR="009317B0" w:rsidRPr="00EB0C9C" w:rsidSect="00345D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67C" w:rsidRDefault="00A0367C" w:rsidP="00A5150E">
      <w:pPr>
        <w:spacing w:after="0" w:line="240" w:lineRule="auto"/>
      </w:pPr>
      <w:r>
        <w:separator/>
      </w:r>
    </w:p>
  </w:endnote>
  <w:endnote w:type="continuationSeparator" w:id="0">
    <w:p w:rsidR="00A0367C" w:rsidRDefault="00A0367C" w:rsidP="00A5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98742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810C73" w:rsidRPr="00810C73" w:rsidRDefault="00EB187F">
        <w:pPr>
          <w:pStyle w:val="Footer"/>
          <w:jc w:val="right"/>
          <w:rPr>
            <w:sz w:val="24"/>
            <w:szCs w:val="24"/>
          </w:rPr>
        </w:pPr>
      </w:p>
    </w:sdtContent>
  </w:sdt>
  <w:p w:rsidR="00A0367C" w:rsidRDefault="00A03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67C" w:rsidRDefault="00A0367C" w:rsidP="00A5150E">
      <w:pPr>
        <w:spacing w:after="0" w:line="240" w:lineRule="auto"/>
      </w:pPr>
      <w:r>
        <w:separator/>
      </w:r>
    </w:p>
  </w:footnote>
  <w:footnote w:type="continuationSeparator" w:id="0">
    <w:p w:rsidR="00A0367C" w:rsidRDefault="00A0367C" w:rsidP="00A5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81D" w:rsidRDefault="009548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20"/>
    <w:rsid w:val="0000292A"/>
    <w:rsid w:val="00005BC5"/>
    <w:rsid w:val="000277BE"/>
    <w:rsid w:val="00040307"/>
    <w:rsid w:val="0004754B"/>
    <w:rsid w:val="000565F2"/>
    <w:rsid w:val="00090AE5"/>
    <w:rsid w:val="000C3EFC"/>
    <w:rsid w:val="000C66E7"/>
    <w:rsid w:val="000C7A9E"/>
    <w:rsid w:val="000D1EC6"/>
    <w:rsid w:val="000D3981"/>
    <w:rsid w:val="000F273B"/>
    <w:rsid w:val="0011227E"/>
    <w:rsid w:val="001167B6"/>
    <w:rsid w:val="00127781"/>
    <w:rsid w:val="0013545A"/>
    <w:rsid w:val="001703D7"/>
    <w:rsid w:val="00171BC4"/>
    <w:rsid w:val="00185AFA"/>
    <w:rsid w:val="00194B34"/>
    <w:rsid w:val="001D3780"/>
    <w:rsid w:val="001E572A"/>
    <w:rsid w:val="00207B7E"/>
    <w:rsid w:val="00224C40"/>
    <w:rsid w:val="0023311A"/>
    <w:rsid w:val="002354C2"/>
    <w:rsid w:val="002824C9"/>
    <w:rsid w:val="002A027E"/>
    <w:rsid w:val="002A3CB4"/>
    <w:rsid w:val="002B381C"/>
    <w:rsid w:val="002E1135"/>
    <w:rsid w:val="00345D7F"/>
    <w:rsid w:val="003500E2"/>
    <w:rsid w:val="003A1E7B"/>
    <w:rsid w:val="003B6FEE"/>
    <w:rsid w:val="004776D1"/>
    <w:rsid w:val="0048386B"/>
    <w:rsid w:val="004A1C35"/>
    <w:rsid w:val="004B5BD8"/>
    <w:rsid w:val="004D4630"/>
    <w:rsid w:val="00507691"/>
    <w:rsid w:val="0052438C"/>
    <w:rsid w:val="00566104"/>
    <w:rsid w:val="00581A51"/>
    <w:rsid w:val="005A067D"/>
    <w:rsid w:val="005A109D"/>
    <w:rsid w:val="005A29F5"/>
    <w:rsid w:val="005A6102"/>
    <w:rsid w:val="005A62D9"/>
    <w:rsid w:val="005B2E0A"/>
    <w:rsid w:val="005F3F55"/>
    <w:rsid w:val="00603B37"/>
    <w:rsid w:val="00617DEC"/>
    <w:rsid w:val="00636CB2"/>
    <w:rsid w:val="00650C9B"/>
    <w:rsid w:val="006633AA"/>
    <w:rsid w:val="006716BE"/>
    <w:rsid w:val="00671762"/>
    <w:rsid w:val="0068543A"/>
    <w:rsid w:val="00685691"/>
    <w:rsid w:val="00696747"/>
    <w:rsid w:val="006B72C9"/>
    <w:rsid w:val="006D6475"/>
    <w:rsid w:val="006E0809"/>
    <w:rsid w:val="006F551E"/>
    <w:rsid w:val="00710835"/>
    <w:rsid w:val="00736851"/>
    <w:rsid w:val="00746BA1"/>
    <w:rsid w:val="0077205A"/>
    <w:rsid w:val="00787B1F"/>
    <w:rsid w:val="00787E2A"/>
    <w:rsid w:val="007B0BA5"/>
    <w:rsid w:val="007C6E31"/>
    <w:rsid w:val="008045B9"/>
    <w:rsid w:val="00810C73"/>
    <w:rsid w:val="008256A9"/>
    <w:rsid w:val="00830C22"/>
    <w:rsid w:val="008334E8"/>
    <w:rsid w:val="0084327F"/>
    <w:rsid w:val="00846531"/>
    <w:rsid w:val="00851A47"/>
    <w:rsid w:val="008A5106"/>
    <w:rsid w:val="008C35C9"/>
    <w:rsid w:val="008D4472"/>
    <w:rsid w:val="008F209E"/>
    <w:rsid w:val="009317B0"/>
    <w:rsid w:val="009438B8"/>
    <w:rsid w:val="0095481D"/>
    <w:rsid w:val="00962A1B"/>
    <w:rsid w:val="00974959"/>
    <w:rsid w:val="00986AE9"/>
    <w:rsid w:val="009A6931"/>
    <w:rsid w:val="009C78F5"/>
    <w:rsid w:val="00A0367C"/>
    <w:rsid w:val="00A32247"/>
    <w:rsid w:val="00A40058"/>
    <w:rsid w:val="00A4251A"/>
    <w:rsid w:val="00A5150E"/>
    <w:rsid w:val="00A75D8C"/>
    <w:rsid w:val="00AB2ED2"/>
    <w:rsid w:val="00AC361E"/>
    <w:rsid w:val="00B016FB"/>
    <w:rsid w:val="00B1188B"/>
    <w:rsid w:val="00C165DF"/>
    <w:rsid w:val="00C4697D"/>
    <w:rsid w:val="00C5750C"/>
    <w:rsid w:val="00C66C50"/>
    <w:rsid w:val="00C761AF"/>
    <w:rsid w:val="00C84482"/>
    <w:rsid w:val="00CB7CD8"/>
    <w:rsid w:val="00CE564F"/>
    <w:rsid w:val="00D052E6"/>
    <w:rsid w:val="00D15C1E"/>
    <w:rsid w:val="00D16D4F"/>
    <w:rsid w:val="00D251AE"/>
    <w:rsid w:val="00D73080"/>
    <w:rsid w:val="00D806F6"/>
    <w:rsid w:val="00D8529D"/>
    <w:rsid w:val="00D965BA"/>
    <w:rsid w:val="00DD1FDC"/>
    <w:rsid w:val="00E02602"/>
    <w:rsid w:val="00E04A9E"/>
    <w:rsid w:val="00E154CB"/>
    <w:rsid w:val="00E40441"/>
    <w:rsid w:val="00E40FE6"/>
    <w:rsid w:val="00E541BF"/>
    <w:rsid w:val="00E62DAE"/>
    <w:rsid w:val="00E73B3A"/>
    <w:rsid w:val="00E75BBB"/>
    <w:rsid w:val="00E873EA"/>
    <w:rsid w:val="00E949E0"/>
    <w:rsid w:val="00EA2C3A"/>
    <w:rsid w:val="00EB0C9C"/>
    <w:rsid w:val="00EB187F"/>
    <w:rsid w:val="00EB7BE3"/>
    <w:rsid w:val="00EC693C"/>
    <w:rsid w:val="00F31662"/>
    <w:rsid w:val="00F35E2B"/>
    <w:rsid w:val="00F53E32"/>
    <w:rsid w:val="00F555DA"/>
    <w:rsid w:val="00F67E57"/>
    <w:rsid w:val="00F802C8"/>
    <w:rsid w:val="00F848DA"/>
    <w:rsid w:val="00F934F5"/>
    <w:rsid w:val="00FD7A20"/>
    <w:rsid w:val="00FE0C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A1F20"/>
  <w15:docId w15:val="{CADC3763-1DF2-4392-8F61-CCB4A360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F53E32"/>
    <w:rPr>
      <w:color w:val="666699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50E"/>
  </w:style>
  <w:style w:type="paragraph" w:styleId="Footer">
    <w:name w:val="footer"/>
    <w:basedOn w:val="Normal"/>
    <w:link w:val="FooterChar"/>
    <w:uiPriority w:val="99"/>
    <w:unhideWhenUsed/>
    <w:rsid w:val="00A51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50E"/>
  </w:style>
  <w:style w:type="paragraph" w:styleId="BalloonText">
    <w:name w:val="Balloon Text"/>
    <w:basedOn w:val="Normal"/>
    <w:link w:val="BalloonTextChar"/>
    <w:uiPriority w:val="99"/>
    <w:semiHidden/>
    <w:unhideWhenUsed/>
    <w:rsid w:val="0022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6AE9"/>
    <w:rPr>
      <w:color w:val="00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01A98-DD68-4157-8779-77D6FCD4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4DF23AA7</Template>
  <TotalTime>43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walkeb</dc:creator>
  <cp:lastModifiedBy>Brandy Benson</cp:lastModifiedBy>
  <cp:revision>16</cp:revision>
  <cp:lastPrinted>2019-01-03T19:21:00Z</cp:lastPrinted>
  <dcterms:created xsi:type="dcterms:W3CDTF">2017-11-14T15:38:00Z</dcterms:created>
  <dcterms:modified xsi:type="dcterms:W3CDTF">2019-02-20T17:42:00Z</dcterms:modified>
</cp:coreProperties>
</file>