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0"/>
        <w:gridCol w:w="791"/>
        <w:gridCol w:w="1710"/>
        <w:gridCol w:w="4140"/>
        <w:gridCol w:w="3097"/>
      </w:tblGrid>
      <w:tr w:rsidR="00E73B3A" w:rsidRPr="00FD7A20" w:rsidTr="0027262F">
        <w:trPr>
          <w:trHeight w:val="350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4B8" w:themeFill="text2" w:themeFillTint="66"/>
          </w:tcPr>
          <w:p w:rsidR="006D4623" w:rsidRDefault="00E73B3A" w:rsidP="007517A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23311A">
              <w:rPr>
                <w:rFonts w:eastAsia="Times New Roman" w:cs="Arial"/>
                <w:b/>
                <w:bCs/>
                <w:sz w:val="28"/>
                <w:szCs w:val="28"/>
              </w:rPr>
              <w:t>Human Services</w:t>
            </w:r>
            <w:r w:rsidR="006633AA">
              <w:rPr>
                <w:rFonts w:eastAsia="Times New Roman" w:cs="Arial"/>
                <w:b/>
                <w:bCs/>
                <w:sz w:val="28"/>
                <w:szCs w:val="28"/>
              </w:rPr>
              <w:t xml:space="preserve"> </w:t>
            </w:r>
            <w:r w:rsidR="006D4623">
              <w:rPr>
                <w:rFonts w:eastAsia="Times New Roman" w:cs="Arial"/>
                <w:b/>
                <w:bCs/>
                <w:sz w:val="28"/>
                <w:szCs w:val="28"/>
              </w:rPr>
              <w:t>Commission</w:t>
            </w:r>
            <w:r w:rsidR="00A81319">
              <w:rPr>
                <w:rFonts w:eastAsia="Times New Roman" w:cs="Arial"/>
                <w:b/>
                <w:bCs/>
                <w:sz w:val="28"/>
                <w:szCs w:val="28"/>
              </w:rPr>
              <w:t xml:space="preserve">  </w:t>
            </w:r>
          </w:p>
          <w:p w:rsidR="00E73B3A" w:rsidRPr="00E04A9E" w:rsidRDefault="00AE787A" w:rsidP="00751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</w:rPr>
              <w:t>2019</w:t>
            </w:r>
            <w:r w:rsidR="00E73B3A" w:rsidRPr="0023311A">
              <w:rPr>
                <w:rFonts w:eastAsia="Times New Roman" w:cs="Arial"/>
                <w:b/>
                <w:bCs/>
                <w:sz w:val="28"/>
                <w:szCs w:val="28"/>
              </w:rPr>
              <w:t xml:space="preserve">  Meeting Schedule</w:t>
            </w:r>
          </w:p>
        </w:tc>
      </w:tr>
      <w:tr w:rsidR="00E73B3A" w:rsidRPr="00FD7A20" w:rsidTr="0027262F">
        <w:trPr>
          <w:trHeight w:val="2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73B3A" w:rsidRPr="008045B9" w:rsidRDefault="00F31662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Location</w:t>
            </w:r>
          </w:p>
        </w:tc>
      </w:tr>
      <w:tr w:rsidR="005B7A5E" w:rsidRPr="00FD7A20" w:rsidTr="00867D0E">
        <w:trPr>
          <w:trHeight w:val="42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5B7A5E" w:rsidRPr="004D37A4" w:rsidRDefault="00867D0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1/3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5B7A5E" w:rsidRPr="004D37A4" w:rsidRDefault="005B7A5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5B7A5E" w:rsidRPr="004D37A4" w:rsidRDefault="005B7A5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5B7A5E" w:rsidRPr="004D37A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HSC Regular Meeting</w:t>
            </w:r>
            <w:r w:rsidR="005B7A5E" w:rsidRPr="004D37A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5B7A5E" w:rsidRPr="004D37A4" w:rsidRDefault="005B7A5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A32247" w:rsidRPr="00FD7A20" w:rsidTr="00867D0E">
        <w:trPr>
          <w:trHeight w:val="42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6633AA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1/</w:t>
            </w:r>
            <w:r w:rsidR="00867D0E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vAlign w:val="center"/>
          </w:tcPr>
          <w:p w:rsidR="00A32247" w:rsidRPr="004D37A4" w:rsidRDefault="00254EB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486D5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1:30-3:00pm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986AE9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HSG</w:t>
            </w:r>
            <w:r w:rsidR="006A0D07" w:rsidRPr="004D37A4">
              <w:rPr>
                <w:rFonts w:eastAsia="Times New Roman" w:cstheme="minorHAnsi"/>
                <w:sz w:val="20"/>
                <w:szCs w:val="20"/>
              </w:rPr>
              <w:t xml:space="preserve"> - Agency M</w:t>
            </w:r>
            <w:r w:rsidR="00A32247" w:rsidRPr="004D37A4">
              <w:rPr>
                <w:rFonts w:eastAsia="Times New Roman" w:cstheme="minorHAnsi"/>
                <w:sz w:val="20"/>
                <w:szCs w:val="20"/>
              </w:rPr>
              <w:t xml:space="preserve">eeting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A32247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A32247" w:rsidRPr="00FD7A20" w:rsidTr="00867D0E">
        <w:trPr>
          <w:trHeight w:val="45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6633AA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1/</w:t>
            </w:r>
            <w:r w:rsidR="00867D0E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vAlign w:val="center"/>
          </w:tcPr>
          <w:p w:rsidR="00A32247" w:rsidRPr="004D37A4" w:rsidRDefault="00254EB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546361" w:rsidP="00486D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1</w:t>
            </w:r>
            <w:r w:rsidR="00486D5E">
              <w:rPr>
                <w:rFonts w:eastAsia="Times New Roman" w:cstheme="minorHAnsi"/>
                <w:sz w:val="20"/>
                <w:szCs w:val="20"/>
              </w:rPr>
              <w:t>0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:00-</w:t>
            </w:r>
            <w:r w:rsidR="00486D5E">
              <w:rPr>
                <w:rFonts w:eastAsia="Times New Roman" w:cstheme="minorHAnsi"/>
                <w:sz w:val="20"/>
                <w:szCs w:val="20"/>
              </w:rPr>
              <w:t>1</w:t>
            </w:r>
            <w:r w:rsidR="00254EBE" w:rsidRPr="004D37A4">
              <w:rPr>
                <w:rFonts w:eastAsia="Times New Roman" w:cstheme="minorHAnsi"/>
                <w:sz w:val="20"/>
                <w:szCs w:val="20"/>
              </w:rPr>
              <w:t>1</w:t>
            </w:r>
            <w:r w:rsidR="00D750B8" w:rsidRPr="004D37A4">
              <w:rPr>
                <w:rFonts w:eastAsia="Times New Roman" w:cstheme="minorHAnsi"/>
                <w:sz w:val="20"/>
                <w:szCs w:val="20"/>
              </w:rPr>
              <w:t>:30pm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986AE9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HSG</w:t>
            </w:r>
            <w:r w:rsidR="006A0D07" w:rsidRPr="004D37A4">
              <w:rPr>
                <w:rFonts w:eastAsia="Times New Roman" w:cstheme="minorHAnsi"/>
                <w:sz w:val="20"/>
                <w:szCs w:val="20"/>
              </w:rPr>
              <w:t xml:space="preserve"> - Agency M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eeting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986AE9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986AE9" w:rsidRPr="00FD7A20" w:rsidTr="00867D0E">
        <w:trPr>
          <w:trHeight w:val="4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986AE9" w:rsidRPr="004D37A4" w:rsidRDefault="00FE0B9A" w:rsidP="00FD7A20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color w:val="FFFFFF"/>
                <w:sz w:val="20"/>
                <w:szCs w:val="20"/>
              </w:rPr>
              <w:t>1/24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vAlign w:val="center"/>
          </w:tcPr>
          <w:p w:rsidR="00986AE9" w:rsidRPr="004D37A4" w:rsidRDefault="00254EBE" w:rsidP="00E73B3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986AE9" w:rsidRPr="004D37A4" w:rsidRDefault="00A23FB1" w:rsidP="000D1EC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Midnight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986AE9" w:rsidRPr="004D37A4" w:rsidRDefault="00986AE9" w:rsidP="00F53E32">
            <w:pPr>
              <w:spacing w:after="0" w:line="240" w:lineRule="auto"/>
              <w:ind w:left="120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HSG Pre-Applications Due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986AE9" w:rsidRPr="004D37A4" w:rsidRDefault="004D37A4" w:rsidP="00FD7A20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Online</w:t>
            </w:r>
          </w:p>
        </w:tc>
      </w:tr>
      <w:tr w:rsidR="00A32247" w:rsidRPr="00FD7A20" w:rsidTr="00867D0E">
        <w:trPr>
          <w:trHeight w:val="4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A32247" w:rsidRPr="004D37A4" w:rsidRDefault="006633AA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2/</w:t>
            </w:r>
            <w:r w:rsidR="00867D0E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A32247" w:rsidRPr="004D37A4" w:rsidRDefault="00A32247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A32247" w:rsidRPr="004D37A4" w:rsidRDefault="00A32247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A32247" w:rsidRPr="004D37A4" w:rsidRDefault="00787E2A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HS</w:t>
            </w:r>
            <w:r w:rsidR="00A32247" w:rsidRPr="004D37A4">
              <w:rPr>
                <w:rFonts w:eastAsia="Times New Roman" w:cstheme="minorHAnsi"/>
                <w:sz w:val="20"/>
                <w:szCs w:val="20"/>
              </w:rPr>
              <w:t xml:space="preserve">C Regular Meeting </w:t>
            </w:r>
            <w:r w:rsidR="00A32247" w:rsidRPr="004D37A4">
              <w:rPr>
                <w:rFonts w:eastAsia="Times New Roman" w:cstheme="minorHAnsi"/>
                <w:sz w:val="20"/>
                <w:szCs w:val="20"/>
              </w:rPr>
              <w:br/>
            </w:r>
            <w:r w:rsidR="001F3A43" w:rsidRPr="004D37A4">
              <w:rPr>
                <w:rFonts w:eastAsia="Times New Roman" w:cstheme="minorHAnsi"/>
                <w:sz w:val="20"/>
                <w:szCs w:val="20"/>
              </w:rPr>
              <w:t>(Discuss Pre-App</w:t>
            </w:r>
            <w:r w:rsidR="00A32247" w:rsidRPr="004D37A4">
              <w:rPr>
                <w:rFonts w:eastAsia="Times New Roman" w:cstheme="minorHAnsi"/>
                <w:sz w:val="20"/>
                <w:szCs w:val="20"/>
              </w:rPr>
              <w:t>s)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A32247" w:rsidRPr="004D37A4" w:rsidRDefault="0027262F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787E2A" w:rsidRPr="00FD7A20" w:rsidTr="00867D0E">
        <w:trPr>
          <w:trHeight w:val="467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787E2A" w:rsidRPr="004D37A4" w:rsidRDefault="004B6680" w:rsidP="00486D5E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2/28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vAlign w:val="center"/>
          </w:tcPr>
          <w:p w:rsidR="00787E2A" w:rsidRPr="004D37A4" w:rsidRDefault="00254EBE" w:rsidP="00E73B3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787E2A" w:rsidRPr="004D37A4" w:rsidRDefault="00A23FB1" w:rsidP="000D1EC6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Midnight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vAlign w:val="center"/>
          </w:tcPr>
          <w:p w:rsidR="00787E2A" w:rsidRPr="004D37A4" w:rsidRDefault="00787E2A" w:rsidP="00370463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 xml:space="preserve">HSG Grant </w:t>
            </w:r>
            <w:r w:rsidR="00370463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Application</w:t>
            </w:r>
            <w:bookmarkStart w:id="0" w:name="_GoBack"/>
            <w:bookmarkEnd w:id="0"/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l Deadline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787E2A" w:rsidRPr="004D37A4" w:rsidRDefault="004D37A4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Online</w:t>
            </w:r>
          </w:p>
        </w:tc>
      </w:tr>
      <w:tr w:rsidR="00830C22" w:rsidRPr="00FD7A20" w:rsidTr="00867D0E">
        <w:trPr>
          <w:trHeight w:val="5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830C22" w:rsidRPr="004D37A4" w:rsidRDefault="00867D0E" w:rsidP="00FD7A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3/7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10285A" w:rsidRPr="004D37A4" w:rsidRDefault="0010285A" w:rsidP="001028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830C22" w:rsidRPr="004D37A4" w:rsidRDefault="005A0640" w:rsidP="00FD7A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5A0640" w:rsidRPr="004D37A4" w:rsidRDefault="00830C22" w:rsidP="005A06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 xml:space="preserve">HSC </w:t>
            </w:r>
            <w:r w:rsidR="005A0640" w:rsidRPr="004D37A4">
              <w:rPr>
                <w:rFonts w:eastAsia="Times New Roman" w:cstheme="minorHAnsi"/>
                <w:sz w:val="20"/>
                <w:szCs w:val="20"/>
              </w:rPr>
              <w:t>Regular Meeting</w:t>
            </w:r>
          </w:p>
          <w:p w:rsidR="00830C22" w:rsidRPr="004D37A4" w:rsidRDefault="00830C22" w:rsidP="005A06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 xml:space="preserve"> (Grant </w:t>
            </w:r>
            <w:r w:rsidR="00F934F5" w:rsidRPr="004D37A4">
              <w:rPr>
                <w:rFonts w:eastAsia="Times New Roman" w:cstheme="minorHAnsi"/>
                <w:sz w:val="20"/>
                <w:szCs w:val="20"/>
              </w:rPr>
              <w:t>Proposal Books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830C22" w:rsidRPr="004D37A4" w:rsidRDefault="0027262F" w:rsidP="00787E2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42661C" w:rsidRPr="00FD7A20" w:rsidTr="002C1F0A">
        <w:trPr>
          <w:trHeight w:val="51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42661C" w:rsidRPr="004D37A4" w:rsidRDefault="00867D0E" w:rsidP="005B2E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3/21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42661C" w:rsidRPr="004D37A4" w:rsidRDefault="00486D5E" w:rsidP="00E73B3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42661C" w:rsidRPr="004D37A4" w:rsidRDefault="0042661C" w:rsidP="00650C9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="008F1D2C">
              <w:rPr>
                <w:rFonts w:eastAsia="Times New Roman" w:cstheme="minorHAnsi"/>
                <w:sz w:val="20"/>
                <w:szCs w:val="20"/>
              </w:rPr>
              <w:t>-8:4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42661C" w:rsidRPr="004D37A4" w:rsidRDefault="0042661C" w:rsidP="00FD7A2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42661C" w:rsidRPr="004D37A4" w:rsidRDefault="0042661C" w:rsidP="002C1F0A">
            <w:pPr>
              <w:spacing w:before="120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14113" w:rsidRPr="00FD7A20" w:rsidTr="002C1F0A">
        <w:trPr>
          <w:trHeight w:val="51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486D5E" w:rsidP="005B2E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14113" w:rsidRPr="004D37A4" w:rsidRDefault="00486D5E" w:rsidP="00E73B3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10285A" w:rsidP="00650C9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="008F1D2C">
              <w:rPr>
                <w:rFonts w:eastAsia="Times New Roman" w:cstheme="minorHAnsi"/>
                <w:sz w:val="20"/>
                <w:szCs w:val="20"/>
              </w:rPr>
              <w:t>-8:4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  <w:hideMark/>
          </w:tcPr>
          <w:p w:rsidR="00514113" w:rsidRPr="004D37A4" w:rsidRDefault="00514113" w:rsidP="00254EBE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514113" w:rsidP="002C1F0A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14113" w:rsidRPr="00FD7A20" w:rsidTr="00344A63">
        <w:trPr>
          <w:trHeight w:val="47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867D0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14113" w:rsidRPr="004D37A4" w:rsidRDefault="00486D5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14113" w:rsidRPr="004D37A4" w:rsidRDefault="0010285A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="008F1D2C">
              <w:rPr>
                <w:rFonts w:eastAsia="Times New Roman" w:cstheme="minorHAnsi"/>
                <w:sz w:val="20"/>
                <w:szCs w:val="20"/>
              </w:rPr>
              <w:t>-8:4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  <w:hideMark/>
          </w:tcPr>
          <w:p w:rsidR="00514113" w:rsidRPr="004D37A4" w:rsidRDefault="00514113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 xml:space="preserve">Applicant Presentations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514113" w:rsidP="002C1F0A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14113" w:rsidRPr="00FD7A20" w:rsidTr="00344A63">
        <w:trPr>
          <w:trHeight w:val="47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867D0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4/18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14113" w:rsidRPr="004D37A4" w:rsidRDefault="00254EB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14113" w:rsidRPr="004D37A4" w:rsidRDefault="0010285A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="008F1D2C">
              <w:rPr>
                <w:rFonts w:eastAsia="Times New Roman" w:cstheme="minorHAnsi"/>
                <w:sz w:val="20"/>
                <w:szCs w:val="20"/>
              </w:rPr>
              <w:t>-8:4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514113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514113" w:rsidP="002C1F0A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A0640" w:rsidRPr="00FD7A20" w:rsidTr="00344A63">
        <w:trPr>
          <w:trHeight w:val="47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A0640" w:rsidRPr="004D37A4" w:rsidRDefault="00867D0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4/25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A0640" w:rsidRPr="004D37A4" w:rsidRDefault="00254EB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A0640" w:rsidRPr="004D37A4" w:rsidRDefault="0010285A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="008F1D2C">
              <w:rPr>
                <w:rFonts w:eastAsia="Times New Roman" w:cstheme="minorHAnsi"/>
                <w:sz w:val="20"/>
                <w:szCs w:val="20"/>
              </w:rPr>
              <w:t>-8:55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A0640" w:rsidRPr="004D37A4" w:rsidRDefault="005A0640" w:rsidP="00D51DF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  <w:r w:rsidR="00254EBE" w:rsidRPr="004D37A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A0640" w:rsidRPr="004D37A4" w:rsidRDefault="005A0640" w:rsidP="002C1F0A">
            <w:pPr>
              <w:spacing w:before="120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D16D4F" w:rsidRPr="00FD7A20" w:rsidTr="00867D0E">
        <w:trPr>
          <w:trHeight w:val="57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D16D4F" w:rsidRPr="004D37A4" w:rsidRDefault="00FE0B9A" w:rsidP="0010285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color w:val="FFFFFF"/>
                <w:sz w:val="20"/>
                <w:szCs w:val="20"/>
              </w:rPr>
              <w:t>4/30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vAlign w:val="center"/>
          </w:tcPr>
          <w:p w:rsidR="00D16D4F" w:rsidRPr="004D37A4" w:rsidRDefault="00FE0B9A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FFFFFF"/>
                <w:sz w:val="20"/>
                <w:szCs w:val="20"/>
              </w:rPr>
              <w:t>Tu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vAlign w:val="center"/>
          </w:tcPr>
          <w:p w:rsidR="00D16D4F" w:rsidRPr="004D37A4" w:rsidRDefault="00D1709A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Midnight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A4F1C" w:themeFill="accent1" w:themeFillShade="80"/>
            <w:noWrap/>
            <w:vAlign w:val="center"/>
          </w:tcPr>
          <w:p w:rsidR="00D16D4F" w:rsidRPr="004D37A4" w:rsidRDefault="001167B6" w:rsidP="001167B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bCs/>
                <w:color w:val="FFFFFF"/>
                <w:sz w:val="20"/>
                <w:szCs w:val="20"/>
              </w:rPr>
              <w:t>HS</w:t>
            </w:r>
            <w:r w:rsidR="00D16D4F" w:rsidRPr="004D37A4">
              <w:rPr>
                <w:rFonts w:eastAsia="Times New Roman" w:cstheme="minorHAnsi"/>
                <w:bCs/>
                <w:color w:val="FFFFFF"/>
                <w:sz w:val="20"/>
                <w:szCs w:val="20"/>
              </w:rPr>
              <w:t>G Commissioner Grant Score</w:t>
            </w:r>
            <w:r w:rsidR="007517AF" w:rsidRPr="004D37A4">
              <w:rPr>
                <w:rFonts w:eastAsia="Times New Roman" w:cstheme="minorHAnsi"/>
                <w:bCs/>
                <w:color w:val="FFFFFF"/>
                <w:sz w:val="20"/>
                <w:szCs w:val="20"/>
              </w:rPr>
              <w:t>s</w:t>
            </w:r>
            <w:r w:rsidR="00D16D4F" w:rsidRPr="004D37A4">
              <w:rPr>
                <w:rFonts w:eastAsia="Times New Roman" w:cstheme="minorHAnsi"/>
                <w:bCs/>
                <w:color w:val="FFFFFF"/>
                <w:sz w:val="20"/>
                <w:szCs w:val="20"/>
              </w:rPr>
              <w:t xml:space="preserve"> Due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D16D4F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Online</w:t>
            </w:r>
          </w:p>
        </w:tc>
      </w:tr>
      <w:tr w:rsidR="00A32247" w:rsidRPr="00FD7A20" w:rsidTr="00867D0E">
        <w:trPr>
          <w:trHeight w:val="548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A32247" w:rsidRPr="004D37A4" w:rsidRDefault="00867D0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5/2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A32247" w:rsidRPr="004D37A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  <w:hideMark/>
          </w:tcPr>
          <w:p w:rsidR="00A32247" w:rsidRPr="004D37A4" w:rsidRDefault="00B10EC4" w:rsidP="00B10E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6:00pm</w:t>
            </w:r>
            <w:r w:rsidR="00BF3274">
              <w:rPr>
                <w:rFonts w:eastAsia="Times New Roman" w:cstheme="minorHAnsi"/>
                <w:sz w:val="20"/>
                <w:szCs w:val="20"/>
              </w:rPr>
              <w:t>**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  <w:hideMark/>
          </w:tcPr>
          <w:p w:rsidR="00BF3274" w:rsidRDefault="00BF3274" w:rsidP="00B10E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HSC </w:t>
            </w:r>
            <w:r w:rsidR="00867D0E">
              <w:rPr>
                <w:rFonts w:eastAsia="Times New Roman" w:cstheme="minorHAnsi"/>
                <w:sz w:val="20"/>
                <w:szCs w:val="20"/>
              </w:rPr>
              <w:t xml:space="preserve">Regular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Meeting </w:t>
            </w:r>
          </w:p>
          <w:p w:rsidR="00A32247" w:rsidRPr="004D37A4" w:rsidRDefault="00A32247" w:rsidP="00B10E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 xml:space="preserve">(Allocations)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  <w:hideMark/>
          </w:tcPr>
          <w:p w:rsidR="00A32247" w:rsidRPr="004D37A4" w:rsidRDefault="0027262F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B10EC4" w:rsidRPr="00FD7A20" w:rsidTr="00867D0E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A3A" w:themeFill="accent4" w:themeFillShade="80"/>
            <w:noWrap/>
            <w:vAlign w:val="center"/>
          </w:tcPr>
          <w:p w:rsidR="00B10EC4" w:rsidRPr="00B10EC4" w:rsidRDefault="00867D0E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6/4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14A3A" w:themeFill="accent4" w:themeFillShade="80"/>
            <w:vAlign w:val="center"/>
          </w:tcPr>
          <w:p w:rsidR="00B10EC4" w:rsidRPr="00B10EC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10EC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A3A" w:themeFill="accent4" w:themeFillShade="80"/>
            <w:noWrap/>
            <w:vAlign w:val="center"/>
          </w:tcPr>
          <w:p w:rsidR="00B10EC4" w:rsidRPr="00B10EC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10EC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14A3A" w:themeFill="accent4" w:themeFillShade="80"/>
            <w:noWrap/>
            <w:vAlign w:val="center"/>
          </w:tcPr>
          <w:p w:rsidR="00B10EC4" w:rsidRPr="00B10EC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10EC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Grant Recommendations to City Council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14A3A" w:themeFill="accent4" w:themeFillShade="80"/>
            <w:noWrap/>
            <w:vAlign w:val="center"/>
          </w:tcPr>
          <w:p w:rsidR="00B10EC4" w:rsidRPr="00B10EC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10EC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City Council Chambers</w:t>
            </w:r>
          </w:p>
        </w:tc>
      </w:tr>
      <w:tr w:rsidR="004D37A4" w:rsidRPr="00FD7A20" w:rsidTr="00867D0E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4D37A4" w:rsidRPr="004D37A4" w:rsidRDefault="00867D0E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6/6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4D37A4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4D37A4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4D37A4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4D37A4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City Manager Conference Room</w:t>
            </w:r>
          </w:p>
        </w:tc>
      </w:tr>
      <w:tr w:rsidR="0027262F" w:rsidRPr="00FD7A20" w:rsidTr="00867D0E">
        <w:trPr>
          <w:trHeight w:val="2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867D0E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7/4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27262F" w:rsidRPr="004D37A4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bottom"/>
          </w:tcPr>
          <w:p w:rsidR="0027262F" w:rsidRPr="004D37A4" w:rsidRDefault="0027262F" w:rsidP="002C1F0A">
            <w:pPr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27262F" w:rsidRPr="00FD7A20" w:rsidTr="00867D0E">
        <w:trPr>
          <w:trHeight w:val="2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867D0E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8/1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bottom"/>
          </w:tcPr>
          <w:p w:rsidR="0027262F" w:rsidRDefault="0027262F" w:rsidP="002C1F0A">
            <w:pPr>
              <w:jc w:val="center"/>
            </w:pPr>
            <w:r w:rsidRPr="004D0999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27262F" w:rsidRPr="00FD7A20" w:rsidTr="00867D0E">
        <w:trPr>
          <w:trHeight w:val="2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867D0E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9/5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bottom"/>
          </w:tcPr>
          <w:p w:rsidR="0027262F" w:rsidRDefault="0027262F" w:rsidP="002C1F0A">
            <w:pPr>
              <w:jc w:val="center"/>
            </w:pPr>
            <w:r w:rsidRPr="004D0999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27262F" w:rsidRPr="00FD7A20" w:rsidTr="00867D0E">
        <w:trPr>
          <w:trHeight w:val="2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867D0E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10/3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bottom"/>
          </w:tcPr>
          <w:p w:rsidR="0027262F" w:rsidRDefault="0027262F" w:rsidP="002C1F0A">
            <w:pPr>
              <w:jc w:val="center"/>
            </w:pPr>
            <w:r w:rsidRPr="004D0999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27262F" w:rsidRPr="00FD7A20" w:rsidTr="00867D0E">
        <w:trPr>
          <w:trHeight w:val="2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867D0E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11/7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bottom"/>
          </w:tcPr>
          <w:p w:rsidR="0027262F" w:rsidRDefault="0027262F" w:rsidP="002C1F0A">
            <w:pPr>
              <w:jc w:val="center"/>
            </w:pPr>
            <w:r w:rsidRPr="004D0999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27262F" w:rsidRPr="00FD7A20" w:rsidTr="00867D0E">
        <w:trPr>
          <w:trHeight w:val="2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867D0E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12/5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bottom"/>
          </w:tcPr>
          <w:p w:rsidR="0027262F" w:rsidRDefault="0027262F" w:rsidP="002C1F0A">
            <w:pPr>
              <w:jc w:val="center"/>
            </w:pPr>
            <w:r w:rsidRPr="004D0999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</w:tbl>
    <w:p w:rsidR="00BF3274" w:rsidRPr="00BF3274" w:rsidRDefault="00A81319" w:rsidP="00BF3274">
      <w:pPr>
        <w:pStyle w:val="NoSpacing"/>
        <w:rPr>
          <w:sz w:val="20"/>
          <w:szCs w:val="20"/>
        </w:rPr>
      </w:pPr>
      <w:r w:rsidRPr="00BF3274">
        <w:rPr>
          <w:sz w:val="20"/>
          <w:szCs w:val="20"/>
        </w:rPr>
        <w:t>*</w:t>
      </w:r>
      <w:r w:rsidR="00111D79" w:rsidRPr="00BF3274">
        <w:rPr>
          <w:sz w:val="20"/>
          <w:szCs w:val="20"/>
        </w:rPr>
        <w:t>Presentations begin at 5:50</w:t>
      </w:r>
      <w:r w:rsidRPr="00BF3274">
        <w:rPr>
          <w:sz w:val="20"/>
          <w:szCs w:val="20"/>
        </w:rPr>
        <w:t>pm</w:t>
      </w:r>
      <w:r w:rsidR="00B10EC4" w:rsidRPr="00BF3274">
        <w:rPr>
          <w:sz w:val="20"/>
          <w:szCs w:val="20"/>
        </w:rPr>
        <w:t>.</w:t>
      </w:r>
      <w:r w:rsidRPr="00BF3274">
        <w:rPr>
          <w:sz w:val="20"/>
          <w:szCs w:val="20"/>
        </w:rPr>
        <w:t xml:space="preserve"> </w:t>
      </w:r>
      <w:r w:rsidR="00344A63" w:rsidRPr="00BF3274">
        <w:rPr>
          <w:sz w:val="20"/>
          <w:szCs w:val="20"/>
        </w:rPr>
        <w:t>Commission d</w:t>
      </w:r>
      <w:r w:rsidR="00111D79" w:rsidRPr="00BF3274">
        <w:rPr>
          <w:sz w:val="20"/>
          <w:szCs w:val="20"/>
        </w:rPr>
        <w:t>inner served from 5</w:t>
      </w:r>
      <w:r w:rsidR="00BF3274" w:rsidRPr="00BF3274">
        <w:rPr>
          <w:sz w:val="20"/>
          <w:szCs w:val="20"/>
        </w:rPr>
        <w:t>:00pm</w:t>
      </w:r>
      <w:r w:rsidR="00111D79" w:rsidRPr="00BF3274">
        <w:rPr>
          <w:sz w:val="20"/>
          <w:szCs w:val="20"/>
        </w:rPr>
        <w:t>-5:45</w:t>
      </w:r>
      <w:r w:rsidR="00BF3274" w:rsidRPr="00BF3274">
        <w:rPr>
          <w:sz w:val="20"/>
          <w:szCs w:val="20"/>
        </w:rPr>
        <w:t>pm.</w:t>
      </w:r>
      <w:r w:rsidRPr="00BF3274">
        <w:rPr>
          <w:sz w:val="20"/>
          <w:szCs w:val="20"/>
        </w:rPr>
        <w:t xml:space="preserve"> </w:t>
      </w:r>
    </w:p>
    <w:p w:rsidR="007517AF" w:rsidRPr="00BF3274" w:rsidRDefault="00BF3274" w:rsidP="00BF3274">
      <w:pPr>
        <w:pStyle w:val="NoSpacing"/>
        <w:rPr>
          <w:color w:val="C00000"/>
          <w:sz w:val="20"/>
          <w:szCs w:val="20"/>
        </w:rPr>
      </w:pPr>
      <w:r>
        <w:rPr>
          <w:sz w:val="20"/>
          <w:szCs w:val="20"/>
        </w:rPr>
        <w:t>**</w:t>
      </w:r>
      <w:r w:rsidR="00344A63" w:rsidRPr="00BF3274">
        <w:rPr>
          <w:sz w:val="20"/>
          <w:szCs w:val="20"/>
        </w:rPr>
        <w:t>Commission d</w:t>
      </w:r>
      <w:r w:rsidR="00A81319" w:rsidRPr="00BF3274">
        <w:rPr>
          <w:sz w:val="20"/>
          <w:szCs w:val="20"/>
        </w:rPr>
        <w:t xml:space="preserve">inner </w:t>
      </w:r>
      <w:proofErr w:type="gramStart"/>
      <w:r w:rsidR="00A81319" w:rsidRPr="00BF3274">
        <w:rPr>
          <w:sz w:val="20"/>
          <w:szCs w:val="20"/>
        </w:rPr>
        <w:t>will be served</w:t>
      </w:r>
      <w:proofErr w:type="gramEnd"/>
      <w:r w:rsidR="00A81319" w:rsidRPr="00BF3274">
        <w:rPr>
          <w:sz w:val="20"/>
          <w:szCs w:val="20"/>
        </w:rPr>
        <w:t xml:space="preserve"> during the allocation discussion.   </w:t>
      </w:r>
    </w:p>
    <w:sectPr w:rsidR="007517AF" w:rsidRPr="00BF3274" w:rsidSect="00AE686E">
      <w:footerReference w:type="default" r:id="rId7"/>
      <w:pgSz w:w="12240" w:h="15840"/>
      <w:pgMar w:top="81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D5E" w:rsidRDefault="00486D5E" w:rsidP="00A5150E">
      <w:pPr>
        <w:spacing w:after="0" w:line="240" w:lineRule="auto"/>
      </w:pPr>
      <w:r>
        <w:separator/>
      </w:r>
    </w:p>
  </w:endnote>
  <w:endnote w:type="continuationSeparator" w:id="0">
    <w:p w:rsidR="00486D5E" w:rsidRDefault="00486D5E" w:rsidP="00A5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D5E" w:rsidRDefault="00486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D5E" w:rsidRDefault="00486D5E" w:rsidP="00A5150E">
      <w:pPr>
        <w:spacing w:after="0" w:line="240" w:lineRule="auto"/>
      </w:pPr>
      <w:r>
        <w:separator/>
      </w:r>
    </w:p>
  </w:footnote>
  <w:footnote w:type="continuationSeparator" w:id="0">
    <w:p w:rsidR="00486D5E" w:rsidRDefault="00486D5E" w:rsidP="00A51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20"/>
    <w:rsid w:val="00005BC5"/>
    <w:rsid w:val="00011391"/>
    <w:rsid w:val="000565F2"/>
    <w:rsid w:val="000B422A"/>
    <w:rsid w:val="000C7A9E"/>
    <w:rsid w:val="000D1EC6"/>
    <w:rsid w:val="000D3981"/>
    <w:rsid w:val="000F273B"/>
    <w:rsid w:val="0010285A"/>
    <w:rsid w:val="00111D79"/>
    <w:rsid w:val="0011227E"/>
    <w:rsid w:val="001167B6"/>
    <w:rsid w:val="001703D7"/>
    <w:rsid w:val="00171BC4"/>
    <w:rsid w:val="00185AFA"/>
    <w:rsid w:val="00186D49"/>
    <w:rsid w:val="00191C51"/>
    <w:rsid w:val="001F3A43"/>
    <w:rsid w:val="00200AA0"/>
    <w:rsid w:val="00207B7E"/>
    <w:rsid w:val="00224C40"/>
    <w:rsid w:val="0023311A"/>
    <w:rsid w:val="00254EBE"/>
    <w:rsid w:val="002663D4"/>
    <w:rsid w:val="0027262F"/>
    <w:rsid w:val="00272EBE"/>
    <w:rsid w:val="002872B0"/>
    <w:rsid w:val="002A027E"/>
    <w:rsid w:val="002A3CB4"/>
    <w:rsid w:val="002B381C"/>
    <w:rsid w:val="002C1F0A"/>
    <w:rsid w:val="002F0C62"/>
    <w:rsid w:val="00344A63"/>
    <w:rsid w:val="003500E2"/>
    <w:rsid w:val="0036560D"/>
    <w:rsid w:val="00370463"/>
    <w:rsid w:val="00385BA0"/>
    <w:rsid w:val="003A1E7B"/>
    <w:rsid w:val="003B6FEE"/>
    <w:rsid w:val="004158AD"/>
    <w:rsid w:val="0042661C"/>
    <w:rsid w:val="00446D84"/>
    <w:rsid w:val="00461FAD"/>
    <w:rsid w:val="004776D1"/>
    <w:rsid w:val="00486D5E"/>
    <w:rsid w:val="004B6680"/>
    <w:rsid w:val="004D37A4"/>
    <w:rsid w:val="004D4630"/>
    <w:rsid w:val="00507691"/>
    <w:rsid w:val="00514113"/>
    <w:rsid w:val="0052438C"/>
    <w:rsid w:val="00546361"/>
    <w:rsid w:val="00566104"/>
    <w:rsid w:val="00581A51"/>
    <w:rsid w:val="005A0640"/>
    <w:rsid w:val="005A067D"/>
    <w:rsid w:val="005B2E0A"/>
    <w:rsid w:val="005B7A5E"/>
    <w:rsid w:val="005C5C8D"/>
    <w:rsid w:val="005D49D1"/>
    <w:rsid w:val="00603B37"/>
    <w:rsid w:val="00610BBE"/>
    <w:rsid w:val="00617B30"/>
    <w:rsid w:val="00617DEC"/>
    <w:rsid w:val="00623D5F"/>
    <w:rsid w:val="00636CB2"/>
    <w:rsid w:val="00650C9B"/>
    <w:rsid w:val="006633AA"/>
    <w:rsid w:val="006716BE"/>
    <w:rsid w:val="00671762"/>
    <w:rsid w:val="006A0D07"/>
    <w:rsid w:val="006D4623"/>
    <w:rsid w:val="006F551E"/>
    <w:rsid w:val="006F7F71"/>
    <w:rsid w:val="00710835"/>
    <w:rsid w:val="00736851"/>
    <w:rsid w:val="007414D0"/>
    <w:rsid w:val="00746BA1"/>
    <w:rsid w:val="007517AF"/>
    <w:rsid w:val="0077205A"/>
    <w:rsid w:val="00787B1F"/>
    <w:rsid w:val="00787E2A"/>
    <w:rsid w:val="007C2F5C"/>
    <w:rsid w:val="008045B9"/>
    <w:rsid w:val="00830C22"/>
    <w:rsid w:val="008334E8"/>
    <w:rsid w:val="00837C81"/>
    <w:rsid w:val="00846531"/>
    <w:rsid w:val="00867D0E"/>
    <w:rsid w:val="0088786E"/>
    <w:rsid w:val="00887C89"/>
    <w:rsid w:val="008C35C9"/>
    <w:rsid w:val="008E6C27"/>
    <w:rsid w:val="008F1D2C"/>
    <w:rsid w:val="00983E5B"/>
    <w:rsid w:val="00986AE9"/>
    <w:rsid w:val="009C78F5"/>
    <w:rsid w:val="00A103C9"/>
    <w:rsid w:val="00A172B0"/>
    <w:rsid w:val="00A23FB1"/>
    <w:rsid w:val="00A32247"/>
    <w:rsid w:val="00A4251A"/>
    <w:rsid w:val="00A5150E"/>
    <w:rsid w:val="00A75D8C"/>
    <w:rsid w:val="00A81319"/>
    <w:rsid w:val="00A937E8"/>
    <w:rsid w:val="00AA6226"/>
    <w:rsid w:val="00AE686E"/>
    <w:rsid w:val="00AE787A"/>
    <w:rsid w:val="00B10EC4"/>
    <w:rsid w:val="00B1188B"/>
    <w:rsid w:val="00B46CB3"/>
    <w:rsid w:val="00BB674F"/>
    <w:rsid w:val="00BF3274"/>
    <w:rsid w:val="00C03BDD"/>
    <w:rsid w:val="00C07853"/>
    <w:rsid w:val="00C165DF"/>
    <w:rsid w:val="00C4697D"/>
    <w:rsid w:val="00C46BB3"/>
    <w:rsid w:val="00C5750C"/>
    <w:rsid w:val="00C66C50"/>
    <w:rsid w:val="00C761AF"/>
    <w:rsid w:val="00CB7CD8"/>
    <w:rsid w:val="00CD4C94"/>
    <w:rsid w:val="00D16D4F"/>
    <w:rsid w:val="00D1709A"/>
    <w:rsid w:val="00D251AE"/>
    <w:rsid w:val="00D51DFC"/>
    <w:rsid w:val="00D750B8"/>
    <w:rsid w:val="00D8529D"/>
    <w:rsid w:val="00DD1FDC"/>
    <w:rsid w:val="00E02FB8"/>
    <w:rsid w:val="00E04A9E"/>
    <w:rsid w:val="00E154CB"/>
    <w:rsid w:val="00E40441"/>
    <w:rsid w:val="00E541BF"/>
    <w:rsid w:val="00E62DAE"/>
    <w:rsid w:val="00E73B3A"/>
    <w:rsid w:val="00E75BBB"/>
    <w:rsid w:val="00E873EA"/>
    <w:rsid w:val="00E949E0"/>
    <w:rsid w:val="00EA2C3A"/>
    <w:rsid w:val="00EB7BE3"/>
    <w:rsid w:val="00F31662"/>
    <w:rsid w:val="00F52D1C"/>
    <w:rsid w:val="00F53E32"/>
    <w:rsid w:val="00F555DA"/>
    <w:rsid w:val="00F67E57"/>
    <w:rsid w:val="00F802C8"/>
    <w:rsid w:val="00F848DA"/>
    <w:rsid w:val="00F934F5"/>
    <w:rsid w:val="00FD7A20"/>
    <w:rsid w:val="00FE0B9A"/>
    <w:rsid w:val="00FF09E0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4]"/>
    </o:shapedefaults>
    <o:shapelayout v:ext="edit">
      <o:idmap v:ext="edit" data="1"/>
    </o:shapelayout>
  </w:shapeDefaults>
  <w:decimalSymbol w:val="."/>
  <w:listSeparator w:val=","/>
  <w14:docId w14:val="005B6D36"/>
  <w15:docId w15:val="{E490F8B9-C1BB-4F80-821F-82A1BFA7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F53E32"/>
    <w:rPr>
      <w:color w:val="BA6906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0E"/>
  </w:style>
  <w:style w:type="paragraph" w:styleId="Footer">
    <w:name w:val="footer"/>
    <w:basedOn w:val="Normal"/>
    <w:link w:val="FooterChar"/>
    <w:uiPriority w:val="99"/>
    <w:unhideWhenUsed/>
    <w:rsid w:val="00A5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0E"/>
  </w:style>
  <w:style w:type="paragraph" w:styleId="BalloonText">
    <w:name w:val="Balloon Text"/>
    <w:basedOn w:val="Normal"/>
    <w:link w:val="BalloonTextChar"/>
    <w:uiPriority w:val="99"/>
    <w:semiHidden/>
    <w:unhideWhenUsed/>
    <w:rsid w:val="0022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AE9"/>
    <w:rPr>
      <w:color w:val="6B9F25" w:themeColor="hyperlink"/>
      <w:u w:val="single"/>
    </w:rPr>
  </w:style>
  <w:style w:type="paragraph" w:styleId="NoSpacing">
    <w:name w:val="No Spacing"/>
    <w:uiPriority w:val="1"/>
    <w:qFormat/>
    <w:rsid w:val="00BF3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C311-4F4F-4EBA-84BA-E25834C7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CCEE36FB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walkeb</dc:creator>
  <cp:lastModifiedBy>Brandy Benson</cp:lastModifiedBy>
  <cp:revision>5</cp:revision>
  <cp:lastPrinted>2019-02-20T17:28:00Z</cp:lastPrinted>
  <dcterms:created xsi:type="dcterms:W3CDTF">2019-02-19T20:40:00Z</dcterms:created>
  <dcterms:modified xsi:type="dcterms:W3CDTF">2019-02-20T17:29:00Z</dcterms:modified>
</cp:coreProperties>
</file>