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F723DF" w:rsidRPr="00944FF7" w:rsidRDefault="00F723DF" w:rsidP="00F723DF">
      <w:pPr>
        <w:jc w:val="center"/>
        <w:rPr>
          <w:rFonts w:ascii="Calibri" w:hAnsi="Calibri"/>
          <w:b/>
        </w:rPr>
      </w:pPr>
      <w:r>
        <w:rPr>
          <w:rFonts w:ascii="Calibri" w:hAnsi="Calibri"/>
          <w:b/>
        </w:rPr>
        <w:t>AGENDA</w:t>
      </w:r>
    </w:p>
    <w:p w:rsidR="00F723DF" w:rsidRDefault="00510967" w:rsidP="00F723DF">
      <w:pPr>
        <w:jc w:val="center"/>
        <w:rPr>
          <w:rFonts w:ascii="Calibri" w:hAnsi="Calibri"/>
          <w:b/>
        </w:rPr>
      </w:pPr>
      <w:r>
        <w:rPr>
          <w:rFonts w:ascii="Calibri" w:hAnsi="Calibri"/>
          <w:b/>
        </w:rPr>
        <w:t>February 6</w:t>
      </w:r>
      <w:r w:rsidR="00065F64">
        <w:rPr>
          <w:rFonts w:ascii="Calibri" w:hAnsi="Calibri"/>
          <w:b/>
        </w:rPr>
        <w:t>, 2019</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150DBD">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296355" w:rsidRDefault="00296355" w:rsidP="00150DBD">
      <w:pPr>
        <w:spacing w:line="216" w:lineRule="auto"/>
        <w:jc w:val="both"/>
        <w:rPr>
          <w:rFonts w:ascii="Arial" w:hAnsi="Arial" w:cs="Arial"/>
          <w:color w:val="0000FF"/>
          <w:sz w:val="14"/>
          <w:szCs w:val="14"/>
          <w:u w:val="single"/>
        </w:rPr>
      </w:pPr>
    </w:p>
    <w:p w:rsidR="0025692A" w:rsidRDefault="0025692A" w:rsidP="00150DBD">
      <w:pPr>
        <w:spacing w:line="216" w:lineRule="auto"/>
        <w:jc w:val="both"/>
        <w:rPr>
          <w:rFonts w:ascii="Arial" w:hAnsi="Arial" w:cs="Arial"/>
          <w:color w:val="0000FF"/>
          <w:sz w:val="14"/>
          <w:szCs w:val="14"/>
          <w:u w:val="single"/>
        </w:rPr>
      </w:pPr>
    </w:p>
    <w:p w:rsidR="0025692A" w:rsidRPr="00150DBD" w:rsidRDefault="0025692A" w:rsidP="00150DBD">
      <w:pPr>
        <w:spacing w:line="216" w:lineRule="auto"/>
        <w:jc w:val="both"/>
        <w:rPr>
          <w:rFonts w:ascii="Arial" w:hAnsi="Arial" w:cs="Arial"/>
          <w:color w:val="0000FF"/>
          <w:sz w:val="14"/>
          <w:szCs w:val="14"/>
          <w:u w:val="single"/>
        </w:rPr>
      </w:pPr>
      <w:bookmarkStart w:id="0" w:name="_GoBack"/>
      <w:bookmarkEnd w:id="0"/>
    </w:p>
    <w:p w:rsidR="00F723DF" w:rsidRPr="00296355" w:rsidRDefault="00F723DF" w:rsidP="00296355">
      <w:pPr>
        <w:pStyle w:val="ListParagraph"/>
        <w:numPr>
          <w:ilvl w:val="0"/>
          <w:numId w:val="2"/>
        </w:numPr>
        <w:rPr>
          <w:rFonts w:asciiTheme="minorHAnsi" w:hAnsiTheme="minorHAnsi" w:cstheme="minorHAnsi"/>
        </w:rPr>
      </w:pPr>
      <w:r w:rsidRPr="00296355">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REVIEW MINUTES, AGENDA</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Review/Corre</w:t>
      </w:r>
      <w:r w:rsidR="00FD5238">
        <w:rPr>
          <w:rFonts w:asciiTheme="minorHAnsi" w:hAnsiTheme="minorHAnsi" w:cstheme="minorHAnsi"/>
        </w:rPr>
        <w:t>c</w:t>
      </w:r>
      <w:r w:rsidR="00510967">
        <w:rPr>
          <w:rFonts w:asciiTheme="minorHAnsi" w:hAnsiTheme="minorHAnsi" w:cstheme="minorHAnsi"/>
        </w:rPr>
        <w:t>tions to Minutes for January 9, 2019</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Corrections/Additions to Agen</w:t>
      </w:r>
      <w:r w:rsidR="009F3689">
        <w:rPr>
          <w:rFonts w:asciiTheme="minorHAnsi" w:hAnsiTheme="minorHAnsi" w:cstheme="minorHAnsi"/>
        </w:rPr>
        <w:t>da</w:t>
      </w:r>
      <w:r w:rsidR="00510967">
        <w:rPr>
          <w:rFonts w:asciiTheme="minorHAnsi" w:hAnsiTheme="minorHAnsi" w:cstheme="minorHAnsi"/>
        </w:rPr>
        <w:t xml:space="preserve"> for February 6</w:t>
      </w:r>
      <w:r w:rsidR="00065F64">
        <w:rPr>
          <w:rFonts w:asciiTheme="minorHAnsi" w:hAnsiTheme="minorHAnsi" w:cstheme="minorHAnsi"/>
        </w:rPr>
        <w:t>, 2019</w:t>
      </w:r>
    </w:p>
    <w:p w:rsidR="00F723DF" w:rsidRDefault="00F723DF" w:rsidP="00F723DF">
      <w:pPr>
        <w:pStyle w:val="ListParagraph"/>
        <w:ind w:left="1440"/>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REPORTS</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Commission Members</w:t>
      </w:r>
    </w:p>
    <w:p w:rsidR="00F723DF" w:rsidRDefault="00F705CB" w:rsidP="00296355">
      <w:pPr>
        <w:pStyle w:val="ListParagraph"/>
        <w:numPr>
          <w:ilvl w:val="2"/>
          <w:numId w:val="2"/>
        </w:numPr>
        <w:rPr>
          <w:rFonts w:asciiTheme="minorHAnsi" w:hAnsiTheme="minorHAnsi" w:cstheme="minorHAnsi"/>
        </w:rPr>
      </w:pPr>
      <w:r>
        <w:rPr>
          <w:rFonts w:asciiTheme="minorHAnsi" w:hAnsiTheme="minorHAnsi" w:cstheme="minorHAnsi"/>
        </w:rPr>
        <w:t xml:space="preserve">CFAC </w:t>
      </w:r>
    </w:p>
    <w:p w:rsidR="00F723DF" w:rsidRPr="003832F1" w:rsidRDefault="00F723DF" w:rsidP="00296355">
      <w:pPr>
        <w:pStyle w:val="ListParagraph"/>
        <w:numPr>
          <w:ilvl w:val="2"/>
          <w:numId w:val="2"/>
        </w:numPr>
        <w:rPr>
          <w:rFonts w:asciiTheme="minorHAnsi" w:hAnsiTheme="minorHAnsi" w:cstheme="minorHAnsi"/>
        </w:rPr>
      </w:pPr>
      <w:r w:rsidRPr="003832F1">
        <w:rPr>
          <w:rFonts w:asciiTheme="minorHAnsi" w:hAnsiTheme="minorHAnsi" w:cstheme="minorHAnsi"/>
        </w:rPr>
        <w:t>Other Commissions</w:t>
      </w:r>
      <w:r w:rsidR="00E74349">
        <w:rPr>
          <w:rFonts w:asciiTheme="minorHAnsi" w:hAnsiTheme="minorHAnsi" w:cstheme="minorHAnsi"/>
        </w:rPr>
        <w:t xml:space="preserve"> – T</w:t>
      </w:r>
      <w:r w:rsidR="00510967">
        <w:rPr>
          <w:rFonts w:asciiTheme="minorHAnsi" w:hAnsiTheme="minorHAnsi" w:cstheme="minorHAnsi"/>
        </w:rPr>
        <w:t xml:space="preserve">hompson Teens United; TAB </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Staff Lia</w:t>
      </w:r>
      <w:r w:rsidR="00F705CB">
        <w:rPr>
          <w:rFonts w:asciiTheme="minorHAnsi" w:hAnsiTheme="minorHAnsi" w:cstheme="minorHAnsi"/>
        </w:rPr>
        <w:t>ison-Beth Gudmestad</w:t>
      </w:r>
    </w:p>
    <w:p w:rsidR="00F723DF" w:rsidRDefault="00F723DF" w:rsidP="00296355">
      <w:pPr>
        <w:pStyle w:val="ListParagraph"/>
        <w:numPr>
          <w:ilvl w:val="1"/>
          <w:numId w:val="2"/>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FA0553" w:rsidRDefault="00AD5B07" w:rsidP="00296355">
      <w:pPr>
        <w:pStyle w:val="ListParagraph"/>
        <w:numPr>
          <w:ilvl w:val="0"/>
          <w:numId w:val="2"/>
        </w:numPr>
        <w:rPr>
          <w:rFonts w:asciiTheme="minorHAnsi" w:hAnsiTheme="minorHAnsi" w:cstheme="minorHAnsi"/>
        </w:rPr>
      </w:pPr>
      <w:r>
        <w:rPr>
          <w:rFonts w:asciiTheme="minorHAnsi" w:hAnsiTheme="minorHAnsi" w:cstheme="minorHAnsi"/>
        </w:rPr>
        <w:t>ACTION ITEM FOLLOW UP</w:t>
      </w:r>
    </w:p>
    <w:p w:rsidR="00506052" w:rsidRDefault="00506052" w:rsidP="00506052">
      <w:pPr>
        <w:pStyle w:val="ListParagraph"/>
        <w:numPr>
          <w:ilvl w:val="1"/>
          <w:numId w:val="2"/>
        </w:numPr>
        <w:rPr>
          <w:rFonts w:asciiTheme="minorHAnsi" w:hAnsiTheme="minorHAnsi" w:cstheme="minorHAnsi"/>
        </w:rPr>
      </w:pPr>
      <w:r>
        <w:rPr>
          <w:rFonts w:asciiTheme="minorHAnsi" w:hAnsiTheme="minorHAnsi" w:cstheme="minorHAnsi"/>
        </w:rPr>
        <w:t>Art and Transit amenities – Katie Guthrie</w:t>
      </w:r>
    </w:p>
    <w:p w:rsidR="00890F52" w:rsidRDefault="00B04BAF" w:rsidP="00D019AE">
      <w:pPr>
        <w:pStyle w:val="ListParagraph"/>
        <w:numPr>
          <w:ilvl w:val="1"/>
          <w:numId w:val="2"/>
        </w:numPr>
        <w:rPr>
          <w:rFonts w:asciiTheme="minorHAnsi" w:hAnsiTheme="minorHAnsi" w:cstheme="minorHAnsi"/>
        </w:rPr>
      </w:pPr>
      <w:r>
        <w:rPr>
          <w:rFonts w:asciiTheme="minorHAnsi" w:hAnsiTheme="minorHAnsi" w:cstheme="minorHAnsi"/>
        </w:rPr>
        <w:t>VOTE16 Presentation for YAC</w:t>
      </w:r>
    </w:p>
    <w:p w:rsidR="00D019AE" w:rsidRPr="00D019AE" w:rsidRDefault="00B04BAF" w:rsidP="00D019AE">
      <w:pPr>
        <w:pStyle w:val="ListParagraph"/>
        <w:numPr>
          <w:ilvl w:val="2"/>
          <w:numId w:val="2"/>
        </w:numPr>
        <w:rPr>
          <w:rFonts w:asciiTheme="minorHAnsi" w:hAnsiTheme="minorHAnsi" w:cstheme="minorHAnsi"/>
        </w:rPr>
      </w:pPr>
      <w:r>
        <w:rPr>
          <w:rFonts w:asciiTheme="minorHAnsi" w:hAnsiTheme="minorHAnsi" w:cstheme="minorHAnsi"/>
        </w:rPr>
        <w:t xml:space="preserve">Upcoming presentation at </w:t>
      </w:r>
      <w:r w:rsidR="00D019AE">
        <w:rPr>
          <w:rFonts w:asciiTheme="minorHAnsi" w:hAnsiTheme="minorHAnsi" w:cstheme="minorHAnsi"/>
        </w:rPr>
        <w:t xml:space="preserve">League of </w:t>
      </w:r>
      <w:r>
        <w:rPr>
          <w:rFonts w:asciiTheme="minorHAnsi" w:hAnsiTheme="minorHAnsi" w:cstheme="minorHAnsi"/>
        </w:rPr>
        <w:t xml:space="preserve">Women Voters </w:t>
      </w:r>
      <w:r w:rsidR="00D019AE">
        <w:rPr>
          <w:rFonts w:asciiTheme="minorHAnsi" w:hAnsiTheme="minorHAnsi" w:cstheme="minorHAnsi"/>
        </w:rPr>
        <w:t>– February 18   6:00 – 8:00 pm</w:t>
      </w:r>
    </w:p>
    <w:p w:rsidR="00F723DF" w:rsidRPr="001F27B1" w:rsidRDefault="00F723DF" w:rsidP="00F723DF">
      <w:pPr>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Pr>
          <w:rFonts w:asciiTheme="minorHAnsi" w:hAnsiTheme="minorHAnsi" w:cstheme="minorHAnsi"/>
        </w:rPr>
        <w:t>REGULAR BUSINESS AGENDA</w:t>
      </w:r>
    </w:p>
    <w:p w:rsidR="003B123F" w:rsidRDefault="003B123F" w:rsidP="003B123F">
      <w:pPr>
        <w:pStyle w:val="ListParagraph"/>
        <w:numPr>
          <w:ilvl w:val="1"/>
          <w:numId w:val="2"/>
        </w:numPr>
        <w:rPr>
          <w:rFonts w:asciiTheme="minorHAnsi" w:hAnsiTheme="minorHAnsi" w:cstheme="minorHAnsi"/>
        </w:rPr>
      </w:pPr>
      <w:r>
        <w:rPr>
          <w:rFonts w:asciiTheme="minorHAnsi" w:hAnsiTheme="minorHAnsi" w:cstheme="minorHAnsi"/>
        </w:rPr>
        <w:t>Guest Speaker: Katie Guthrie – Public Works</w:t>
      </w:r>
    </w:p>
    <w:p w:rsidR="00B04BAF" w:rsidRPr="00B04BAF" w:rsidRDefault="00B04BAF" w:rsidP="00B04BAF">
      <w:pPr>
        <w:rPr>
          <w:rFonts w:asciiTheme="minorHAnsi" w:hAnsiTheme="minorHAnsi" w:cstheme="minorHAnsi"/>
        </w:rPr>
      </w:pPr>
    </w:p>
    <w:p w:rsidR="009F3689" w:rsidRPr="002A0AA2" w:rsidRDefault="009F3689" w:rsidP="002A0AA2">
      <w:pPr>
        <w:rPr>
          <w:rFonts w:asciiTheme="minorHAnsi" w:hAnsiTheme="minorHAnsi" w:cstheme="minorHAnsi"/>
        </w:rPr>
      </w:pPr>
    </w:p>
    <w:p w:rsidR="00F723DF" w:rsidRDefault="00F723DF" w:rsidP="00296355">
      <w:pPr>
        <w:pStyle w:val="ListParagraph"/>
        <w:numPr>
          <w:ilvl w:val="0"/>
          <w:numId w:val="2"/>
        </w:numPr>
        <w:rPr>
          <w:rFonts w:asciiTheme="minorHAnsi" w:hAnsiTheme="minorHAnsi" w:cstheme="minorHAnsi"/>
        </w:rPr>
      </w:pPr>
      <w:r w:rsidRPr="001308AF">
        <w:rPr>
          <w:rFonts w:asciiTheme="minorHAnsi" w:hAnsiTheme="minorHAnsi" w:cstheme="minorHAnsi"/>
        </w:rPr>
        <w:t>OTHER BUSINESS</w:t>
      </w:r>
    </w:p>
    <w:p w:rsidR="00230335" w:rsidRDefault="00DC1B0B" w:rsidP="00DC1B0B">
      <w:pPr>
        <w:pStyle w:val="ListParagraph"/>
        <w:numPr>
          <w:ilvl w:val="1"/>
          <w:numId w:val="2"/>
        </w:numPr>
        <w:rPr>
          <w:rFonts w:asciiTheme="minorHAnsi" w:hAnsiTheme="minorHAnsi" w:cstheme="minorHAnsi"/>
        </w:rPr>
      </w:pPr>
      <w:r>
        <w:rPr>
          <w:rFonts w:asciiTheme="minorHAnsi" w:hAnsiTheme="minorHAnsi" w:cstheme="minorHAnsi"/>
        </w:rPr>
        <w:t>Pass out Meal Per Diem Checks for DC</w:t>
      </w:r>
    </w:p>
    <w:p w:rsidR="00B04BAF" w:rsidRDefault="00B04BAF" w:rsidP="00DC1B0B">
      <w:pPr>
        <w:pStyle w:val="ListParagraph"/>
        <w:numPr>
          <w:ilvl w:val="1"/>
          <w:numId w:val="2"/>
        </w:numPr>
        <w:rPr>
          <w:rFonts w:asciiTheme="minorHAnsi" w:hAnsiTheme="minorHAnsi" w:cstheme="minorHAnsi"/>
        </w:rPr>
      </w:pPr>
      <w:r>
        <w:rPr>
          <w:rFonts w:asciiTheme="minorHAnsi" w:hAnsiTheme="minorHAnsi" w:cstheme="minorHAnsi"/>
        </w:rPr>
        <w:t xml:space="preserve">DC Parent meeting – March </w:t>
      </w:r>
      <w:r w:rsidR="0025692A">
        <w:rPr>
          <w:rFonts w:asciiTheme="minorHAnsi" w:hAnsiTheme="minorHAnsi" w:cstheme="minorHAnsi"/>
        </w:rPr>
        <w:t>6 at 6:30 pm after YAC meeting</w:t>
      </w:r>
    </w:p>
    <w:p w:rsidR="003A4497" w:rsidRDefault="003A4497" w:rsidP="003A4497">
      <w:pPr>
        <w:pStyle w:val="ListParagraph"/>
        <w:ind w:left="1080"/>
        <w:rPr>
          <w:rFonts w:asciiTheme="minorHAnsi" w:hAnsiTheme="minorHAnsi" w:cstheme="minorHAnsi"/>
        </w:rPr>
      </w:pPr>
    </w:p>
    <w:sectPr w:rsidR="003A4497" w:rsidSect="0056440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A3D4B"/>
    <w:multiLevelType w:val="hybridMultilevel"/>
    <w:tmpl w:val="2C60D154"/>
    <w:lvl w:ilvl="0" w:tplc="10F4C93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90744"/>
    <w:multiLevelType w:val="hybridMultilevel"/>
    <w:tmpl w:val="FC1093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E013D8C"/>
    <w:multiLevelType w:val="hybridMultilevel"/>
    <w:tmpl w:val="DE38A8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14528"/>
    <w:rsid w:val="00065F64"/>
    <w:rsid w:val="000D4A09"/>
    <w:rsid w:val="00150DBD"/>
    <w:rsid w:val="00180721"/>
    <w:rsid w:val="001A27F3"/>
    <w:rsid w:val="001A6C83"/>
    <w:rsid w:val="00205790"/>
    <w:rsid w:val="00230335"/>
    <w:rsid w:val="0025692A"/>
    <w:rsid w:val="00272B6F"/>
    <w:rsid w:val="00296355"/>
    <w:rsid w:val="002A0AA2"/>
    <w:rsid w:val="00397C39"/>
    <w:rsid w:val="003A4497"/>
    <w:rsid w:val="003B123F"/>
    <w:rsid w:val="003F6B13"/>
    <w:rsid w:val="00480A8A"/>
    <w:rsid w:val="004E0FA9"/>
    <w:rsid w:val="00506052"/>
    <w:rsid w:val="005101D1"/>
    <w:rsid w:val="00510967"/>
    <w:rsid w:val="00520B5B"/>
    <w:rsid w:val="00537E9B"/>
    <w:rsid w:val="00564407"/>
    <w:rsid w:val="00564998"/>
    <w:rsid w:val="005A2CE7"/>
    <w:rsid w:val="005C3FF6"/>
    <w:rsid w:val="006156BA"/>
    <w:rsid w:val="006B235D"/>
    <w:rsid w:val="006C4B70"/>
    <w:rsid w:val="006E0EA1"/>
    <w:rsid w:val="007618AC"/>
    <w:rsid w:val="00890F52"/>
    <w:rsid w:val="00895F45"/>
    <w:rsid w:val="0091104D"/>
    <w:rsid w:val="009315DF"/>
    <w:rsid w:val="009F3689"/>
    <w:rsid w:val="00AB0FA9"/>
    <w:rsid w:val="00AD5B07"/>
    <w:rsid w:val="00B04BAF"/>
    <w:rsid w:val="00C548D5"/>
    <w:rsid w:val="00CA50E5"/>
    <w:rsid w:val="00CB2950"/>
    <w:rsid w:val="00CB52CB"/>
    <w:rsid w:val="00CD7603"/>
    <w:rsid w:val="00D019AE"/>
    <w:rsid w:val="00D03563"/>
    <w:rsid w:val="00D145B4"/>
    <w:rsid w:val="00D743F4"/>
    <w:rsid w:val="00DC1B0B"/>
    <w:rsid w:val="00DC5B83"/>
    <w:rsid w:val="00E57E01"/>
    <w:rsid w:val="00E62B6F"/>
    <w:rsid w:val="00E74349"/>
    <w:rsid w:val="00EC4127"/>
    <w:rsid w:val="00F501D5"/>
    <w:rsid w:val="00F705CB"/>
    <w:rsid w:val="00F723DF"/>
    <w:rsid w:val="00FA0553"/>
    <w:rsid w:val="00FD5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F647"/>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FC74D381</Template>
  <TotalTime>63</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7</cp:revision>
  <dcterms:created xsi:type="dcterms:W3CDTF">2019-01-29T18:22:00Z</dcterms:created>
  <dcterms:modified xsi:type="dcterms:W3CDTF">2019-01-31T16:08:00Z</dcterms:modified>
</cp:coreProperties>
</file>