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bookmarkStart w:id="0" w:name="_GoBack"/>
      <w:bookmarkEnd w:id="0"/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3E0393">
      <w:pPr>
        <w:widowControl/>
        <w:tabs>
          <w:tab w:val="left" w:pos="3680"/>
        </w:tabs>
        <w:rPr>
          <w:rFonts w:ascii="Calibri" w:hAnsi="Calibri" w:cs="Garamond"/>
          <w:b/>
          <w:bCs/>
        </w:rPr>
      </w:pP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Jan. </w:t>
      </w:r>
      <w:proofErr w:type="gramStart"/>
      <w:r w:rsidR="009609B8" w:rsidRPr="009609B8">
        <w:rPr>
          <w:rFonts w:ascii="Calibri" w:hAnsi="Calibri" w:cs="Garamond"/>
          <w:i/>
          <w:sz w:val="20"/>
          <w:szCs w:val="20"/>
        </w:rPr>
        <w:t>15th</w:t>
      </w:r>
      <w:proofErr w:type="gramEnd"/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318D0">
        <w:rPr>
          <w:rFonts w:ascii="Calibri" w:hAnsi="Calibri" w:cs="Garamond"/>
          <w:i/>
          <w:sz w:val="20"/>
          <w:szCs w:val="20"/>
        </w:rPr>
        <w:t xml:space="preserve">due on </w:t>
      </w:r>
      <w:r w:rsidR="009318D0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 xml:space="preserve">Jul. </w:t>
      </w:r>
      <w:proofErr w:type="gramStart"/>
      <w:r w:rsidR="009318D0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  <w:proofErr w:type="gramEnd"/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Oct.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CA214F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Note that the </w:t>
      </w:r>
      <w:proofErr w:type="gramStart"/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3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rd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and</w:t>
      </w:r>
      <w:proofErr w:type="gramEnd"/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4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>quarter reports are due on the 10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day of the following month.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9318D0">
        <w:rPr>
          <w:rFonts w:ascii="Calibri" w:hAnsi="Calibri" w:cs="Garamond"/>
        </w:rPr>
        <w:t>201</w:t>
      </w:r>
      <w:r w:rsidR="001E1587">
        <w:rPr>
          <w:rFonts w:ascii="Calibri" w:hAnsi="Calibri" w:cs="Garamond"/>
        </w:rPr>
        <w:t>9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 xml:space="preserve">Describe the work that </w:t>
      </w:r>
      <w:proofErr w:type="gramStart"/>
      <w:r w:rsidR="00666E0D" w:rsidRPr="00480057">
        <w:rPr>
          <w:rFonts w:ascii="Calibri" w:hAnsi="Calibri" w:cs="Garamond"/>
        </w:rPr>
        <w:t>has been accomplished</w:t>
      </w:r>
      <w:proofErr w:type="gramEnd"/>
      <w:r w:rsidR="00666E0D" w:rsidRPr="00480057">
        <w:rPr>
          <w:rFonts w:ascii="Calibri" w:hAnsi="Calibri" w:cs="Garamond"/>
        </w:rPr>
        <w:t xml:space="preserve">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>Skip if,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673690">
        <w:rPr>
          <w:rFonts w:ascii="Calibri" w:hAnsi="Calibri" w:cs="Garamond"/>
        </w:rPr>
        <w:t>2019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81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</w:t>
            </w:r>
            <w:proofErr w:type="gramStart"/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>Non-Low</w:t>
            </w:r>
            <w:proofErr w:type="gramEnd"/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2019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they </w:t>
      </w:r>
      <w:proofErr w:type="gramStart"/>
      <w:r w:rsidRPr="00722E0E">
        <w:rPr>
          <w:rFonts w:asciiTheme="minorHAnsi" w:hAnsiTheme="minorHAnsi"/>
          <w:sz w:val="21"/>
          <w:szCs w:val="21"/>
        </w:rPr>
        <w:t>are categorized</w:t>
      </w:r>
      <w:proofErr w:type="gramEnd"/>
      <w:r w:rsidRPr="00722E0E">
        <w:rPr>
          <w:rFonts w:asciiTheme="minorHAnsi" w:hAnsiTheme="minorHAnsi"/>
          <w:sz w:val="21"/>
          <w:szCs w:val="21"/>
        </w:rPr>
        <w:t xml:space="preserve">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21161B" w:rsidRPr="00BA7359" w:rsidRDefault="00364416" w:rsidP="0021161B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="0021161B" w:rsidRPr="00BA7359">
        <w:rPr>
          <w:rFonts w:ascii="Calibri" w:hAnsi="Calibri"/>
          <w:b/>
        </w:rPr>
        <w:t>How do race/ethnicity</w:t>
      </w:r>
      <w:r w:rsidR="0021161B">
        <w:rPr>
          <w:rFonts w:ascii="Calibri" w:hAnsi="Calibri"/>
          <w:b/>
        </w:rPr>
        <w:t>, age, gender, language status and number of veterans</w:t>
      </w:r>
      <w:r w:rsidR="0021161B" w:rsidRPr="00BA7359">
        <w:rPr>
          <w:rFonts w:ascii="Calibri" w:hAnsi="Calibri"/>
          <w:b/>
        </w:rPr>
        <w:t xml:space="preserve"> </w:t>
      </w:r>
      <w:r w:rsidR="0021161B">
        <w:rPr>
          <w:rFonts w:ascii="Calibri" w:hAnsi="Calibri"/>
          <w:b/>
        </w:rPr>
        <w:t xml:space="preserve">of Loveland compare with your </w:t>
      </w:r>
      <w:r w:rsidR="0021161B" w:rsidRPr="00BA7359">
        <w:rPr>
          <w:rFonts w:ascii="Calibri" w:hAnsi="Calibri"/>
          <w:b/>
        </w:rPr>
        <w:t>clientele</w:t>
      </w:r>
      <w:r w:rsidR="0021161B">
        <w:rPr>
          <w:rFonts w:ascii="Calibri" w:hAnsi="Calibri"/>
          <w:b/>
        </w:rPr>
        <w:t>?  Please compare all of these categories.  W</w:t>
      </w:r>
      <w:r w:rsidR="0021161B" w:rsidRPr="00BA7359">
        <w:rPr>
          <w:rFonts w:ascii="Calibri" w:hAnsi="Calibri"/>
          <w:b/>
        </w:rPr>
        <w:t>hat could you do to ensure that underserved populations are aware of your services?</w:t>
      </w:r>
    </w:p>
    <w:p w:rsidR="0021161B" w:rsidRDefault="0021161B" w:rsidP="0021161B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 w:rsidR="00C117BC">
        <w:rPr>
          <w:rFonts w:ascii="Calibri" w:hAnsi="Calibri"/>
          <w:sz w:val="20"/>
          <w:szCs w:val="20"/>
        </w:rPr>
        <w:t>Use 2016</w:t>
      </w:r>
      <w:r>
        <w:rPr>
          <w:rFonts w:ascii="Calibri" w:hAnsi="Calibri"/>
          <w:sz w:val="20"/>
          <w:szCs w:val="20"/>
        </w:rPr>
        <w:t xml:space="preserve"> AMERICAN COMMUNITY SURVEY data to get the most recent 5-year data.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AND HISPANIC ORIGIN.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364416" w:rsidRDefault="00364416" w:rsidP="00364416">
      <w:pPr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(This question </w:t>
      </w:r>
      <w:proofErr w:type="gramStart"/>
      <w:r w:rsidR="009609B8" w:rsidRPr="00FD20E5">
        <w:rPr>
          <w:rFonts w:ascii="Calibri" w:hAnsi="Calibri" w:cs="Calibri"/>
          <w:color w:val="FF0000"/>
          <w:sz w:val="22"/>
          <w:szCs w:val="22"/>
        </w:rPr>
        <w:t>should be answered</w:t>
      </w:r>
      <w:proofErr w:type="gramEnd"/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C117BC">
        <w:rPr>
          <w:rFonts w:ascii="Calibri" w:hAnsi="Calibri" w:cs="Calibri"/>
        </w:rPr>
        <w:t>See budget on page 14 of this grant guide</w:t>
      </w:r>
      <w:r w:rsidR="00DA4450">
        <w:rPr>
          <w:rFonts w:ascii="Calibri" w:hAnsi="Calibri" w:cs="Calibri"/>
        </w:rPr>
        <w:t>.</w: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4F" w:rsidRDefault="00CA2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752F75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201</w:t>
                          </w:r>
                          <w:r w:rsidR="001E1587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9-2020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752F75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</w:t>
                    </w:r>
                    <w:r w:rsidR="001E1587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9-2020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40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D"/>
    <w:rsid w:val="00063EED"/>
    <w:rsid w:val="00106F62"/>
    <w:rsid w:val="00171C51"/>
    <w:rsid w:val="00175C69"/>
    <w:rsid w:val="001A72A3"/>
    <w:rsid w:val="001B2153"/>
    <w:rsid w:val="001E1587"/>
    <w:rsid w:val="001F73D4"/>
    <w:rsid w:val="0021161B"/>
    <w:rsid w:val="00257C37"/>
    <w:rsid w:val="00261495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B7414"/>
    <w:rsid w:val="00EC22AB"/>
    <w:rsid w:val="00F13F2D"/>
    <w:rsid w:val="00F1451C"/>
    <w:rsid w:val="00F1664B"/>
    <w:rsid w:val="00F20A6E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6"/>
    <o:shapelayout v:ext="edit">
      <o:idmap v:ext="edit" data="1"/>
    </o:shapelayout>
  </w:shapeDefaults>
  <w:doNotEmbedSmartTags/>
  <w:decimalSymbol w:val="."/>
  <w:listSeparator w:val=",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103EB3FA</Template>
  <TotalTime>36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4514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Brandy Benson</cp:lastModifiedBy>
  <cp:revision>20</cp:revision>
  <cp:lastPrinted>2018-12-10T20:17:00Z</cp:lastPrinted>
  <dcterms:created xsi:type="dcterms:W3CDTF">2014-11-06T19:47:00Z</dcterms:created>
  <dcterms:modified xsi:type="dcterms:W3CDTF">2019-01-15T17:47:00Z</dcterms:modified>
</cp:coreProperties>
</file>