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8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791"/>
        <w:gridCol w:w="1710"/>
        <w:gridCol w:w="4140"/>
        <w:gridCol w:w="3097"/>
      </w:tblGrid>
      <w:tr w:rsidR="00E73B3A" w:rsidRPr="00FD7A20" w:rsidTr="00A41F7D">
        <w:trPr>
          <w:trHeight w:val="350"/>
          <w:jc w:val="center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6B2" w:themeFill="accent5" w:themeFillTint="99"/>
          </w:tcPr>
          <w:p w:rsidR="006D4623" w:rsidRDefault="00E73B3A" w:rsidP="007517A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</w:rPr>
            </w:pPr>
            <w:r w:rsidRPr="0023311A">
              <w:rPr>
                <w:rFonts w:eastAsia="Times New Roman" w:cs="Arial"/>
                <w:b/>
                <w:bCs/>
                <w:sz w:val="28"/>
                <w:szCs w:val="28"/>
              </w:rPr>
              <w:t>Human Services</w:t>
            </w:r>
            <w:r w:rsidR="006633AA">
              <w:rPr>
                <w:rFonts w:eastAsia="Times New Roman" w:cs="Arial"/>
                <w:b/>
                <w:bCs/>
                <w:sz w:val="28"/>
                <w:szCs w:val="28"/>
              </w:rPr>
              <w:t xml:space="preserve"> </w:t>
            </w:r>
            <w:r w:rsidR="006D4623">
              <w:rPr>
                <w:rFonts w:eastAsia="Times New Roman" w:cs="Arial"/>
                <w:b/>
                <w:bCs/>
                <w:sz w:val="28"/>
                <w:szCs w:val="28"/>
              </w:rPr>
              <w:t>Commission</w:t>
            </w:r>
            <w:r w:rsidR="00A81319">
              <w:rPr>
                <w:rFonts w:eastAsia="Times New Roman" w:cs="Arial"/>
                <w:b/>
                <w:bCs/>
                <w:sz w:val="28"/>
                <w:szCs w:val="28"/>
              </w:rPr>
              <w:t xml:space="preserve">  </w:t>
            </w:r>
          </w:p>
          <w:p w:rsidR="00E73B3A" w:rsidRPr="00E04A9E" w:rsidRDefault="00AE787A" w:rsidP="00751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</w:rPr>
              <w:t>2019</w:t>
            </w:r>
            <w:r w:rsidR="00E73B3A" w:rsidRPr="0023311A">
              <w:rPr>
                <w:rFonts w:eastAsia="Times New Roman" w:cs="Arial"/>
                <w:b/>
                <w:bCs/>
                <w:sz w:val="28"/>
                <w:szCs w:val="28"/>
              </w:rPr>
              <w:t xml:space="preserve">  Meeting Schedule</w:t>
            </w:r>
          </w:p>
        </w:tc>
      </w:tr>
      <w:tr w:rsidR="00E73B3A" w:rsidRPr="00FD7A20" w:rsidTr="00FA73F6">
        <w:trPr>
          <w:trHeight w:val="2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B3A" w:rsidRPr="008045B9" w:rsidRDefault="00E73B3A" w:rsidP="00AE78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045B9">
              <w:rPr>
                <w:rFonts w:eastAsia="Times New Roman"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E73B3A" w:rsidRPr="008045B9" w:rsidRDefault="00F31662" w:rsidP="00AE78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B3A" w:rsidRPr="008045B9" w:rsidRDefault="00E73B3A" w:rsidP="00AE78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045B9">
              <w:rPr>
                <w:rFonts w:eastAsia="Times New Roman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B3A" w:rsidRPr="008045B9" w:rsidRDefault="00E73B3A" w:rsidP="00AE78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045B9">
              <w:rPr>
                <w:rFonts w:eastAsia="Times New Roman" w:cstheme="min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B3A" w:rsidRPr="008045B9" w:rsidRDefault="00E73B3A" w:rsidP="00AE78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045B9">
              <w:rPr>
                <w:rFonts w:eastAsia="Times New Roman" w:cstheme="minorHAnsi"/>
                <w:b/>
                <w:bCs/>
                <w:sz w:val="24"/>
                <w:szCs w:val="24"/>
              </w:rPr>
              <w:t>Location</w:t>
            </w:r>
          </w:p>
        </w:tc>
      </w:tr>
      <w:tr w:rsidR="005B7A5E" w:rsidRPr="00FD7A20" w:rsidTr="00A41F7D">
        <w:trPr>
          <w:trHeight w:val="423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5B7A5E" w:rsidRPr="004D37A4" w:rsidRDefault="00867D0E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1/3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vAlign w:val="center"/>
          </w:tcPr>
          <w:p w:rsidR="005B7A5E" w:rsidRPr="004D37A4" w:rsidRDefault="005B7A5E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D37A4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5B7A5E" w:rsidRPr="004D37A4" w:rsidRDefault="005B7A5E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6:00pm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5B7A5E" w:rsidRPr="004D37A4" w:rsidRDefault="00B10EC4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HSC Regular Meeting</w:t>
            </w:r>
            <w:r w:rsidR="005B7A5E" w:rsidRPr="004D37A4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5B7A5E" w:rsidRPr="004D37A4" w:rsidRDefault="005B7A5E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Manager Conference Room</w:t>
            </w:r>
          </w:p>
        </w:tc>
      </w:tr>
      <w:tr w:rsidR="00A32247" w:rsidRPr="00FD7A20" w:rsidTr="00A41F7D">
        <w:trPr>
          <w:trHeight w:val="422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noWrap/>
            <w:vAlign w:val="center"/>
          </w:tcPr>
          <w:p w:rsidR="00A32247" w:rsidRPr="004D37A4" w:rsidRDefault="006633AA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1/</w:t>
            </w:r>
            <w:r w:rsidR="00867D0E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vAlign w:val="center"/>
          </w:tcPr>
          <w:p w:rsidR="00A32247" w:rsidRPr="004D37A4" w:rsidRDefault="00254EBE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noWrap/>
            <w:vAlign w:val="center"/>
          </w:tcPr>
          <w:p w:rsidR="00A32247" w:rsidRPr="004D37A4" w:rsidRDefault="00486D5E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1:30-3:00pm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noWrap/>
            <w:vAlign w:val="center"/>
          </w:tcPr>
          <w:p w:rsidR="00A32247" w:rsidRPr="004D37A4" w:rsidRDefault="00986AE9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HSG</w:t>
            </w:r>
            <w:r w:rsidR="006A0D07" w:rsidRPr="004D37A4">
              <w:rPr>
                <w:rFonts w:eastAsia="Times New Roman" w:cstheme="minorHAnsi"/>
                <w:sz w:val="20"/>
                <w:szCs w:val="20"/>
              </w:rPr>
              <w:t xml:space="preserve"> - Agency M</w:t>
            </w:r>
            <w:r w:rsidR="00A32247" w:rsidRPr="004D37A4">
              <w:rPr>
                <w:rFonts w:eastAsia="Times New Roman" w:cstheme="minorHAnsi"/>
                <w:sz w:val="20"/>
                <w:szCs w:val="20"/>
              </w:rPr>
              <w:t xml:space="preserve">eeting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noWrap/>
            <w:vAlign w:val="center"/>
          </w:tcPr>
          <w:p w:rsidR="00A32247" w:rsidRPr="004D37A4" w:rsidRDefault="00A32247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Council Chambers</w:t>
            </w:r>
          </w:p>
        </w:tc>
      </w:tr>
      <w:tr w:rsidR="00A32247" w:rsidRPr="00FD7A20" w:rsidTr="00A41F7D">
        <w:trPr>
          <w:trHeight w:val="458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D9D" w:themeFill="accent1" w:themeFillTint="66"/>
            <w:noWrap/>
            <w:vAlign w:val="center"/>
          </w:tcPr>
          <w:p w:rsidR="00A32247" w:rsidRPr="004D37A4" w:rsidRDefault="006633AA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1/</w:t>
            </w:r>
            <w:r w:rsidR="00867D0E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vAlign w:val="center"/>
          </w:tcPr>
          <w:p w:rsidR="00A32247" w:rsidRPr="004D37A4" w:rsidRDefault="005C5798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F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D9D" w:themeFill="accent1" w:themeFillTint="66"/>
            <w:noWrap/>
            <w:vAlign w:val="center"/>
          </w:tcPr>
          <w:p w:rsidR="00A32247" w:rsidRPr="004D37A4" w:rsidRDefault="003338AD" w:rsidP="00486D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9:0</w:t>
            </w:r>
            <w:r w:rsidR="00FA73F6">
              <w:rPr>
                <w:rFonts w:eastAsia="Times New Roman" w:cstheme="minorHAnsi"/>
                <w:sz w:val="20"/>
                <w:szCs w:val="20"/>
              </w:rPr>
              <w:t>0</w:t>
            </w:r>
            <w:r w:rsidR="00546361" w:rsidRPr="004D37A4">
              <w:rPr>
                <w:rFonts w:eastAsia="Times New Roman" w:cstheme="minorHAnsi"/>
                <w:sz w:val="20"/>
                <w:szCs w:val="20"/>
              </w:rPr>
              <w:t>-</w:t>
            </w:r>
            <w:r w:rsidR="00486D5E">
              <w:rPr>
                <w:rFonts w:eastAsia="Times New Roman" w:cstheme="minorHAnsi"/>
                <w:sz w:val="20"/>
                <w:szCs w:val="20"/>
              </w:rPr>
              <w:t>1</w:t>
            </w:r>
            <w:r w:rsidR="00FA73F6">
              <w:rPr>
                <w:rFonts w:eastAsia="Times New Roman" w:cstheme="minorHAnsi"/>
                <w:sz w:val="20"/>
                <w:szCs w:val="20"/>
              </w:rPr>
              <w:t>0</w:t>
            </w:r>
            <w:r w:rsidR="00E575BC">
              <w:rPr>
                <w:rFonts w:eastAsia="Times New Roman" w:cstheme="minorHAnsi"/>
                <w:sz w:val="20"/>
                <w:szCs w:val="20"/>
              </w:rPr>
              <w:t>:30a</w:t>
            </w:r>
            <w:r w:rsidR="00D750B8" w:rsidRPr="004D37A4">
              <w:rPr>
                <w:rFonts w:eastAsia="Times New Roman" w:cstheme="minorHAnsi"/>
                <w:sz w:val="20"/>
                <w:szCs w:val="20"/>
              </w:rPr>
              <w:t>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7CD9D" w:themeFill="accent1" w:themeFillTint="66"/>
            <w:noWrap/>
            <w:vAlign w:val="center"/>
          </w:tcPr>
          <w:p w:rsidR="00A32247" w:rsidRPr="004D37A4" w:rsidRDefault="00986AE9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HSG</w:t>
            </w:r>
            <w:r w:rsidR="006A0D07" w:rsidRPr="004D37A4">
              <w:rPr>
                <w:rFonts w:eastAsia="Times New Roman" w:cstheme="minorHAnsi"/>
                <w:sz w:val="20"/>
                <w:szCs w:val="20"/>
              </w:rPr>
              <w:t xml:space="preserve"> - Agency M</w:t>
            </w:r>
            <w:r w:rsidRPr="004D37A4">
              <w:rPr>
                <w:rFonts w:eastAsia="Times New Roman" w:cstheme="minorHAnsi"/>
                <w:sz w:val="20"/>
                <w:szCs w:val="20"/>
              </w:rPr>
              <w:t>eeting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noWrap/>
            <w:vAlign w:val="center"/>
          </w:tcPr>
          <w:p w:rsidR="00A32247" w:rsidRPr="004D37A4" w:rsidRDefault="00986AE9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Council Chambers</w:t>
            </w:r>
          </w:p>
        </w:tc>
      </w:tr>
      <w:tr w:rsidR="00986AE9" w:rsidRPr="00FD7A20" w:rsidTr="00A41F7D">
        <w:trPr>
          <w:trHeight w:val="44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8312" w:themeFill="accent1"/>
            <w:noWrap/>
            <w:vAlign w:val="center"/>
          </w:tcPr>
          <w:p w:rsidR="00986AE9" w:rsidRPr="004D37A4" w:rsidRDefault="00FE0B9A" w:rsidP="00FD7A20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>
              <w:rPr>
                <w:rFonts w:eastAsia="Times New Roman" w:cstheme="minorHAnsi"/>
                <w:color w:val="FFFFFF"/>
                <w:sz w:val="20"/>
                <w:szCs w:val="20"/>
              </w:rPr>
              <w:t>1/24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48312" w:themeFill="accent1"/>
            <w:vAlign w:val="center"/>
          </w:tcPr>
          <w:p w:rsidR="00986AE9" w:rsidRPr="004D37A4" w:rsidRDefault="00254EBE" w:rsidP="00E73B3A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</w:rPr>
            </w:pPr>
            <w:proofErr w:type="spellStart"/>
            <w:r w:rsidRPr="004D37A4">
              <w:rPr>
                <w:rFonts w:eastAsia="Times New Roman" w:cstheme="minorHAnsi"/>
                <w:color w:val="FFFFFF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8312" w:themeFill="accent1"/>
            <w:noWrap/>
            <w:vAlign w:val="center"/>
          </w:tcPr>
          <w:p w:rsidR="00986AE9" w:rsidRPr="004D37A4" w:rsidRDefault="00A23FB1" w:rsidP="000D1EC6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FFFFFF"/>
                <w:sz w:val="20"/>
                <w:szCs w:val="20"/>
              </w:rPr>
              <w:t>Midnight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48312" w:themeFill="accent1"/>
            <w:noWrap/>
            <w:vAlign w:val="center"/>
          </w:tcPr>
          <w:p w:rsidR="00986AE9" w:rsidRPr="004D37A4" w:rsidRDefault="002400F7" w:rsidP="00F53E32">
            <w:pPr>
              <w:spacing w:after="0" w:line="240" w:lineRule="auto"/>
              <w:ind w:left="120"/>
              <w:jc w:val="center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>
              <w:rPr>
                <w:rFonts w:eastAsia="Times New Roman" w:cstheme="minorHAnsi"/>
                <w:color w:val="FFFFFF"/>
                <w:sz w:val="20"/>
                <w:szCs w:val="20"/>
              </w:rPr>
              <w:t>HSG Pre-Application (LOI)</w:t>
            </w:r>
            <w:r w:rsidR="00CB69D1">
              <w:rPr>
                <w:rFonts w:eastAsia="Times New Roman" w:cstheme="minorHAnsi"/>
                <w:color w:val="FFFFFF"/>
                <w:sz w:val="20"/>
                <w:szCs w:val="20"/>
              </w:rPr>
              <w:t xml:space="preserve"> Deadline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48312" w:themeFill="accent1"/>
            <w:noWrap/>
            <w:vAlign w:val="center"/>
          </w:tcPr>
          <w:p w:rsidR="00986AE9" w:rsidRPr="004D37A4" w:rsidRDefault="004D37A4" w:rsidP="00FD7A20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Online</w:t>
            </w:r>
          </w:p>
        </w:tc>
      </w:tr>
      <w:tr w:rsidR="00A32247" w:rsidRPr="00FD7A20" w:rsidTr="00A41F7D">
        <w:trPr>
          <w:trHeight w:val="467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A32247" w:rsidRPr="004D37A4" w:rsidRDefault="006633AA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2/</w:t>
            </w:r>
            <w:r w:rsidR="00867D0E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vAlign w:val="center"/>
          </w:tcPr>
          <w:p w:rsidR="00A32247" w:rsidRPr="004D37A4" w:rsidRDefault="00A32247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D37A4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A32247" w:rsidRPr="004D37A4" w:rsidRDefault="00A32247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6:00pm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vAlign w:val="center"/>
          </w:tcPr>
          <w:p w:rsidR="00A32247" w:rsidRPr="004D37A4" w:rsidRDefault="00787E2A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HS</w:t>
            </w:r>
            <w:r w:rsidR="00A32247" w:rsidRPr="004D37A4">
              <w:rPr>
                <w:rFonts w:eastAsia="Times New Roman" w:cstheme="minorHAnsi"/>
                <w:sz w:val="20"/>
                <w:szCs w:val="20"/>
              </w:rPr>
              <w:t xml:space="preserve">C Regular Meeting </w:t>
            </w:r>
            <w:r w:rsidR="00A32247" w:rsidRPr="004D37A4">
              <w:rPr>
                <w:rFonts w:eastAsia="Times New Roman" w:cstheme="minorHAnsi"/>
                <w:sz w:val="20"/>
                <w:szCs w:val="20"/>
              </w:rPr>
              <w:br/>
            </w:r>
            <w:r w:rsidR="001F3A43" w:rsidRPr="004D37A4">
              <w:rPr>
                <w:rFonts w:eastAsia="Times New Roman" w:cstheme="minorHAnsi"/>
                <w:sz w:val="20"/>
                <w:szCs w:val="20"/>
              </w:rPr>
              <w:t>(Discuss Pre-App</w:t>
            </w:r>
            <w:r w:rsidR="00A32247" w:rsidRPr="004D37A4">
              <w:rPr>
                <w:rFonts w:eastAsia="Times New Roman" w:cstheme="minorHAnsi"/>
                <w:sz w:val="20"/>
                <w:szCs w:val="20"/>
              </w:rPr>
              <w:t>s)</w:t>
            </w:r>
            <w:bookmarkStart w:id="0" w:name="_GoBack"/>
            <w:bookmarkEnd w:id="0"/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A32247" w:rsidRPr="004D37A4" w:rsidRDefault="0027262F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Manager Conference Room</w:t>
            </w:r>
          </w:p>
        </w:tc>
      </w:tr>
      <w:tr w:rsidR="00787E2A" w:rsidRPr="00FD7A20" w:rsidTr="00A41F7D">
        <w:trPr>
          <w:trHeight w:val="467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8312" w:themeFill="accent1"/>
            <w:noWrap/>
            <w:vAlign w:val="center"/>
          </w:tcPr>
          <w:p w:rsidR="00787E2A" w:rsidRPr="004D37A4" w:rsidRDefault="00FA73F6" w:rsidP="00486D5E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2/28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48312" w:themeFill="accent1"/>
            <w:vAlign w:val="center"/>
          </w:tcPr>
          <w:p w:rsidR="00787E2A" w:rsidRPr="004D37A4" w:rsidRDefault="00254EBE" w:rsidP="00E73B3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proofErr w:type="spellStart"/>
            <w:r w:rsidRPr="004D37A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8312" w:themeFill="accent1"/>
            <w:noWrap/>
            <w:vAlign w:val="center"/>
          </w:tcPr>
          <w:p w:rsidR="00787E2A" w:rsidRPr="004D37A4" w:rsidRDefault="00A23FB1" w:rsidP="000D1EC6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Midnight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48312" w:themeFill="accent1"/>
            <w:vAlign w:val="center"/>
          </w:tcPr>
          <w:p w:rsidR="00787E2A" w:rsidRPr="004D37A4" w:rsidRDefault="00787E2A" w:rsidP="004F32A8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 xml:space="preserve">HSG </w:t>
            </w:r>
            <w:r w:rsidR="004F32A8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Application</w:t>
            </w:r>
            <w:r w:rsidRPr="004D37A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 xml:space="preserve"> D</w:t>
            </w:r>
            <w:r w:rsidR="00CB69D1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eadline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48312" w:themeFill="accent1"/>
            <w:noWrap/>
            <w:vAlign w:val="center"/>
          </w:tcPr>
          <w:p w:rsidR="00787E2A" w:rsidRPr="004D37A4" w:rsidRDefault="004D37A4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Online</w:t>
            </w:r>
          </w:p>
        </w:tc>
      </w:tr>
      <w:tr w:rsidR="00830C22" w:rsidRPr="00FD7A20" w:rsidTr="00A41F7D">
        <w:trPr>
          <w:trHeight w:val="530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830C22" w:rsidRPr="004D37A4" w:rsidRDefault="00867D0E" w:rsidP="00FD7A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3/7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vAlign w:val="center"/>
          </w:tcPr>
          <w:p w:rsidR="0010285A" w:rsidRPr="004D37A4" w:rsidRDefault="0010285A" w:rsidP="001028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D37A4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830C22" w:rsidRPr="004D37A4" w:rsidRDefault="005A0640" w:rsidP="00FD7A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6:00pm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5A0640" w:rsidRPr="004D37A4" w:rsidRDefault="00830C22" w:rsidP="005A06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 xml:space="preserve">HSC </w:t>
            </w:r>
            <w:r w:rsidR="005A0640" w:rsidRPr="004D37A4">
              <w:rPr>
                <w:rFonts w:eastAsia="Times New Roman" w:cstheme="minorHAnsi"/>
                <w:sz w:val="20"/>
                <w:szCs w:val="20"/>
              </w:rPr>
              <w:t>Regular Meeting</w:t>
            </w:r>
          </w:p>
          <w:p w:rsidR="00830C22" w:rsidRPr="004D37A4" w:rsidRDefault="00830C22" w:rsidP="005A06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 xml:space="preserve"> (Grant </w:t>
            </w:r>
            <w:r w:rsidR="00F934F5" w:rsidRPr="004D37A4">
              <w:rPr>
                <w:rFonts w:eastAsia="Times New Roman" w:cstheme="minorHAnsi"/>
                <w:sz w:val="20"/>
                <w:szCs w:val="20"/>
              </w:rPr>
              <w:t>Proposal Books</w:t>
            </w:r>
            <w:r w:rsidRPr="004D37A4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830C22" w:rsidRPr="004D37A4" w:rsidRDefault="0027262F" w:rsidP="00787E2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Manager Conference Room</w:t>
            </w:r>
          </w:p>
        </w:tc>
      </w:tr>
      <w:tr w:rsidR="00200AA0" w:rsidRPr="00FD7A20" w:rsidTr="00A41F7D">
        <w:trPr>
          <w:trHeight w:val="512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noWrap/>
            <w:vAlign w:val="center"/>
          </w:tcPr>
          <w:p w:rsidR="00200AA0" w:rsidRPr="004D37A4" w:rsidRDefault="00867D0E" w:rsidP="005B2E0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3/14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vAlign w:val="center"/>
          </w:tcPr>
          <w:p w:rsidR="00200AA0" w:rsidRPr="004D37A4" w:rsidRDefault="00254EBE" w:rsidP="00E73B3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D37A4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noWrap/>
            <w:vAlign w:val="center"/>
          </w:tcPr>
          <w:p w:rsidR="00200AA0" w:rsidRPr="004D37A4" w:rsidRDefault="00200AA0" w:rsidP="00650C9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5</w:t>
            </w:r>
            <w:r w:rsidR="00191C51">
              <w:rPr>
                <w:rFonts w:eastAsia="Times New Roman" w:cstheme="minorHAnsi"/>
                <w:sz w:val="20"/>
                <w:szCs w:val="20"/>
              </w:rPr>
              <w:t>:50</w:t>
            </w:r>
            <w:r w:rsidRPr="004D37A4">
              <w:rPr>
                <w:rFonts w:eastAsia="Times New Roman" w:cstheme="minorHAnsi"/>
                <w:sz w:val="20"/>
                <w:szCs w:val="20"/>
              </w:rPr>
              <w:t>-8:30pm*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vAlign w:val="center"/>
          </w:tcPr>
          <w:p w:rsidR="00200AA0" w:rsidRPr="004D37A4" w:rsidRDefault="00200AA0" w:rsidP="00FD7A20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Applicant Presentations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noWrap/>
            <w:vAlign w:val="center"/>
          </w:tcPr>
          <w:p w:rsidR="00200AA0" w:rsidRPr="004D37A4" w:rsidRDefault="00200AA0" w:rsidP="002C1F0A">
            <w:pPr>
              <w:spacing w:before="120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Council Chambers</w:t>
            </w:r>
          </w:p>
        </w:tc>
      </w:tr>
      <w:tr w:rsidR="0042661C" w:rsidRPr="00FD7A20" w:rsidTr="00A41F7D">
        <w:trPr>
          <w:trHeight w:val="512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noWrap/>
            <w:vAlign w:val="center"/>
          </w:tcPr>
          <w:p w:rsidR="0042661C" w:rsidRPr="004D37A4" w:rsidRDefault="00867D0E" w:rsidP="005B2E0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3/21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vAlign w:val="center"/>
          </w:tcPr>
          <w:p w:rsidR="0042661C" w:rsidRPr="004D37A4" w:rsidRDefault="00486D5E" w:rsidP="00E73B3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noWrap/>
            <w:vAlign w:val="center"/>
          </w:tcPr>
          <w:p w:rsidR="0042661C" w:rsidRPr="004D37A4" w:rsidRDefault="0042661C" w:rsidP="00650C9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5</w:t>
            </w:r>
            <w:r w:rsidR="00191C51">
              <w:rPr>
                <w:rFonts w:eastAsia="Times New Roman" w:cstheme="minorHAnsi"/>
                <w:sz w:val="20"/>
                <w:szCs w:val="20"/>
              </w:rPr>
              <w:t>:50</w:t>
            </w:r>
            <w:r w:rsidRPr="004D37A4">
              <w:rPr>
                <w:rFonts w:eastAsia="Times New Roman" w:cstheme="minorHAnsi"/>
                <w:sz w:val="20"/>
                <w:szCs w:val="20"/>
              </w:rPr>
              <w:t>-8:30pm</w:t>
            </w:r>
            <w:r w:rsidR="00111D79" w:rsidRPr="004D37A4">
              <w:rPr>
                <w:rFonts w:eastAsia="Times New Roman" w:cstheme="minorHAnsi"/>
                <w:sz w:val="20"/>
                <w:szCs w:val="20"/>
              </w:rPr>
              <w:t>*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vAlign w:val="center"/>
          </w:tcPr>
          <w:p w:rsidR="0042661C" w:rsidRPr="004D37A4" w:rsidRDefault="0042661C" w:rsidP="00FD7A20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Applicant Presentations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noWrap/>
            <w:vAlign w:val="center"/>
          </w:tcPr>
          <w:p w:rsidR="0042661C" w:rsidRPr="004D37A4" w:rsidRDefault="0042661C" w:rsidP="002C1F0A">
            <w:pPr>
              <w:spacing w:before="120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Council Chambers</w:t>
            </w:r>
          </w:p>
        </w:tc>
      </w:tr>
      <w:tr w:rsidR="00514113" w:rsidRPr="00FD7A20" w:rsidTr="00A41F7D">
        <w:trPr>
          <w:trHeight w:val="512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noWrap/>
            <w:vAlign w:val="center"/>
          </w:tcPr>
          <w:p w:rsidR="00514113" w:rsidRPr="004D37A4" w:rsidRDefault="00867D0E" w:rsidP="005B2E0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4/1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vAlign w:val="center"/>
          </w:tcPr>
          <w:p w:rsidR="00514113" w:rsidRPr="004D37A4" w:rsidRDefault="00486D5E" w:rsidP="00E73B3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noWrap/>
            <w:vAlign w:val="center"/>
          </w:tcPr>
          <w:p w:rsidR="00514113" w:rsidRPr="004D37A4" w:rsidRDefault="0010285A" w:rsidP="00650C9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5</w:t>
            </w:r>
            <w:r w:rsidR="00191C51">
              <w:rPr>
                <w:rFonts w:eastAsia="Times New Roman" w:cstheme="minorHAnsi"/>
                <w:sz w:val="20"/>
                <w:szCs w:val="20"/>
              </w:rPr>
              <w:t>:50</w:t>
            </w:r>
            <w:r w:rsidRPr="004D37A4">
              <w:rPr>
                <w:rFonts w:eastAsia="Times New Roman" w:cstheme="minorHAnsi"/>
                <w:sz w:val="20"/>
                <w:szCs w:val="20"/>
              </w:rPr>
              <w:t>-8:30pm</w:t>
            </w:r>
            <w:r w:rsidR="00111D79" w:rsidRPr="004D37A4">
              <w:rPr>
                <w:rFonts w:eastAsia="Times New Roman" w:cstheme="minorHAnsi"/>
                <w:sz w:val="20"/>
                <w:szCs w:val="20"/>
              </w:rPr>
              <w:t>*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vAlign w:val="center"/>
          </w:tcPr>
          <w:p w:rsidR="00514113" w:rsidRPr="004D37A4" w:rsidRDefault="00514113" w:rsidP="00FD7A20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Applicant Presentations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noWrap/>
            <w:vAlign w:val="center"/>
          </w:tcPr>
          <w:p w:rsidR="00514113" w:rsidRPr="004D37A4" w:rsidRDefault="00514113" w:rsidP="002C1F0A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Council Chambers</w:t>
            </w:r>
          </w:p>
        </w:tc>
      </w:tr>
      <w:tr w:rsidR="00514113" w:rsidRPr="00FD7A20" w:rsidTr="00A41F7D">
        <w:trPr>
          <w:trHeight w:val="512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noWrap/>
            <w:vAlign w:val="center"/>
          </w:tcPr>
          <w:p w:rsidR="00514113" w:rsidRPr="004D37A4" w:rsidRDefault="00486D5E" w:rsidP="005B2E0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4/4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vAlign w:val="center"/>
          </w:tcPr>
          <w:p w:rsidR="00514113" w:rsidRPr="004D37A4" w:rsidRDefault="005C5798" w:rsidP="00E73B3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noWrap/>
            <w:vAlign w:val="center"/>
          </w:tcPr>
          <w:p w:rsidR="00514113" w:rsidRPr="004D37A4" w:rsidRDefault="0010285A" w:rsidP="00650C9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5</w:t>
            </w:r>
            <w:r w:rsidR="00191C51">
              <w:rPr>
                <w:rFonts w:eastAsia="Times New Roman" w:cstheme="minorHAnsi"/>
                <w:sz w:val="20"/>
                <w:szCs w:val="20"/>
              </w:rPr>
              <w:t>:50</w:t>
            </w:r>
            <w:r w:rsidRPr="004D37A4">
              <w:rPr>
                <w:rFonts w:eastAsia="Times New Roman" w:cstheme="minorHAnsi"/>
                <w:sz w:val="20"/>
                <w:szCs w:val="20"/>
              </w:rPr>
              <w:t>-8:30pm</w:t>
            </w:r>
            <w:r w:rsidR="00111D79" w:rsidRPr="004D37A4">
              <w:rPr>
                <w:rFonts w:eastAsia="Times New Roman" w:cstheme="minorHAnsi"/>
                <w:sz w:val="20"/>
                <w:szCs w:val="20"/>
              </w:rPr>
              <w:t>*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vAlign w:val="center"/>
            <w:hideMark/>
          </w:tcPr>
          <w:p w:rsidR="00514113" w:rsidRPr="004D37A4" w:rsidRDefault="00514113" w:rsidP="00254EBE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Applicant Presentations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noWrap/>
            <w:vAlign w:val="center"/>
          </w:tcPr>
          <w:p w:rsidR="00514113" w:rsidRPr="004D37A4" w:rsidRDefault="00514113" w:rsidP="002C1F0A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Council Chambers</w:t>
            </w:r>
          </w:p>
        </w:tc>
      </w:tr>
      <w:tr w:rsidR="00514113" w:rsidRPr="00FD7A20" w:rsidTr="00A41F7D">
        <w:trPr>
          <w:trHeight w:val="474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noWrap/>
            <w:vAlign w:val="center"/>
          </w:tcPr>
          <w:p w:rsidR="00514113" w:rsidRPr="004D37A4" w:rsidRDefault="00867D0E" w:rsidP="00A3224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4/11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vAlign w:val="center"/>
          </w:tcPr>
          <w:p w:rsidR="00514113" w:rsidRPr="004D37A4" w:rsidRDefault="00486D5E" w:rsidP="00A3224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vAlign w:val="center"/>
          </w:tcPr>
          <w:p w:rsidR="00514113" w:rsidRPr="004D37A4" w:rsidRDefault="0010285A" w:rsidP="00A3224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5</w:t>
            </w:r>
            <w:r w:rsidR="00191C51">
              <w:rPr>
                <w:rFonts w:eastAsia="Times New Roman" w:cstheme="minorHAnsi"/>
                <w:sz w:val="20"/>
                <w:szCs w:val="20"/>
              </w:rPr>
              <w:t>:50</w:t>
            </w:r>
            <w:r w:rsidRPr="004D37A4">
              <w:rPr>
                <w:rFonts w:eastAsia="Times New Roman" w:cstheme="minorHAnsi"/>
                <w:sz w:val="20"/>
                <w:szCs w:val="20"/>
              </w:rPr>
              <w:t>-8:30pm</w:t>
            </w:r>
            <w:r w:rsidR="00111D79" w:rsidRPr="004D37A4">
              <w:rPr>
                <w:rFonts w:eastAsia="Times New Roman" w:cstheme="minorHAnsi"/>
                <w:sz w:val="20"/>
                <w:szCs w:val="20"/>
              </w:rPr>
              <w:t>*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noWrap/>
            <w:vAlign w:val="center"/>
            <w:hideMark/>
          </w:tcPr>
          <w:p w:rsidR="00514113" w:rsidRPr="004D37A4" w:rsidRDefault="00514113" w:rsidP="00A3224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 xml:space="preserve">Applicant Presentations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noWrap/>
            <w:vAlign w:val="center"/>
          </w:tcPr>
          <w:p w:rsidR="00514113" w:rsidRPr="004D37A4" w:rsidRDefault="00514113" w:rsidP="002C1F0A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Council Chambers</w:t>
            </w:r>
          </w:p>
        </w:tc>
      </w:tr>
      <w:tr w:rsidR="00514113" w:rsidRPr="00FD7A20" w:rsidTr="00A41F7D">
        <w:trPr>
          <w:trHeight w:val="474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noWrap/>
            <w:vAlign w:val="center"/>
          </w:tcPr>
          <w:p w:rsidR="00514113" w:rsidRPr="004D37A4" w:rsidRDefault="00867D0E" w:rsidP="00A3224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4/18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vAlign w:val="center"/>
          </w:tcPr>
          <w:p w:rsidR="00514113" w:rsidRPr="004D37A4" w:rsidRDefault="00254EBE" w:rsidP="00A3224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D37A4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vAlign w:val="center"/>
          </w:tcPr>
          <w:p w:rsidR="00514113" w:rsidRPr="004D37A4" w:rsidRDefault="0010285A" w:rsidP="00A3224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5</w:t>
            </w:r>
            <w:r w:rsidR="00191C51">
              <w:rPr>
                <w:rFonts w:eastAsia="Times New Roman" w:cstheme="minorHAnsi"/>
                <w:sz w:val="20"/>
                <w:szCs w:val="20"/>
              </w:rPr>
              <w:t>:50</w:t>
            </w:r>
            <w:r w:rsidRPr="004D37A4">
              <w:rPr>
                <w:rFonts w:eastAsia="Times New Roman" w:cstheme="minorHAnsi"/>
                <w:sz w:val="20"/>
                <w:szCs w:val="20"/>
              </w:rPr>
              <w:t>-8:30pm</w:t>
            </w:r>
            <w:r w:rsidR="00111D79" w:rsidRPr="004D37A4">
              <w:rPr>
                <w:rFonts w:eastAsia="Times New Roman" w:cstheme="minorHAnsi"/>
                <w:sz w:val="20"/>
                <w:szCs w:val="20"/>
              </w:rPr>
              <w:t>*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noWrap/>
            <w:vAlign w:val="center"/>
          </w:tcPr>
          <w:p w:rsidR="00514113" w:rsidRPr="004D37A4" w:rsidRDefault="00514113" w:rsidP="00A3224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Applicant Presentations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noWrap/>
            <w:vAlign w:val="center"/>
          </w:tcPr>
          <w:p w:rsidR="00514113" w:rsidRPr="004D37A4" w:rsidRDefault="00514113" w:rsidP="002C1F0A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Council Chambers</w:t>
            </w:r>
          </w:p>
        </w:tc>
      </w:tr>
      <w:tr w:rsidR="005A0640" w:rsidRPr="00FD7A20" w:rsidTr="00A41F7D">
        <w:trPr>
          <w:trHeight w:val="474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noWrap/>
            <w:vAlign w:val="center"/>
          </w:tcPr>
          <w:p w:rsidR="005A0640" w:rsidRPr="004D37A4" w:rsidRDefault="00867D0E" w:rsidP="00A3224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4/25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vAlign w:val="center"/>
          </w:tcPr>
          <w:p w:rsidR="005A0640" w:rsidRPr="004D37A4" w:rsidRDefault="00254EBE" w:rsidP="00A3224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D37A4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vAlign w:val="center"/>
          </w:tcPr>
          <w:p w:rsidR="005A0640" w:rsidRPr="004D37A4" w:rsidRDefault="0010285A" w:rsidP="00A3224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5</w:t>
            </w:r>
            <w:r w:rsidR="00191C51">
              <w:rPr>
                <w:rFonts w:eastAsia="Times New Roman" w:cstheme="minorHAnsi"/>
                <w:sz w:val="20"/>
                <w:szCs w:val="20"/>
              </w:rPr>
              <w:t>:50</w:t>
            </w:r>
            <w:r w:rsidRPr="004D37A4">
              <w:rPr>
                <w:rFonts w:eastAsia="Times New Roman" w:cstheme="minorHAnsi"/>
                <w:sz w:val="20"/>
                <w:szCs w:val="20"/>
              </w:rPr>
              <w:t>-8:30pm</w:t>
            </w:r>
            <w:r w:rsidR="00111D79" w:rsidRPr="004D37A4">
              <w:rPr>
                <w:rFonts w:eastAsia="Times New Roman" w:cstheme="minorHAnsi"/>
                <w:sz w:val="20"/>
                <w:szCs w:val="20"/>
              </w:rPr>
              <w:t>*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noWrap/>
            <w:vAlign w:val="center"/>
          </w:tcPr>
          <w:p w:rsidR="005A0640" w:rsidRPr="004D37A4" w:rsidRDefault="005A0640" w:rsidP="00D51DF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Applicant Presentations</w:t>
            </w:r>
            <w:r w:rsidR="00254EBE" w:rsidRPr="004D37A4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D9D" w:themeFill="accent1" w:themeFillTint="66"/>
            <w:noWrap/>
            <w:vAlign w:val="center"/>
          </w:tcPr>
          <w:p w:rsidR="005A0640" w:rsidRPr="004D37A4" w:rsidRDefault="005A0640" w:rsidP="002C1F0A">
            <w:pPr>
              <w:spacing w:before="120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Council Chambers</w:t>
            </w:r>
          </w:p>
        </w:tc>
      </w:tr>
      <w:tr w:rsidR="00D16D4F" w:rsidRPr="00FD7A20" w:rsidTr="00A41F7D">
        <w:trPr>
          <w:trHeight w:val="57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8312" w:themeFill="accent1"/>
            <w:noWrap/>
            <w:vAlign w:val="center"/>
          </w:tcPr>
          <w:p w:rsidR="00D16D4F" w:rsidRPr="004D37A4" w:rsidRDefault="00CB69D1" w:rsidP="0010285A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>
              <w:rPr>
                <w:rFonts w:eastAsia="Times New Roman" w:cstheme="minorHAnsi"/>
                <w:color w:val="FFFFFF"/>
                <w:sz w:val="20"/>
                <w:szCs w:val="20"/>
              </w:rPr>
              <w:t>4/29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48312" w:themeFill="accent1"/>
            <w:vAlign w:val="center"/>
          </w:tcPr>
          <w:p w:rsidR="00D16D4F" w:rsidRPr="004D37A4" w:rsidRDefault="00CB69D1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>
              <w:rPr>
                <w:rFonts w:eastAsia="Times New Roman" w:cstheme="minorHAnsi"/>
                <w:color w:val="FFFFFF"/>
                <w:sz w:val="20"/>
                <w:szCs w:val="20"/>
              </w:rPr>
              <w:t>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8312" w:themeFill="accent1"/>
            <w:vAlign w:val="center"/>
          </w:tcPr>
          <w:p w:rsidR="00D16D4F" w:rsidRPr="004D37A4" w:rsidRDefault="00D1709A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FFFFFF"/>
                <w:sz w:val="20"/>
                <w:szCs w:val="20"/>
              </w:rPr>
              <w:t>Midnight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48312" w:themeFill="accent1"/>
            <w:noWrap/>
            <w:vAlign w:val="center"/>
          </w:tcPr>
          <w:p w:rsidR="00D16D4F" w:rsidRPr="004D37A4" w:rsidRDefault="001167B6" w:rsidP="001167B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bCs/>
                <w:color w:val="FFFFFF"/>
                <w:sz w:val="20"/>
                <w:szCs w:val="20"/>
              </w:rPr>
              <w:t>HS</w:t>
            </w:r>
            <w:r w:rsidR="00D16D4F" w:rsidRPr="004D37A4">
              <w:rPr>
                <w:rFonts w:eastAsia="Times New Roman" w:cstheme="minorHAnsi"/>
                <w:bCs/>
                <w:color w:val="FFFFFF"/>
                <w:sz w:val="20"/>
                <w:szCs w:val="20"/>
              </w:rPr>
              <w:t>G Commissioner Grant Score</w:t>
            </w:r>
            <w:r w:rsidR="007517AF" w:rsidRPr="004D37A4">
              <w:rPr>
                <w:rFonts w:eastAsia="Times New Roman" w:cstheme="minorHAnsi"/>
                <w:bCs/>
                <w:color w:val="FFFFFF"/>
                <w:sz w:val="20"/>
                <w:szCs w:val="20"/>
              </w:rPr>
              <w:t>s</w:t>
            </w:r>
            <w:r w:rsidR="00D16D4F" w:rsidRPr="004D37A4">
              <w:rPr>
                <w:rFonts w:eastAsia="Times New Roman" w:cstheme="minorHAnsi"/>
                <w:bCs/>
                <w:color w:val="FFFFFF"/>
                <w:sz w:val="20"/>
                <w:szCs w:val="20"/>
              </w:rPr>
              <w:t xml:space="preserve"> Due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8312" w:themeFill="accent1"/>
            <w:noWrap/>
            <w:vAlign w:val="center"/>
          </w:tcPr>
          <w:p w:rsidR="00D16D4F" w:rsidRPr="004D37A4" w:rsidRDefault="004D37A4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FFFFFF"/>
                <w:sz w:val="20"/>
                <w:szCs w:val="20"/>
              </w:rPr>
              <w:t>Online</w:t>
            </w:r>
          </w:p>
        </w:tc>
      </w:tr>
      <w:tr w:rsidR="00A32247" w:rsidRPr="00FD7A20" w:rsidTr="00A41F7D">
        <w:trPr>
          <w:trHeight w:val="54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A32247" w:rsidRPr="004D37A4" w:rsidRDefault="00867D0E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5/2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vAlign w:val="center"/>
          </w:tcPr>
          <w:p w:rsidR="00A32247" w:rsidRPr="004D37A4" w:rsidRDefault="00B10EC4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vAlign w:val="center"/>
            <w:hideMark/>
          </w:tcPr>
          <w:p w:rsidR="00A32247" w:rsidRPr="004D37A4" w:rsidRDefault="00B10EC4" w:rsidP="00B10E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6:00pm</w:t>
            </w:r>
            <w:r w:rsidR="00BF3274">
              <w:rPr>
                <w:rFonts w:eastAsia="Times New Roman" w:cstheme="minorHAnsi"/>
                <w:sz w:val="20"/>
                <w:szCs w:val="20"/>
              </w:rPr>
              <w:t>**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  <w:hideMark/>
          </w:tcPr>
          <w:p w:rsidR="00BF3274" w:rsidRDefault="00BF3274" w:rsidP="00B10E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HSC </w:t>
            </w:r>
            <w:r w:rsidR="00867D0E">
              <w:rPr>
                <w:rFonts w:eastAsia="Times New Roman" w:cstheme="minorHAnsi"/>
                <w:sz w:val="20"/>
                <w:szCs w:val="20"/>
              </w:rPr>
              <w:t xml:space="preserve">Regular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Meeting </w:t>
            </w:r>
          </w:p>
          <w:p w:rsidR="00A32247" w:rsidRPr="004D37A4" w:rsidRDefault="00A32247" w:rsidP="00B10E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 xml:space="preserve">(Allocations)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  <w:hideMark/>
          </w:tcPr>
          <w:p w:rsidR="00A32247" w:rsidRPr="004D37A4" w:rsidRDefault="005C5798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City Manager</w:t>
            </w:r>
            <w:r w:rsidR="0027262F" w:rsidRPr="004D37A4">
              <w:rPr>
                <w:rFonts w:eastAsia="Times New Roman" w:cstheme="minorHAnsi"/>
                <w:sz w:val="20"/>
                <w:szCs w:val="20"/>
              </w:rPr>
              <w:t xml:space="preserve"> Conference Room</w:t>
            </w:r>
          </w:p>
        </w:tc>
      </w:tr>
      <w:tr w:rsidR="00FA73F6" w:rsidRPr="00FD7A20" w:rsidTr="00A41F7D">
        <w:trPr>
          <w:trHeight w:val="548"/>
          <w:jc w:val="center"/>
        </w:trPr>
        <w:tc>
          <w:tcPr>
            <w:tcW w:w="109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FA73F6" w:rsidRPr="004D37A4" w:rsidRDefault="00FA73F6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A73F6">
              <w:rPr>
                <w:rFonts w:eastAsia="Times New Roman" w:cstheme="minorHAnsi"/>
                <w:sz w:val="20"/>
                <w:szCs w:val="20"/>
              </w:rPr>
              <w:t>Applicants receive notification of f</w:t>
            </w:r>
            <w:r w:rsidR="00CB69D1">
              <w:rPr>
                <w:rFonts w:eastAsia="Times New Roman" w:cstheme="minorHAnsi"/>
                <w:sz w:val="20"/>
                <w:szCs w:val="20"/>
              </w:rPr>
              <w:t>unding recommendations after 5/2</w:t>
            </w:r>
            <w:r w:rsidRPr="00FA73F6">
              <w:rPr>
                <w:rFonts w:eastAsia="Times New Roman" w:cstheme="minorHAnsi"/>
                <w:sz w:val="20"/>
                <w:szCs w:val="20"/>
              </w:rPr>
              <w:t>/19</w:t>
            </w:r>
          </w:p>
        </w:tc>
      </w:tr>
      <w:tr w:rsidR="00B10EC4" w:rsidRPr="00FD7A20" w:rsidTr="00A41F7D">
        <w:trPr>
          <w:trHeight w:val="485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582C" w:themeFill="accent2"/>
            <w:noWrap/>
            <w:vAlign w:val="center"/>
          </w:tcPr>
          <w:p w:rsidR="00B10EC4" w:rsidRPr="00B10EC4" w:rsidRDefault="00867D0E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6/4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582C" w:themeFill="accent2"/>
            <w:vAlign w:val="center"/>
          </w:tcPr>
          <w:p w:rsidR="00B10EC4" w:rsidRPr="00B10EC4" w:rsidRDefault="00B10EC4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B10EC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582C" w:themeFill="accent2"/>
            <w:noWrap/>
            <w:vAlign w:val="center"/>
          </w:tcPr>
          <w:p w:rsidR="00B10EC4" w:rsidRPr="00B10EC4" w:rsidRDefault="00B10EC4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B10EC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6:00pm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582C" w:themeFill="accent2"/>
            <w:noWrap/>
            <w:vAlign w:val="center"/>
          </w:tcPr>
          <w:p w:rsidR="00B10EC4" w:rsidRPr="00B10EC4" w:rsidRDefault="00B10EC4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B10EC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Grant Recommendations to City Council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582C" w:themeFill="accent2"/>
            <w:noWrap/>
            <w:vAlign w:val="center"/>
          </w:tcPr>
          <w:p w:rsidR="00B10EC4" w:rsidRPr="00B10EC4" w:rsidRDefault="00B10EC4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B10EC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City Council Chambers</w:t>
            </w:r>
          </w:p>
        </w:tc>
      </w:tr>
      <w:tr w:rsidR="004D37A4" w:rsidRPr="00FD7A20" w:rsidTr="00A41F7D">
        <w:trPr>
          <w:trHeight w:val="485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4D37A4" w:rsidRPr="004D37A4" w:rsidRDefault="00867D0E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6/6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vAlign w:val="center"/>
          </w:tcPr>
          <w:p w:rsidR="004D37A4" w:rsidRPr="004D37A4" w:rsidRDefault="004D37A4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4D37A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4D37A4" w:rsidRPr="004D37A4" w:rsidRDefault="004D37A4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6:00pm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4D37A4" w:rsidRPr="004D37A4" w:rsidRDefault="004D37A4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HSC Regular Meeting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4D37A4" w:rsidRPr="004D37A4" w:rsidRDefault="004D37A4" w:rsidP="00FA73F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City Manager Conference Room</w:t>
            </w:r>
          </w:p>
        </w:tc>
      </w:tr>
      <w:tr w:rsidR="00FA73F6" w:rsidRPr="00FD7A20" w:rsidTr="00A41F7D">
        <w:trPr>
          <w:trHeight w:val="49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FA73F6" w:rsidRPr="004D37A4" w:rsidRDefault="00FA73F6" w:rsidP="00FA73F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7/4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vAlign w:val="center"/>
          </w:tcPr>
          <w:p w:rsidR="00FA73F6" w:rsidRPr="004D37A4" w:rsidRDefault="00FA73F6" w:rsidP="00FA73F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D37A4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FA73F6" w:rsidRPr="004D37A4" w:rsidRDefault="00FA73F6" w:rsidP="00FA73F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6:00pm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FA73F6" w:rsidRPr="004D37A4" w:rsidRDefault="00FA73F6" w:rsidP="00FA73F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HSC Regular Meeting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FA73F6" w:rsidRPr="004D37A4" w:rsidRDefault="005C5798" w:rsidP="00FA73F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City Manager Conference Room</w:t>
            </w:r>
          </w:p>
        </w:tc>
      </w:tr>
      <w:tr w:rsidR="00FA73F6" w:rsidRPr="00FD7A20" w:rsidTr="00A41F7D">
        <w:trPr>
          <w:trHeight w:val="49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FA73F6" w:rsidRPr="004D37A4" w:rsidRDefault="00FA73F6" w:rsidP="00FA73F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8/1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vAlign w:val="center"/>
          </w:tcPr>
          <w:p w:rsidR="00FA73F6" w:rsidRPr="00F52D1C" w:rsidRDefault="00FA73F6" w:rsidP="00FA73F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F52D1C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FA73F6" w:rsidRPr="004D37A4" w:rsidRDefault="00FA73F6" w:rsidP="00FA73F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6:00pm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FA73F6" w:rsidRPr="004D37A4" w:rsidRDefault="00FA73F6" w:rsidP="00FA73F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HSC Regular Meeting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FA73F6" w:rsidRPr="004D37A4" w:rsidRDefault="005C5798" w:rsidP="00FA73F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City Manager Conference Room</w:t>
            </w:r>
          </w:p>
        </w:tc>
      </w:tr>
      <w:tr w:rsidR="00FA73F6" w:rsidRPr="00FD7A20" w:rsidTr="00A41F7D">
        <w:trPr>
          <w:trHeight w:val="49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FA73F6" w:rsidRPr="004D37A4" w:rsidRDefault="00FA73F6" w:rsidP="00FA73F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9/5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vAlign w:val="center"/>
          </w:tcPr>
          <w:p w:rsidR="00FA73F6" w:rsidRPr="00F52D1C" w:rsidRDefault="00FA73F6" w:rsidP="00FA73F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F52D1C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FA73F6" w:rsidRPr="004D37A4" w:rsidRDefault="00FA73F6" w:rsidP="00FA73F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6:00pm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FA73F6" w:rsidRPr="004D37A4" w:rsidRDefault="00FA73F6" w:rsidP="00FA73F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HSC Regular Meeting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FA73F6" w:rsidRPr="004D37A4" w:rsidRDefault="005C5798" w:rsidP="00FA73F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City Manager Conference Room</w:t>
            </w:r>
          </w:p>
        </w:tc>
      </w:tr>
      <w:tr w:rsidR="00FA73F6" w:rsidRPr="00FD7A20" w:rsidTr="00A41F7D">
        <w:trPr>
          <w:trHeight w:val="49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FA73F6" w:rsidRPr="004D37A4" w:rsidRDefault="00FA73F6" w:rsidP="00FA73F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10/3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vAlign w:val="center"/>
          </w:tcPr>
          <w:p w:rsidR="00FA73F6" w:rsidRPr="00F52D1C" w:rsidRDefault="00FA73F6" w:rsidP="00FA73F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F52D1C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FA73F6" w:rsidRPr="004D37A4" w:rsidRDefault="00FA73F6" w:rsidP="00FA73F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6:00pm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FA73F6" w:rsidRPr="004D37A4" w:rsidRDefault="00FA73F6" w:rsidP="00FA73F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HSC Regular Meeting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FA73F6" w:rsidRPr="004D37A4" w:rsidRDefault="005C5798" w:rsidP="00FA73F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City Manager Conference Room</w:t>
            </w:r>
          </w:p>
        </w:tc>
      </w:tr>
      <w:tr w:rsidR="00FA73F6" w:rsidRPr="00FD7A20" w:rsidTr="00A41F7D">
        <w:trPr>
          <w:trHeight w:val="49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FA73F6" w:rsidRPr="004D37A4" w:rsidRDefault="00FA73F6" w:rsidP="00FA73F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11/7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vAlign w:val="center"/>
          </w:tcPr>
          <w:p w:rsidR="00FA73F6" w:rsidRPr="00F52D1C" w:rsidRDefault="00FA73F6" w:rsidP="00FA73F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F52D1C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FA73F6" w:rsidRPr="004D37A4" w:rsidRDefault="00FA73F6" w:rsidP="00FA73F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6:00pm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FA73F6" w:rsidRPr="004D37A4" w:rsidRDefault="00FA73F6" w:rsidP="00FA73F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HSC Regular Meeting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FA73F6" w:rsidRPr="004D37A4" w:rsidRDefault="005C5798" w:rsidP="00FA73F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City Manager Conference Room</w:t>
            </w:r>
          </w:p>
        </w:tc>
      </w:tr>
      <w:tr w:rsidR="00FA73F6" w:rsidRPr="00FD7A20" w:rsidTr="00A41F7D">
        <w:trPr>
          <w:trHeight w:val="49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FA73F6" w:rsidRPr="004D37A4" w:rsidRDefault="00FA73F6" w:rsidP="00FA73F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12/5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vAlign w:val="center"/>
          </w:tcPr>
          <w:p w:rsidR="00FA73F6" w:rsidRPr="00F52D1C" w:rsidRDefault="00FA73F6" w:rsidP="00FA73F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F52D1C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FA73F6" w:rsidRPr="004D37A4" w:rsidRDefault="00FA73F6" w:rsidP="00FA73F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6:00pm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FA73F6" w:rsidRPr="004D37A4" w:rsidRDefault="00FA73F6" w:rsidP="00FA73F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HSC Regular Meeting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9A4E" w:themeFill="accent5" w:themeFillShade="BF"/>
            <w:noWrap/>
            <w:vAlign w:val="center"/>
          </w:tcPr>
          <w:p w:rsidR="00FA73F6" w:rsidRPr="004D37A4" w:rsidRDefault="005C5798" w:rsidP="00FA73F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City Manager Conference Room</w:t>
            </w:r>
          </w:p>
        </w:tc>
      </w:tr>
    </w:tbl>
    <w:p w:rsidR="00BF3274" w:rsidRPr="00BF3274" w:rsidRDefault="00A81319" w:rsidP="00BF3274">
      <w:pPr>
        <w:pStyle w:val="NoSpacing"/>
        <w:rPr>
          <w:sz w:val="20"/>
          <w:szCs w:val="20"/>
        </w:rPr>
      </w:pPr>
      <w:r w:rsidRPr="00BF3274">
        <w:rPr>
          <w:sz w:val="20"/>
          <w:szCs w:val="20"/>
        </w:rPr>
        <w:t>*</w:t>
      </w:r>
      <w:r w:rsidR="00111D79" w:rsidRPr="00BF3274">
        <w:rPr>
          <w:sz w:val="20"/>
          <w:szCs w:val="20"/>
        </w:rPr>
        <w:t>Presentations begin at 5:50</w:t>
      </w:r>
      <w:r w:rsidRPr="00BF3274">
        <w:rPr>
          <w:sz w:val="20"/>
          <w:szCs w:val="20"/>
        </w:rPr>
        <w:t>pm</w:t>
      </w:r>
      <w:r w:rsidR="00B10EC4" w:rsidRPr="00BF3274">
        <w:rPr>
          <w:sz w:val="20"/>
          <w:szCs w:val="20"/>
        </w:rPr>
        <w:t>.</w:t>
      </w:r>
      <w:r w:rsidRPr="00BF3274">
        <w:rPr>
          <w:sz w:val="20"/>
          <w:szCs w:val="20"/>
        </w:rPr>
        <w:t xml:space="preserve"> </w:t>
      </w:r>
      <w:r w:rsidR="00344A63" w:rsidRPr="00BF3274">
        <w:rPr>
          <w:sz w:val="20"/>
          <w:szCs w:val="20"/>
        </w:rPr>
        <w:t>Commission d</w:t>
      </w:r>
      <w:r w:rsidR="00111D79" w:rsidRPr="00BF3274">
        <w:rPr>
          <w:sz w:val="20"/>
          <w:szCs w:val="20"/>
        </w:rPr>
        <w:t>inner served from 5</w:t>
      </w:r>
      <w:r w:rsidR="00BF3274" w:rsidRPr="00BF3274">
        <w:rPr>
          <w:sz w:val="20"/>
          <w:szCs w:val="20"/>
        </w:rPr>
        <w:t>:00pm</w:t>
      </w:r>
      <w:r w:rsidR="00111D79" w:rsidRPr="00BF3274">
        <w:rPr>
          <w:sz w:val="20"/>
          <w:szCs w:val="20"/>
        </w:rPr>
        <w:t>-5:45</w:t>
      </w:r>
      <w:r w:rsidR="00BF3274" w:rsidRPr="00BF3274">
        <w:rPr>
          <w:sz w:val="20"/>
          <w:szCs w:val="20"/>
        </w:rPr>
        <w:t>pm.</w:t>
      </w:r>
      <w:r w:rsidRPr="00BF3274">
        <w:rPr>
          <w:sz w:val="20"/>
          <w:szCs w:val="20"/>
        </w:rPr>
        <w:t xml:space="preserve"> </w:t>
      </w:r>
    </w:p>
    <w:p w:rsidR="007517AF" w:rsidRPr="00BF3274" w:rsidRDefault="00BF3274" w:rsidP="00BF3274">
      <w:pPr>
        <w:pStyle w:val="NoSpacing"/>
        <w:rPr>
          <w:color w:val="C00000"/>
          <w:sz w:val="20"/>
          <w:szCs w:val="20"/>
        </w:rPr>
      </w:pPr>
      <w:r>
        <w:rPr>
          <w:sz w:val="20"/>
          <w:szCs w:val="20"/>
        </w:rPr>
        <w:t>**</w:t>
      </w:r>
      <w:r w:rsidR="00344A63" w:rsidRPr="00BF3274">
        <w:rPr>
          <w:sz w:val="20"/>
          <w:szCs w:val="20"/>
        </w:rPr>
        <w:t>Commission d</w:t>
      </w:r>
      <w:r w:rsidR="00A81319" w:rsidRPr="00BF3274">
        <w:rPr>
          <w:sz w:val="20"/>
          <w:szCs w:val="20"/>
        </w:rPr>
        <w:t xml:space="preserve">inner </w:t>
      </w:r>
      <w:proofErr w:type="gramStart"/>
      <w:r w:rsidR="00A81319" w:rsidRPr="00BF3274">
        <w:rPr>
          <w:sz w:val="20"/>
          <w:szCs w:val="20"/>
        </w:rPr>
        <w:t>will be served</w:t>
      </w:r>
      <w:proofErr w:type="gramEnd"/>
      <w:r w:rsidR="00A81319" w:rsidRPr="00BF3274">
        <w:rPr>
          <w:sz w:val="20"/>
          <w:szCs w:val="20"/>
        </w:rPr>
        <w:t xml:space="preserve"> during the allocation discussion.   </w:t>
      </w:r>
    </w:p>
    <w:sectPr w:rsidR="007517AF" w:rsidRPr="00BF3274" w:rsidSect="00FA73F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798" w:rsidRDefault="005C5798" w:rsidP="00A5150E">
      <w:pPr>
        <w:spacing w:after="0" w:line="240" w:lineRule="auto"/>
      </w:pPr>
      <w:r>
        <w:separator/>
      </w:r>
    </w:p>
  </w:endnote>
  <w:endnote w:type="continuationSeparator" w:id="0">
    <w:p w:rsidR="005C5798" w:rsidRDefault="005C5798" w:rsidP="00A5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798" w:rsidRDefault="005C5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798" w:rsidRDefault="005C5798" w:rsidP="00A5150E">
      <w:pPr>
        <w:spacing w:after="0" w:line="240" w:lineRule="auto"/>
      </w:pPr>
      <w:r>
        <w:separator/>
      </w:r>
    </w:p>
  </w:footnote>
  <w:footnote w:type="continuationSeparator" w:id="0">
    <w:p w:rsidR="005C5798" w:rsidRDefault="005C5798" w:rsidP="00A515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20"/>
    <w:rsid w:val="00005BC5"/>
    <w:rsid w:val="00011391"/>
    <w:rsid w:val="000565F2"/>
    <w:rsid w:val="000B422A"/>
    <w:rsid w:val="000C7A9E"/>
    <w:rsid w:val="000D1EC6"/>
    <w:rsid w:val="000D3981"/>
    <w:rsid w:val="000F273B"/>
    <w:rsid w:val="0010285A"/>
    <w:rsid w:val="00111D79"/>
    <w:rsid w:val="0011227E"/>
    <w:rsid w:val="001167B6"/>
    <w:rsid w:val="001703D7"/>
    <w:rsid w:val="00171BC4"/>
    <w:rsid w:val="00185AFA"/>
    <w:rsid w:val="00186D49"/>
    <w:rsid w:val="00191C51"/>
    <w:rsid w:val="001F3A43"/>
    <w:rsid w:val="00200AA0"/>
    <w:rsid w:val="00207B7E"/>
    <w:rsid w:val="00224C40"/>
    <w:rsid w:val="0023311A"/>
    <w:rsid w:val="002400F7"/>
    <w:rsid w:val="00254EBE"/>
    <w:rsid w:val="0027262F"/>
    <w:rsid w:val="00272EBE"/>
    <w:rsid w:val="002872B0"/>
    <w:rsid w:val="002A027E"/>
    <w:rsid w:val="002A3CB4"/>
    <w:rsid w:val="002B381C"/>
    <w:rsid w:val="002C1F0A"/>
    <w:rsid w:val="002F0C62"/>
    <w:rsid w:val="003338AD"/>
    <w:rsid w:val="00344A63"/>
    <w:rsid w:val="003500E2"/>
    <w:rsid w:val="00385BA0"/>
    <w:rsid w:val="003A1E7B"/>
    <w:rsid w:val="003B6FEE"/>
    <w:rsid w:val="004158AD"/>
    <w:rsid w:val="0042661C"/>
    <w:rsid w:val="00446D84"/>
    <w:rsid w:val="00461FAD"/>
    <w:rsid w:val="004776D1"/>
    <w:rsid w:val="00486D5E"/>
    <w:rsid w:val="004D37A4"/>
    <w:rsid w:val="004D4630"/>
    <w:rsid w:val="004F32A8"/>
    <w:rsid w:val="00507691"/>
    <w:rsid w:val="00514113"/>
    <w:rsid w:val="0052438C"/>
    <w:rsid w:val="00546361"/>
    <w:rsid w:val="00566104"/>
    <w:rsid w:val="00581A51"/>
    <w:rsid w:val="005A0640"/>
    <w:rsid w:val="005A067D"/>
    <w:rsid w:val="005B2E0A"/>
    <w:rsid w:val="005B7A5E"/>
    <w:rsid w:val="005C5798"/>
    <w:rsid w:val="005C5C8D"/>
    <w:rsid w:val="005D49D1"/>
    <w:rsid w:val="00603B37"/>
    <w:rsid w:val="00610BBE"/>
    <w:rsid w:val="00617B30"/>
    <w:rsid w:val="00617DEC"/>
    <w:rsid w:val="00636CB2"/>
    <w:rsid w:val="00650C9B"/>
    <w:rsid w:val="006633AA"/>
    <w:rsid w:val="006716BE"/>
    <w:rsid w:val="00671762"/>
    <w:rsid w:val="006A0D07"/>
    <w:rsid w:val="006D4623"/>
    <w:rsid w:val="006F551E"/>
    <w:rsid w:val="006F7F71"/>
    <w:rsid w:val="00710835"/>
    <w:rsid w:val="00736851"/>
    <w:rsid w:val="007414D0"/>
    <w:rsid w:val="00746BA1"/>
    <w:rsid w:val="007517AF"/>
    <w:rsid w:val="0077205A"/>
    <w:rsid w:val="00787B1F"/>
    <w:rsid w:val="00787E2A"/>
    <w:rsid w:val="007C2F5C"/>
    <w:rsid w:val="008045B9"/>
    <w:rsid w:val="00830C22"/>
    <w:rsid w:val="008334E8"/>
    <w:rsid w:val="00837C81"/>
    <w:rsid w:val="00846531"/>
    <w:rsid w:val="00867D0E"/>
    <w:rsid w:val="0088786E"/>
    <w:rsid w:val="00887C89"/>
    <w:rsid w:val="008C35C9"/>
    <w:rsid w:val="008E6C27"/>
    <w:rsid w:val="00983E5B"/>
    <w:rsid w:val="00986AE9"/>
    <w:rsid w:val="009C78F5"/>
    <w:rsid w:val="00A103C9"/>
    <w:rsid w:val="00A172B0"/>
    <w:rsid w:val="00A23FB1"/>
    <w:rsid w:val="00A32247"/>
    <w:rsid w:val="00A41F7D"/>
    <w:rsid w:val="00A4251A"/>
    <w:rsid w:val="00A5150E"/>
    <w:rsid w:val="00A75D8C"/>
    <w:rsid w:val="00A81319"/>
    <w:rsid w:val="00A937E8"/>
    <w:rsid w:val="00AA6226"/>
    <w:rsid w:val="00AE686E"/>
    <w:rsid w:val="00AE787A"/>
    <w:rsid w:val="00B10EC4"/>
    <w:rsid w:val="00B1188B"/>
    <w:rsid w:val="00B46CB3"/>
    <w:rsid w:val="00BB674F"/>
    <w:rsid w:val="00BF3274"/>
    <w:rsid w:val="00C03BDD"/>
    <w:rsid w:val="00C07853"/>
    <w:rsid w:val="00C165DF"/>
    <w:rsid w:val="00C4697D"/>
    <w:rsid w:val="00C46BB3"/>
    <w:rsid w:val="00C5750C"/>
    <w:rsid w:val="00C66C50"/>
    <w:rsid w:val="00C761AF"/>
    <w:rsid w:val="00CB69D1"/>
    <w:rsid w:val="00CB7CD8"/>
    <w:rsid w:val="00CD4C94"/>
    <w:rsid w:val="00D16D4F"/>
    <w:rsid w:val="00D1709A"/>
    <w:rsid w:val="00D251AE"/>
    <w:rsid w:val="00D51DFC"/>
    <w:rsid w:val="00D750B8"/>
    <w:rsid w:val="00D8529D"/>
    <w:rsid w:val="00DD1FDC"/>
    <w:rsid w:val="00E02FB8"/>
    <w:rsid w:val="00E04A9E"/>
    <w:rsid w:val="00E154CB"/>
    <w:rsid w:val="00E40441"/>
    <w:rsid w:val="00E541BF"/>
    <w:rsid w:val="00E575BC"/>
    <w:rsid w:val="00E62DAE"/>
    <w:rsid w:val="00E73B3A"/>
    <w:rsid w:val="00E75BBB"/>
    <w:rsid w:val="00E873EA"/>
    <w:rsid w:val="00E949E0"/>
    <w:rsid w:val="00EA2C3A"/>
    <w:rsid w:val="00EB7BE3"/>
    <w:rsid w:val="00F31662"/>
    <w:rsid w:val="00F52D1C"/>
    <w:rsid w:val="00F53E32"/>
    <w:rsid w:val="00F555DA"/>
    <w:rsid w:val="00F67E57"/>
    <w:rsid w:val="00F802C8"/>
    <w:rsid w:val="00F848DA"/>
    <w:rsid w:val="00F934F5"/>
    <w:rsid w:val="00FA73F6"/>
    <w:rsid w:val="00FD7A20"/>
    <w:rsid w:val="00FE0B9A"/>
    <w:rsid w:val="00FF09E0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614]"/>
    </o:shapedefaults>
    <o:shapelayout v:ext="edit">
      <o:idmap v:ext="edit" data="1"/>
    </o:shapelayout>
  </w:shapeDefaults>
  <w:decimalSymbol w:val="."/>
  <w:listSeparator w:val=","/>
  <w14:docId w14:val="3BC906E8"/>
  <w15:docId w15:val="{E490F8B9-C1BB-4F80-821F-82A1BFA7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sid w:val="00F53E32"/>
    <w:rPr>
      <w:color w:val="8C8C8C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1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50E"/>
  </w:style>
  <w:style w:type="paragraph" w:styleId="Footer">
    <w:name w:val="footer"/>
    <w:basedOn w:val="Normal"/>
    <w:link w:val="FooterChar"/>
    <w:uiPriority w:val="99"/>
    <w:unhideWhenUsed/>
    <w:rsid w:val="00A51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50E"/>
  </w:style>
  <w:style w:type="paragraph" w:styleId="BalloonText">
    <w:name w:val="Balloon Text"/>
    <w:basedOn w:val="Normal"/>
    <w:link w:val="BalloonTextChar"/>
    <w:uiPriority w:val="99"/>
    <w:semiHidden/>
    <w:unhideWhenUsed/>
    <w:rsid w:val="0022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6AE9"/>
    <w:rPr>
      <w:color w:val="2998E3" w:themeColor="hyperlink"/>
      <w:u w:val="single"/>
    </w:rPr>
  </w:style>
  <w:style w:type="paragraph" w:styleId="NoSpacing">
    <w:name w:val="No Spacing"/>
    <w:uiPriority w:val="1"/>
    <w:qFormat/>
    <w:rsid w:val="00BF3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3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FB696-D5D0-4034-837F-B25B43476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A743E971</Template>
  <TotalTime>55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walkeb</dc:creator>
  <cp:lastModifiedBy>Brandy Benson</cp:lastModifiedBy>
  <cp:revision>13</cp:revision>
  <cp:lastPrinted>2019-01-03T19:11:00Z</cp:lastPrinted>
  <dcterms:created xsi:type="dcterms:W3CDTF">2017-12-01T15:30:00Z</dcterms:created>
  <dcterms:modified xsi:type="dcterms:W3CDTF">2019-01-03T19:11:00Z</dcterms:modified>
</cp:coreProperties>
</file>