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9F2" w:rsidRPr="006F19F2" w:rsidRDefault="006F19F2" w:rsidP="006F19F2">
      <w:pPr>
        <w:pStyle w:val="Default"/>
        <w:jc w:val="center"/>
      </w:pPr>
      <w:r w:rsidRPr="006F19F2">
        <w:rPr>
          <w:b/>
          <w:bCs/>
        </w:rPr>
        <w:t>MEMORANDUM</w:t>
      </w:r>
    </w:p>
    <w:p w:rsidR="006F19F2" w:rsidRPr="006F19F2" w:rsidRDefault="00216ACA" w:rsidP="006F19F2">
      <w:pPr>
        <w:pStyle w:val="Default"/>
        <w:tabs>
          <w:tab w:val="left" w:pos="1080"/>
        </w:tabs>
      </w:pPr>
      <w:r>
        <w:rPr>
          <w:b/>
          <w:bCs/>
        </w:rPr>
        <w:t xml:space="preserve">TO: </w:t>
      </w:r>
      <w:r>
        <w:rPr>
          <w:b/>
          <w:bCs/>
        </w:rPr>
        <w:tab/>
      </w:r>
      <w:r w:rsidR="006F19F2" w:rsidRPr="006F19F2">
        <w:t>Love</w:t>
      </w:r>
      <w:r w:rsidR="00FC399D">
        <w:t>land Zoning Board of Adjustment</w:t>
      </w:r>
      <w:r w:rsidR="006F19F2" w:rsidRPr="006F19F2">
        <w:t xml:space="preserve"> </w:t>
      </w:r>
    </w:p>
    <w:p w:rsidR="006F19F2" w:rsidRPr="006F19F2" w:rsidRDefault="00216ACA" w:rsidP="006F19F2">
      <w:pPr>
        <w:pStyle w:val="Default"/>
        <w:tabs>
          <w:tab w:val="left" w:pos="1080"/>
        </w:tabs>
      </w:pPr>
      <w:r>
        <w:tab/>
      </w:r>
      <w:r w:rsidR="006F19F2" w:rsidRPr="006F19F2">
        <w:t xml:space="preserve">Loveland City Council </w:t>
      </w:r>
    </w:p>
    <w:p w:rsidR="006F19F2" w:rsidRPr="006F19F2" w:rsidRDefault="006F19F2" w:rsidP="006F19F2">
      <w:pPr>
        <w:pStyle w:val="Default"/>
        <w:tabs>
          <w:tab w:val="left" w:pos="1080"/>
        </w:tabs>
      </w:pPr>
      <w:r w:rsidRPr="006F19F2">
        <w:tab/>
      </w:r>
      <w:bookmarkStart w:id="0" w:name="_GoBack"/>
      <w:bookmarkEnd w:id="0"/>
      <w:r w:rsidR="00216ACA" w:rsidRPr="00216ACA">
        <w:t>Barry Floyd, Applicant</w:t>
      </w:r>
    </w:p>
    <w:p w:rsidR="006F19F2" w:rsidRPr="006F19F2" w:rsidRDefault="006F19F2" w:rsidP="004D24CB">
      <w:pPr>
        <w:pStyle w:val="Default"/>
        <w:tabs>
          <w:tab w:val="left" w:pos="1080"/>
        </w:tabs>
        <w:rPr>
          <w:b/>
          <w:bCs/>
        </w:rPr>
      </w:pPr>
      <w:r w:rsidRPr="006F19F2">
        <w:tab/>
      </w:r>
    </w:p>
    <w:p w:rsidR="006F19F2" w:rsidRPr="006F19F2" w:rsidRDefault="006F19F2" w:rsidP="00216ACA">
      <w:pPr>
        <w:pStyle w:val="Default"/>
      </w:pPr>
      <w:r w:rsidRPr="006F19F2">
        <w:rPr>
          <w:b/>
          <w:bCs/>
        </w:rPr>
        <w:t xml:space="preserve">FROM: </w:t>
      </w:r>
      <w:r w:rsidR="00FC399D">
        <w:t>Caleb Jackson</w:t>
      </w:r>
      <w:r w:rsidRPr="006F19F2">
        <w:t xml:space="preserve">, Current Planning Division </w:t>
      </w:r>
    </w:p>
    <w:p w:rsidR="006F19F2" w:rsidRPr="006F19F2" w:rsidRDefault="006F19F2" w:rsidP="006F19F2">
      <w:pPr>
        <w:pStyle w:val="Default"/>
      </w:pPr>
    </w:p>
    <w:p w:rsidR="006F19F2" w:rsidRPr="006F19F2" w:rsidRDefault="006F19F2" w:rsidP="006F19F2">
      <w:pPr>
        <w:pStyle w:val="Default"/>
      </w:pPr>
      <w:r w:rsidRPr="006F19F2">
        <w:rPr>
          <w:b/>
          <w:bCs/>
        </w:rPr>
        <w:t xml:space="preserve">DATE: </w:t>
      </w:r>
      <w:sdt>
        <w:sdtPr>
          <w:rPr>
            <w:b/>
            <w:bCs/>
          </w:rPr>
          <w:id w:val="-1081592624"/>
          <w:placeholder>
            <w:docPart w:val="DefaultPlaceholder_1081868576"/>
          </w:placeholder>
          <w:date w:fullDate="2018-12-19T00:00:00Z">
            <w:dateFormat w:val="M/d/yyyy"/>
            <w:lid w:val="en-US"/>
            <w:storeMappedDataAs w:val="dateTime"/>
            <w:calendar w:val="gregorian"/>
          </w:date>
        </w:sdtPr>
        <w:sdtEndPr/>
        <w:sdtContent>
          <w:r w:rsidR="00FC399D" w:rsidRPr="00FC399D">
            <w:rPr>
              <w:b/>
              <w:bCs/>
            </w:rPr>
            <w:t>12/19/2018</w:t>
          </w:r>
        </w:sdtContent>
      </w:sdt>
    </w:p>
    <w:p w:rsidR="006F19F2" w:rsidRPr="006F19F2" w:rsidRDefault="006F19F2" w:rsidP="006F19F2">
      <w:pPr>
        <w:pStyle w:val="Default"/>
        <w:rPr>
          <w:b/>
          <w:bCs/>
        </w:rPr>
      </w:pPr>
    </w:p>
    <w:p w:rsidR="006F19F2" w:rsidRPr="006F19F2" w:rsidRDefault="006F19F2" w:rsidP="006F19F2">
      <w:pPr>
        <w:pStyle w:val="Default"/>
        <w:tabs>
          <w:tab w:val="left" w:pos="5116"/>
        </w:tabs>
      </w:pPr>
      <w:r w:rsidRPr="006F19F2">
        <w:rPr>
          <w:b/>
          <w:bCs/>
        </w:rPr>
        <w:t xml:space="preserve">RE: </w:t>
      </w:r>
      <w:r w:rsidRPr="006F19F2">
        <w:t>Appeal pe</w:t>
      </w:r>
      <w:r w:rsidR="00FC399D">
        <w:t xml:space="preserve">riod for variance application </w:t>
      </w:r>
      <w:r w:rsidRPr="00FC399D">
        <w:t>PZ#</w:t>
      </w:r>
      <w:r w:rsidR="00FC399D" w:rsidRPr="00FC399D">
        <w:t>18</w:t>
      </w:r>
      <w:r w:rsidR="00FC399D">
        <w:t>-172</w:t>
      </w:r>
      <w:r w:rsidRPr="006F19F2">
        <w:t xml:space="preserve"> </w:t>
      </w:r>
      <w:r w:rsidRPr="006F19F2">
        <w:tab/>
      </w:r>
    </w:p>
    <w:p w:rsidR="006F19F2" w:rsidRPr="006F19F2" w:rsidRDefault="006F19F2" w:rsidP="006F19F2">
      <w:pPr>
        <w:pStyle w:val="Default"/>
        <w:tabs>
          <w:tab w:val="left" w:pos="5116"/>
        </w:tabs>
      </w:pPr>
    </w:p>
    <w:p w:rsidR="006F19F2" w:rsidRPr="006F19F2" w:rsidRDefault="006F19F2" w:rsidP="006F19F2">
      <w:pPr>
        <w:pStyle w:val="Default"/>
      </w:pPr>
      <w:r w:rsidRPr="006F19F2">
        <w:t xml:space="preserve">On </w:t>
      </w:r>
      <w:sdt>
        <w:sdtPr>
          <w:id w:val="-501738555"/>
          <w:placeholder>
            <w:docPart w:val="DefaultPlaceholder_1081868576"/>
          </w:placeholder>
          <w:date w:fullDate="2018-12-19T00:00:00Z">
            <w:dateFormat w:val="M/d/yyyy"/>
            <w:lid w:val="en-US"/>
            <w:storeMappedDataAs w:val="dateTime"/>
            <w:calendar w:val="gregorian"/>
          </w:date>
        </w:sdtPr>
        <w:sdtEndPr/>
        <w:sdtContent>
          <w:r w:rsidR="00FC399D" w:rsidRPr="00FC399D">
            <w:t>12/19/2018</w:t>
          </w:r>
        </w:sdtContent>
      </w:sdt>
      <w:r w:rsidR="00FC399D">
        <w:t xml:space="preserve"> the Hearing</w:t>
      </w:r>
      <w:r w:rsidRPr="006F19F2">
        <w:t xml:space="preserve"> Officer of the Loveland Zoning Board of Adjustment conducted a public hearing to consider a variance application fil</w:t>
      </w:r>
      <w:r w:rsidR="00FC399D">
        <w:t>ed with the City of Loveland by Barry Floyd,</w:t>
      </w:r>
      <w:r w:rsidRPr="006F19F2">
        <w:t xml:space="preserve"> owner of</w:t>
      </w:r>
      <w:r w:rsidR="00FC399D">
        <w:t xml:space="preserve"> 701 W 10</w:t>
      </w:r>
      <w:r w:rsidR="00FC399D" w:rsidRPr="00FC399D">
        <w:rPr>
          <w:vertAlign w:val="superscript"/>
        </w:rPr>
        <w:t>th</w:t>
      </w:r>
      <w:r w:rsidR="00FC399D">
        <w:t xml:space="preserve"> Street in</w:t>
      </w:r>
      <w:r w:rsidRPr="006F19F2">
        <w:t xml:space="preserve"> Loveland, CO. The following is a summary of the application that was heard: </w:t>
      </w:r>
    </w:p>
    <w:p w:rsidR="006F19F2" w:rsidRPr="006F19F2" w:rsidRDefault="006F19F2" w:rsidP="006F19F2">
      <w:pPr>
        <w:pStyle w:val="Default"/>
      </w:pPr>
    </w:p>
    <w:p w:rsidR="006F19F2" w:rsidRPr="006F19F2" w:rsidRDefault="00FC399D" w:rsidP="00216ACA">
      <w:pPr>
        <w:pStyle w:val="Default"/>
        <w:rPr>
          <w:i/>
          <w:iCs/>
        </w:rPr>
      </w:pPr>
      <w:r>
        <w:rPr>
          <w:i/>
          <w:iCs/>
        </w:rPr>
        <w:t>“Variance Application</w:t>
      </w:r>
      <w:r w:rsidR="006F19F2" w:rsidRPr="006F19F2">
        <w:rPr>
          <w:i/>
          <w:iCs/>
        </w:rPr>
        <w:t xml:space="preserve"> </w:t>
      </w:r>
      <w:r w:rsidR="006F19F2" w:rsidRPr="00FC399D">
        <w:rPr>
          <w:i/>
          <w:iCs/>
        </w:rPr>
        <w:t>PZ#</w:t>
      </w:r>
      <w:r>
        <w:rPr>
          <w:i/>
          <w:iCs/>
        </w:rPr>
        <w:t>18-172</w:t>
      </w:r>
      <w:r w:rsidR="00216ACA">
        <w:rPr>
          <w:i/>
          <w:iCs/>
        </w:rPr>
        <w:t xml:space="preserve"> </w:t>
      </w:r>
      <w:r w:rsidR="006F19F2" w:rsidRPr="006F19F2">
        <w:rPr>
          <w:i/>
          <w:iCs/>
        </w:rPr>
        <w:t xml:space="preserve">proposes to </w:t>
      </w:r>
      <w:r w:rsidR="00216ACA">
        <w:rPr>
          <w:i/>
          <w:iCs/>
        </w:rPr>
        <w:t>i</w:t>
      </w:r>
      <w:r w:rsidR="00216ACA" w:rsidRPr="00216ACA">
        <w:rPr>
          <w:i/>
          <w:iCs/>
        </w:rPr>
        <w:t>ncrease the allowable square footage for an accessory structu</w:t>
      </w:r>
      <w:r w:rsidR="00216ACA">
        <w:rPr>
          <w:i/>
          <w:iCs/>
        </w:rPr>
        <w:t xml:space="preserve">re from 900 </w:t>
      </w:r>
      <w:proofErr w:type="spellStart"/>
      <w:r w:rsidR="00216ACA">
        <w:rPr>
          <w:i/>
          <w:iCs/>
        </w:rPr>
        <w:t>sqft</w:t>
      </w:r>
      <w:proofErr w:type="spellEnd"/>
      <w:r w:rsidR="00216ACA">
        <w:rPr>
          <w:i/>
          <w:iCs/>
        </w:rPr>
        <w:t xml:space="preserve"> to 1200 </w:t>
      </w:r>
      <w:proofErr w:type="spellStart"/>
      <w:r w:rsidR="00216ACA">
        <w:rPr>
          <w:i/>
          <w:iCs/>
        </w:rPr>
        <w:t>sqft</w:t>
      </w:r>
      <w:proofErr w:type="spellEnd"/>
      <w:r w:rsidR="00216ACA">
        <w:rPr>
          <w:i/>
          <w:iCs/>
        </w:rPr>
        <w:t>, and i</w:t>
      </w:r>
      <w:r w:rsidR="00216ACA" w:rsidRPr="00216ACA">
        <w:rPr>
          <w:i/>
          <w:iCs/>
        </w:rPr>
        <w:t xml:space="preserve">ncrease the allowable cumulative square footage of all on-site accessory structures from 900 </w:t>
      </w:r>
      <w:proofErr w:type="spellStart"/>
      <w:r w:rsidR="00216ACA" w:rsidRPr="00216ACA">
        <w:rPr>
          <w:i/>
          <w:iCs/>
        </w:rPr>
        <w:t>sqft</w:t>
      </w:r>
      <w:proofErr w:type="spellEnd"/>
      <w:r w:rsidR="00216ACA" w:rsidRPr="00216ACA">
        <w:rPr>
          <w:i/>
          <w:iCs/>
        </w:rPr>
        <w:t xml:space="preserve"> to 2145 </w:t>
      </w:r>
      <w:proofErr w:type="spellStart"/>
      <w:r w:rsidR="00216ACA" w:rsidRPr="00216ACA">
        <w:rPr>
          <w:i/>
          <w:iCs/>
        </w:rPr>
        <w:t>sqft</w:t>
      </w:r>
      <w:proofErr w:type="spellEnd"/>
      <w:r w:rsidR="00216ACA">
        <w:rPr>
          <w:i/>
          <w:iCs/>
        </w:rPr>
        <w:t xml:space="preserve"> to accommodate the placement of a four car garage on the property located at 701 W 10</w:t>
      </w:r>
      <w:r w:rsidR="00216ACA" w:rsidRPr="00216ACA">
        <w:rPr>
          <w:i/>
          <w:iCs/>
          <w:vertAlign w:val="superscript"/>
        </w:rPr>
        <w:t>th</w:t>
      </w:r>
      <w:r w:rsidR="00216ACA">
        <w:rPr>
          <w:i/>
          <w:iCs/>
        </w:rPr>
        <w:t xml:space="preserve"> Street.”</w:t>
      </w:r>
      <w:r w:rsidR="00216ACA" w:rsidRPr="00216ACA">
        <w:rPr>
          <w:i/>
          <w:iCs/>
        </w:rPr>
        <w:t xml:space="preserve">   </w:t>
      </w:r>
    </w:p>
    <w:p w:rsidR="006F19F2" w:rsidRPr="006F19F2" w:rsidRDefault="006F19F2" w:rsidP="006F19F2">
      <w:pPr>
        <w:pStyle w:val="Default"/>
      </w:pPr>
    </w:p>
    <w:p w:rsidR="00AE364D" w:rsidRPr="006F19F2" w:rsidRDefault="006F19F2" w:rsidP="006F19F2">
      <w:pPr>
        <w:rPr>
          <w:rFonts w:ascii="Times New Roman" w:hAnsi="Times New Roman" w:cs="Times New Roman"/>
          <w:sz w:val="24"/>
          <w:szCs w:val="24"/>
        </w:rPr>
      </w:pPr>
      <w:r w:rsidRPr="006F19F2">
        <w:rPr>
          <w:rFonts w:ascii="Times New Roman" w:hAnsi="Times New Roman" w:cs="Times New Roman"/>
          <w:sz w:val="24"/>
          <w:szCs w:val="24"/>
        </w:rPr>
        <w:t>The propos</w:t>
      </w:r>
      <w:r w:rsidR="00FC399D">
        <w:rPr>
          <w:rFonts w:ascii="Times New Roman" w:hAnsi="Times New Roman" w:cs="Times New Roman"/>
          <w:sz w:val="24"/>
          <w:szCs w:val="24"/>
        </w:rPr>
        <w:t>ed determination by the Hearing</w:t>
      </w:r>
      <w:r w:rsidRPr="006F19F2">
        <w:rPr>
          <w:rFonts w:ascii="Times New Roman" w:hAnsi="Times New Roman" w:cs="Times New Roman"/>
          <w:sz w:val="24"/>
          <w:szCs w:val="24"/>
        </w:rPr>
        <w:t xml:space="preserve"> Officer for this application is </w:t>
      </w:r>
      <w:r w:rsidRPr="00FC399D">
        <w:rPr>
          <w:rFonts w:ascii="Times New Roman" w:hAnsi="Times New Roman" w:cs="Times New Roman"/>
          <w:b/>
          <w:bCs/>
          <w:sz w:val="24"/>
          <w:szCs w:val="24"/>
        </w:rPr>
        <w:t>APPROVAL</w:t>
      </w:r>
      <w:r w:rsidR="00FC399D">
        <w:rPr>
          <w:rFonts w:ascii="Times New Roman" w:hAnsi="Times New Roman" w:cs="Times New Roman"/>
          <w:b/>
          <w:bCs/>
          <w:sz w:val="24"/>
          <w:szCs w:val="24"/>
        </w:rPr>
        <w:t xml:space="preserve"> With Conditions</w:t>
      </w:r>
      <w:r w:rsidRPr="006F19F2">
        <w:rPr>
          <w:rFonts w:ascii="Times New Roman" w:hAnsi="Times New Roman" w:cs="Times New Roman"/>
          <w:sz w:val="24"/>
          <w:szCs w:val="24"/>
        </w:rPr>
        <w:t>, as set forth in the proposed Findings and Determination, attached hereto. The proposed Findings and Determination constitutes the final decision of the Hearing Officer and is included for your review. Section 18.60.040 of the Municipal Code stipulates that the proposed Findings and Determinations made by the Hearing Officer for the variance shall be submitted to the members of the Board, the Applicant, each person who participated in the public hearing, each owner of property within the mailing radius stipulated by the Municipal Code, the Director of Development Services, and the City Council (Parties-of-Interest</w:t>
      </w:r>
      <w:r w:rsidR="00216ACA">
        <w:rPr>
          <w:rFonts w:ascii="Times New Roman" w:hAnsi="Times New Roman" w:cs="Times New Roman"/>
          <w:sz w:val="24"/>
          <w:szCs w:val="24"/>
        </w:rPr>
        <w:t>)</w:t>
      </w:r>
      <w:r w:rsidRPr="006F19F2">
        <w:rPr>
          <w:rFonts w:ascii="Times New Roman" w:hAnsi="Times New Roman" w:cs="Times New Roman"/>
          <w:sz w:val="24"/>
          <w:szCs w:val="24"/>
        </w:rPr>
        <w:t>. If any Party-of-Interest, wish</w:t>
      </w:r>
      <w:r w:rsidR="00FC399D">
        <w:rPr>
          <w:rFonts w:ascii="Times New Roman" w:hAnsi="Times New Roman" w:cs="Times New Roman"/>
          <w:sz w:val="24"/>
          <w:szCs w:val="24"/>
        </w:rPr>
        <w:t>es</w:t>
      </w:r>
      <w:r w:rsidRPr="006F19F2">
        <w:rPr>
          <w:rFonts w:ascii="Times New Roman" w:hAnsi="Times New Roman" w:cs="Times New Roman"/>
          <w:sz w:val="24"/>
          <w:szCs w:val="24"/>
        </w:rPr>
        <w:t xml:space="preserve"> to object to the proposed Findings and Determinations for the appl</w:t>
      </w:r>
      <w:r w:rsidR="00216ACA">
        <w:rPr>
          <w:rFonts w:ascii="Times New Roman" w:hAnsi="Times New Roman" w:cs="Times New Roman"/>
          <w:sz w:val="24"/>
          <w:szCs w:val="24"/>
        </w:rPr>
        <w:t>ication, an appeal may be filed</w:t>
      </w:r>
      <w:r w:rsidRPr="006F19F2">
        <w:rPr>
          <w:rFonts w:ascii="Times New Roman" w:hAnsi="Times New Roman" w:cs="Times New Roman"/>
          <w:sz w:val="24"/>
          <w:szCs w:val="24"/>
        </w:rPr>
        <w:t>.</w:t>
      </w:r>
    </w:p>
    <w:p w:rsidR="006F19F2" w:rsidRDefault="006F19F2" w:rsidP="006F19F2">
      <w:pPr>
        <w:pStyle w:val="Default"/>
      </w:pPr>
      <w:r w:rsidRPr="006F19F2">
        <w:t xml:space="preserve">Any appeal must be filed with the Current Planning Division, City of Loveland, 410 East 5th Street, Loveland, CO. 80537, no later than 5:00 P.M., </w:t>
      </w:r>
      <w:sdt>
        <w:sdtPr>
          <w:id w:val="1230422443"/>
          <w:placeholder>
            <w:docPart w:val="DefaultPlaceholder_1081868576"/>
          </w:placeholder>
          <w:date w:fullDate="2018-12-31T00:00:00Z">
            <w:dateFormat w:val="M/d/yyyy"/>
            <w:lid w:val="en-US"/>
            <w:storeMappedDataAs w:val="dateTime"/>
            <w:calendar w:val="gregorian"/>
          </w:date>
        </w:sdtPr>
        <w:sdtEndPr/>
        <w:sdtContent>
          <w:r w:rsidR="00FC399D">
            <w:t>12/31/2018</w:t>
          </w:r>
        </w:sdtContent>
      </w:sdt>
      <w:r w:rsidRPr="006F19F2">
        <w:t>. Any appeal must be submitted in writing. Appeals must specifically state the matters objected to, based on the criteria described in sub-section 18.80.030.B. of the Loveland Municipal Code. (Appeals by two or members of the City Council are exempt from the requirement for a written basis for appeal.) If no appeal is filed by the aforesaid time, date</w:t>
      </w:r>
      <w:r w:rsidR="00216ACA">
        <w:t>,</w:t>
      </w:r>
      <w:r w:rsidRPr="006F19F2">
        <w:t xml:space="preserve"> and place, </w:t>
      </w:r>
      <w:r w:rsidR="00216ACA">
        <w:t xml:space="preserve">then </w:t>
      </w:r>
      <w:r w:rsidRPr="006F19F2">
        <w:t xml:space="preserve">the proposed Findings and Determinations made by the Hearing Officer shall become the final decision of the Zoning Board of Adjustment in this matter, with no further action by the Board. If an appeal is filed, the full record of the hearing </w:t>
      </w:r>
      <w:r w:rsidRPr="006F19F2">
        <w:lastRenderedPageBreak/>
        <w:t xml:space="preserve">conducted on </w:t>
      </w:r>
      <w:sdt>
        <w:sdtPr>
          <w:id w:val="-493333381"/>
          <w:placeholder>
            <w:docPart w:val="8C125897957346BF8F8C67B6DD894672"/>
          </w:placeholder>
          <w:date w:fullDate="2018-12-19T00:00:00Z">
            <w:dateFormat w:val="M/d/yyyy"/>
            <w:lid w:val="en-US"/>
            <w:storeMappedDataAs w:val="dateTime"/>
            <w:calendar w:val="gregorian"/>
          </w:date>
        </w:sdtPr>
        <w:sdtEndPr/>
        <w:sdtContent>
          <w:r w:rsidR="00FC399D">
            <w:t>12/19/2018</w:t>
          </w:r>
        </w:sdtContent>
      </w:sdt>
      <w:r>
        <w:t xml:space="preserve"> </w:t>
      </w:r>
      <w:r w:rsidRPr="006F19F2">
        <w:t xml:space="preserve">shall be forwarded to the Board for their review and a public hearing will be scheduled for final action by the Board. </w:t>
      </w:r>
    </w:p>
    <w:p w:rsidR="006F19F2" w:rsidRPr="006F19F2" w:rsidRDefault="006F19F2" w:rsidP="006F19F2">
      <w:pPr>
        <w:pStyle w:val="Default"/>
      </w:pPr>
    </w:p>
    <w:p w:rsidR="006F19F2" w:rsidRPr="006F19F2" w:rsidRDefault="006F19F2" w:rsidP="006F19F2">
      <w:pPr>
        <w:rPr>
          <w:rFonts w:ascii="Times New Roman" w:hAnsi="Times New Roman" w:cs="Times New Roman"/>
          <w:sz w:val="24"/>
          <w:szCs w:val="24"/>
        </w:rPr>
      </w:pPr>
      <w:r w:rsidRPr="006F19F2">
        <w:rPr>
          <w:rFonts w:ascii="Times New Roman" w:hAnsi="Times New Roman" w:cs="Times New Roman"/>
          <w:sz w:val="24"/>
          <w:szCs w:val="24"/>
        </w:rPr>
        <w:t xml:space="preserve">If you have any questions, please feel free to contact </w:t>
      </w:r>
      <w:r w:rsidR="00FC399D" w:rsidRPr="00FC399D">
        <w:rPr>
          <w:rFonts w:ascii="Times New Roman" w:hAnsi="Times New Roman" w:cs="Times New Roman"/>
          <w:sz w:val="24"/>
          <w:szCs w:val="24"/>
        </w:rPr>
        <w:t>Caleb Jackson</w:t>
      </w:r>
      <w:r w:rsidRPr="00FC399D">
        <w:rPr>
          <w:rFonts w:ascii="Times New Roman" w:hAnsi="Times New Roman" w:cs="Times New Roman"/>
          <w:sz w:val="24"/>
          <w:szCs w:val="24"/>
        </w:rPr>
        <w:t xml:space="preserve">, </w:t>
      </w:r>
      <w:r w:rsidR="00216ACA">
        <w:rPr>
          <w:rFonts w:ascii="Times New Roman" w:hAnsi="Times New Roman" w:cs="Times New Roman"/>
          <w:sz w:val="24"/>
          <w:szCs w:val="24"/>
        </w:rPr>
        <w:t xml:space="preserve">Planner I, </w:t>
      </w:r>
      <w:r w:rsidRPr="00FC399D">
        <w:rPr>
          <w:rFonts w:ascii="Times New Roman" w:hAnsi="Times New Roman" w:cs="Times New Roman"/>
          <w:sz w:val="24"/>
          <w:szCs w:val="24"/>
        </w:rPr>
        <w:t>at (970) 962-</w:t>
      </w:r>
      <w:r w:rsidR="00FC399D" w:rsidRPr="00FC399D">
        <w:rPr>
          <w:rFonts w:ascii="Times New Roman" w:hAnsi="Times New Roman" w:cs="Times New Roman"/>
          <w:sz w:val="24"/>
          <w:szCs w:val="24"/>
        </w:rPr>
        <w:t>2721</w:t>
      </w:r>
      <w:r w:rsidRPr="00FC399D">
        <w:rPr>
          <w:rFonts w:ascii="Times New Roman" w:hAnsi="Times New Roman" w:cs="Times New Roman"/>
          <w:sz w:val="24"/>
          <w:szCs w:val="24"/>
        </w:rPr>
        <w:t xml:space="preserve"> or </w:t>
      </w:r>
      <w:r w:rsidR="00FC399D" w:rsidRPr="00FC399D">
        <w:rPr>
          <w:rFonts w:ascii="Times New Roman" w:hAnsi="Times New Roman" w:cs="Times New Roman"/>
          <w:color w:val="0461C1"/>
          <w:sz w:val="24"/>
          <w:szCs w:val="24"/>
        </w:rPr>
        <w:t>Caleb.Jackson</w:t>
      </w:r>
      <w:r w:rsidRPr="006F19F2">
        <w:rPr>
          <w:rFonts w:ascii="Times New Roman" w:hAnsi="Times New Roman" w:cs="Times New Roman"/>
          <w:color w:val="0461C1"/>
          <w:sz w:val="24"/>
          <w:szCs w:val="24"/>
        </w:rPr>
        <w:t>@cityofloveland.org</w:t>
      </w:r>
      <w:r w:rsidRPr="006F19F2">
        <w:rPr>
          <w:rFonts w:ascii="Times New Roman" w:hAnsi="Times New Roman" w:cs="Times New Roman"/>
          <w:sz w:val="24"/>
          <w:szCs w:val="24"/>
        </w:rPr>
        <w:t>.</w:t>
      </w:r>
    </w:p>
    <w:sectPr w:rsidR="006F19F2" w:rsidRPr="006F19F2" w:rsidSect="001220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115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99D" w:rsidRDefault="00FC399D" w:rsidP="0047376D">
      <w:pPr>
        <w:spacing w:after="0" w:line="240" w:lineRule="auto"/>
      </w:pPr>
      <w:r>
        <w:separator/>
      </w:r>
    </w:p>
  </w:endnote>
  <w:endnote w:type="continuationSeparator" w:id="0">
    <w:p w:rsidR="00FC399D" w:rsidRDefault="00FC399D" w:rsidP="00473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99D" w:rsidRDefault="00FC3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99D" w:rsidRDefault="00FC39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99D" w:rsidRDefault="00FC3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99D" w:rsidRDefault="00FC399D" w:rsidP="0047376D">
      <w:pPr>
        <w:spacing w:after="0" w:line="240" w:lineRule="auto"/>
      </w:pPr>
      <w:r>
        <w:separator/>
      </w:r>
    </w:p>
  </w:footnote>
  <w:footnote w:type="continuationSeparator" w:id="0">
    <w:p w:rsidR="00FC399D" w:rsidRDefault="00FC399D" w:rsidP="00473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99D" w:rsidRDefault="00FC39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99D" w:rsidRDefault="00FC39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99D" w:rsidRDefault="00FC399D" w:rsidP="0047376D">
    <w:pPr>
      <w:pStyle w:val="Header"/>
      <w:ind w:left="-720"/>
    </w:pPr>
    <w:r>
      <w:rPr>
        <w:noProof/>
        <w:color w:val="4B7A70"/>
      </w:rPr>
      <mc:AlternateContent>
        <mc:Choice Requires="wps">
          <w:drawing>
            <wp:anchor distT="0" distB="0" distL="114300" distR="114300" simplePos="0" relativeHeight="251660288" behindDoc="0" locked="0" layoutInCell="1" allowOverlap="1" wp14:anchorId="68EF63DD" wp14:editId="42D70D9F">
              <wp:simplePos x="0" y="0"/>
              <wp:positionH relativeFrom="margin">
                <wp:posOffset>2600325</wp:posOffset>
              </wp:positionH>
              <wp:positionV relativeFrom="paragraph">
                <wp:posOffset>11430</wp:posOffset>
              </wp:positionV>
              <wp:extent cx="3711575" cy="838200"/>
              <wp:effectExtent l="0" t="0" r="0" b="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15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99D" w:rsidRPr="00FA3153" w:rsidRDefault="00FC399D" w:rsidP="0047376D">
                          <w:pPr>
                            <w:spacing w:after="0" w:line="240" w:lineRule="auto"/>
                            <w:jc w:val="right"/>
                            <w:rPr>
                              <w:rFonts w:ascii="Arial" w:hAnsi="Arial" w:cs="Arial"/>
                              <w:b/>
                              <w:color w:val="555555"/>
                              <w:sz w:val="28"/>
                              <w:szCs w:val="28"/>
                            </w:rPr>
                          </w:pPr>
                          <w:r w:rsidRPr="00FA3153">
                            <w:rPr>
                              <w:rFonts w:ascii="Arial" w:hAnsi="Arial" w:cs="Arial"/>
                              <w:b/>
                              <w:color w:val="555555"/>
                              <w:sz w:val="28"/>
                              <w:szCs w:val="28"/>
                            </w:rPr>
                            <w:t>Current Planning Division</w:t>
                          </w:r>
                        </w:p>
                        <w:p w:rsidR="00FC399D" w:rsidRPr="00FA3153" w:rsidRDefault="00FC399D" w:rsidP="0047376D">
                          <w:pPr>
                            <w:spacing w:after="0" w:line="240" w:lineRule="auto"/>
                            <w:jc w:val="right"/>
                            <w:rPr>
                              <w:rFonts w:ascii="Arial" w:hAnsi="Arial" w:cs="Arial"/>
                              <w:color w:val="555555"/>
                            </w:rPr>
                          </w:pPr>
                          <w:r w:rsidRPr="00FA3153">
                            <w:rPr>
                              <w:rFonts w:ascii="Arial" w:hAnsi="Arial" w:cs="Arial"/>
                              <w:color w:val="555555"/>
                            </w:rPr>
                            <w:t xml:space="preserve">410 E. 5th Street  </w:t>
                          </w:r>
                          <w:r w:rsidRPr="00FA3153">
                            <w:rPr>
                              <w:rFonts w:ascii="Arial" w:hAnsi="Arial" w:cs="Arial"/>
                              <w:color w:val="555555"/>
                            </w:rPr>
                            <w:sym w:font="Symbol" w:char="F0B7"/>
                          </w:r>
                          <w:r w:rsidRPr="00FA3153">
                            <w:rPr>
                              <w:rFonts w:ascii="Arial" w:hAnsi="Arial" w:cs="Arial"/>
                              <w:color w:val="555555"/>
                            </w:rPr>
                            <w:t xml:space="preserve">  Loveland, CO  80537</w:t>
                          </w:r>
                        </w:p>
                        <w:p w:rsidR="00FC399D" w:rsidRPr="00FA3153" w:rsidRDefault="00FC399D" w:rsidP="0047376D">
                          <w:pPr>
                            <w:spacing w:after="0" w:line="240" w:lineRule="auto"/>
                            <w:jc w:val="right"/>
                            <w:rPr>
                              <w:rFonts w:ascii="Arial" w:hAnsi="Arial" w:cs="Arial"/>
                              <w:color w:val="555555"/>
                            </w:rPr>
                          </w:pPr>
                          <w:r w:rsidRPr="00FA3153">
                            <w:rPr>
                              <w:rFonts w:ascii="Arial" w:hAnsi="Arial" w:cs="Arial"/>
                              <w:color w:val="555555"/>
                            </w:rPr>
                            <w:t xml:space="preserve">(970) 962-2523  </w:t>
                          </w:r>
                          <w:r w:rsidRPr="00FA3153">
                            <w:rPr>
                              <w:rFonts w:ascii="Arial" w:hAnsi="Arial" w:cs="Arial"/>
                              <w:color w:val="555555"/>
                            </w:rPr>
                            <w:sym w:font="Symbol" w:char="F0B7"/>
                          </w:r>
                          <w:r w:rsidRPr="00FA3153">
                            <w:rPr>
                              <w:rFonts w:ascii="Arial" w:hAnsi="Arial" w:cs="Arial"/>
                              <w:color w:val="555555"/>
                            </w:rPr>
                            <w:t xml:space="preserve">  eplan-planning@cityofloveland.org</w:t>
                          </w:r>
                        </w:p>
                        <w:p w:rsidR="00FC399D" w:rsidRPr="00FA3153" w:rsidRDefault="00FC399D" w:rsidP="0047376D">
                          <w:pPr>
                            <w:spacing w:after="0" w:line="240" w:lineRule="auto"/>
                            <w:jc w:val="right"/>
                            <w:rPr>
                              <w:rFonts w:ascii="Arial" w:hAnsi="Arial" w:cs="Arial"/>
                              <w:color w:val="555555"/>
                            </w:rPr>
                          </w:pPr>
                          <w:r w:rsidRPr="00FA3153">
                            <w:rPr>
                              <w:rFonts w:ascii="Arial" w:hAnsi="Arial" w:cs="Arial"/>
                              <w:color w:val="555555"/>
                            </w:rPr>
                            <w:t>www.cityofloveland.org/DC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F63DD" id="_x0000_t202" coordsize="21600,21600" o:spt="202" path="m,l,21600r21600,l21600,xe">
              <v:stroke joinstyle="miter"/>
              <v:path gradientshapeok="t" o:connecttype="rect"/>
            </v:shapetype>
            <v:shape id="Text Box 20" o:spid="_x0000_s1026" type="#_x0000_t202" style="position:absolute;left:0;text-align:left;margin-left:204.75pt;margin-top:.9pt;width:292.25pt;height:6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" filled="f" stroked="f">
              <v:textbox>
                <w:txbxContent>
                  <w:p w:rsidR="006F19F2" w:rsidRPr="00FA3153" w:rsidRDefault="006F19F2" w:rsidP="0047376D">
                    <w:pPr>
                      <w:spacing w:after="0" w:line="240" w:lineRule="auto"/>
                      <w:jc w:val="right"/>
                      <w:rPr>
                        <w:rFonts w:ascii="Arial" w:hAnsi="Arial" w:cs="Arial"/>
                        <w:b/>
                        <w:color w:val="555555"/>
                        <w:sz w:val="28"/>
                        <w:szCs w:val="28"/>
                      </w:rPr>
                    </w:pPr>
                    <w:r w:rsidRPr="00FA3153">
                      <w:rPr>
                        <w:rFonts w:ascii="Arial" w:hAnsi="Arial" w:cs="Arial"/>
                        <w:b/>
                        <w:color w:val="555555"/>
                        <w:sz w:val="28"/>
                        <w:szCs w:val="28"/>
                      </w:rPr>
                      <w:t>Current Planning Division</w:t>
                    </w:r>
                  </w:p>
                  <w:p w:rsidR="006F19F2" w:rsidRPr="00FA3153" w:rsidRDefault="006F19F2" w:rsidP="0047376D">
                    <w:pPr>
                      <w:spacing w:after="0" w:line="240" w:lineRule="auto"/>
                      <w:jc w:val="right"/>
                      <w:rPr>
                        <w:rFonts w:ascii="Arial" w:hAnsi="Arial" w:cs="Arial"/>
                        <w:color w:val="555555"/>
                      </w:rPr>
                    </w:pPr>
                    <w:r w:rsidRPr="00FA3153">
                      <w:rPr>
                        <w:rFonts w:ascii="Arial" w:hAnsi="Arial" w:cs="Arial"/>
                        <w:color w:val="555555"/>
                      </w:rPr>
                      <w:t xml:space="preserve">410 E. 5th Street  </w:t>
                    </w:r>
                    <w:r w:rsidRPr="00FA3153">
                      <w:rPr>
                        <w:rFonts w:ascii="Arial" w:hAnsi="Arial" w:cs="Arial"/>
                        <w:color w:val="555555"/>
                      </w:rPr>
                      <w:sym w:font="Symbol" w:char="F0B7"/>
                    </w:r>
                    <w:r w:rsidRPr="00FA3153">
                      <w:rPr>
                        <w:rFonts w:ascii="Arial" w:hAnsi="Arial" w:cs="Arial"/>
                        <w:color w:val="555555"/>
                      </w:rPr>
                      <w:t xml:space="preserve">  Loveland, CO  80537</w:t>
                    </w:r>
                  </w:p>
                  <w:p w:rsidR="006F19F2" w:rsidRPr="00FA3153" w:rsidRDefault="006F19F2" w:rsidP="0047376D">
                    <w:pPr>
                      <w:spacing w:after="0" w:line="240" w:lineRule="auto"/>
                      <w:jc w:val="right"/>
                      <w:rPr>
                        <w:rFonts w:ascii="Arial" w:hAnsi="Arial" w:cs="Arial"/>
                        <w:color w:val="555555"/>
                      </w:rPr>
                    </w:pPr>
                    <w:r w:rsidRPr="00FA3153">
                      <w:rPr>
                        <w:rFonts w:ascii="Arial" w:hAnsi="Arial" w:cs="Arial"/>
                        <w:color w:val="555555"/>
                      </w:rPr>
                      <w:t xml:space="preserve">(970) 962-2523  </w:t>
                    </w:r>
                    <w:r w:rsidRPr="00FA3153">
                      <w:rPr>
                        <w:rFonts w:ascii="Arial" w:hAnsi="Arial" w:cs="Arial"/>
                        <w:color w:val="555555"/>
                      </w:rPr>
                      <w:sym w:font="Symbol" w:char="F0B7"/>
                    </w:r>
                    <w:r w:rsidRPr="00FA3153">
                      <w:rPr>
                        <w:rFonts w:ascii="Arial" w:hAnsi="Arial" w:cs="Arial"/>
                        <w:color w:val="555555"/>
                      </w:rPr>
                      <w:t xml:space="preserve">  eplan-planning@cityofloveland.org</w:t>
                    </w:r>
                  </w:p>
                  <w:p w:rsidR="006F19F2" w:rsidRPr="00FA3153" w:rsidRDefault="006F19F2" w:rsidP="0047376D">
                    <w:pPr>
                      <w:spacing w:after="0" w:line="240" w:lineRule="auto"/>
                      <w:jc w:val="right"/>
                      <w:rPr>
                        <w:rFonts w:ascii="Arial" w:hAnsi="Arial" w:cs="Arial"/>
                        <w:color w:val="555555"/>
                      </w:rPr>
                    </w:pPr>
                    <w:r w:rsidRPr="00FA3153">
                      <w:rPr>
                        <w:rFonts w:ascii="Arial" w:hAnsi="Arial" w:cs="Arial"/>
                        <w:color w:val="555555"/>
                      </w:rPr>
                      <w:t>www.cityofloveland.org/DC</w:t>
                    </w:r>
                  </w:p>
                </w:txbxContent>
              </v:textbox>
              <w10:wrap anchorx="margin"/>
            </v:shape>
          </w:pict>
        </mc:Fallback>
      </mc:AlternateContent>
    </w:r>
    <w:r>
      <w:rPr>
        <w:noProof/>
        <w:color w:val="4B7A70"/>
      </w:rPr>
      <mc:AlternateContent>
        <mc:Choice Requires="wps">
          <w:drawing>
            <wp:anchor distT="0" distB="0" distL="114300" distR="114300" simplePos="0" relativeHeight="251661312" behindDoc="0" locked="0" layoutInCell="1" allowOverlap="1" wp14:anchorId="178FBA83" wp14:editId="7FF30123">
              <wp:simplePos x="0" y="0"/>
              <wp:positionH relativeFrom="column">
                <wp:posOffset>-506404</wp:posOffset>
              </wp:positionH>
              <wp:positionV relativeFrom="paragraph">
                <wp:posOffset>-134181</wp:posOffset>
              </wp:positionV>
              <wp:extent cx="6858000" cy="0"/>
              <wp:effectExtent l="0" t="19050" r="38100" b="3810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7150">
                        <a:solidFill>
                          <a:srgbClr val="55555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7924B" id="Line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10.55pt" to="500.1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mgFAIAACo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" strokecolor="#555" strokeweight="4.5pt"/>
          </w:pict>
        </mc:Fallback>
      </mc:AlternateContent>
    </w:r>
    <w:r>
      <w:rPr>
        <w:noProof/>
        <w:color w:val="1F497D"/>
      </w:rPr>
      <w:drawing>
        <wp:inline distT="0" distB="0" distL="0" distR="0" wp14:anchorId="1CB2FE4C" wp14:editId="19D25D9D">
          <wp:extent cx="1678075" cy="787643"/>
          <wp:effectExtent l="0" t="0" r="0" b="0"/>
          <wp:docPr id="8" name="Picture 8" descr="DC_COL_HOR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_COL_HORZ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94031" cy="795132"/>
                  </a:xfrm>
                  <a:prstGeom prst="rect">
                    <a:avLst/>
                  </a:prstGeom>
                  <a:noFill/>
                  <a:ln>
                    <a:noFill/>
                  </a:ln>
                </pic:spPr>
              </pic:pic>
            </a:graphicData>
          </a:graphic>
        </wp:inline>
      </w:drawing>
    </w:r>
  </w:p>
  <w:p w:rsidR="00FC399D" w:rsidRDefault="00FC399D" w:rsidP="0034692A">
    <w:pPr>
      <w:pStyle w:val="Header"/>
      <w:tabs>
        <w:tab w:val="clear" w:pos="4680"/>
        <w:tab w:val="clear" w:pos="9360"/>
        <w:tab w:val="left" w:pos="1746"/>
      </w:tabs>
    </w:pPr>
    <w:r>
      <w:rPr>
        <w:noProof/>
        <w:color w:val="4B7A70"/>
      </w:rPr>
      <mc:AlternateContent>
        <mc:Choice Requires="wps">
          <w:drawing>
            <wp:anchor distT="0" distB="0" distL="114300" distR="114300" simplePos="0" relativeHeight="251659264" behindDoc="0" locked="0" layoutInCell="1" allowOverlap="1" wp14:anchorId="0215013C" wp14:editId="7ADCFC49">
              <wp:simplePos x="0" y="0"/>
              <wp:positionH relativeFrom="margin">
                <wp:align>center</wp:align>
              </wp:positionH>
              <wp:positionV relativeFrom="paragraph">
                <wp:posOffset>126741</wp:posOffset>
              </wp:positionV>
              <wp:extent cx="6858000" cy="0"/>
              <wp:effectExtent l="0" t="19050" r="38100" b="3810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7150">
                        <a:solidFill>
                          <a:srgbClr val="55555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7DF6B" id="Line 17"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0pt" to="540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NSzFQIAACo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" strokecolor="#555" strokeweight="4.5pt">
              <w10:wrap anchorx="margin"/>
            </v:line>
          </w:pict>
        </mc:Fallback>
      </mc:AlternateContent>
    </w:r>
    <w:r>
      <w:tab/>
    </w:r>
  </w:p>
  <w:p w:rsidR="00FC399D" w:rsidRDefault="00FC399D" w:rsidP="0047376D">
    <w:pPr>
      <w:pStyle w:val="Header"/>
    </w:pPr>
  </w:p>
  <w:p w:rsidR="00FC399D" w:rsidRDefault="00FC3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1643C"/>
    <w:multiLevelType w:val="multilevel"/>
    <w:tmpl w:val="5B48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76D"/>
    <w:rsid w:val="000024F5"/>
    <w:rsid w:val="000376BA"/>
    <w:rsid w:val="001220D6"/>
    <w:rsid w:val="00216ACA"/>
    <w:rsid w:val="0034692A"/>
    <w:rsid w:val="00460AE9"/>
    <w:rsid w:val="0047376D"/>
    <w:rsid w:val="004D24CB"/>
    <w:rsid w:val="006F19F2"/>
    <w:rsid w:val="0096230B"/>
    <w:rsid w:val="00AE0216"/>
    <w:rsid w:val="00AE364D"/>
    <w:rsid w:val="00B65C3A"/>
    <w:rsid w:val="00FC3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E4E9F2"/>
  <w15:chartTrackingRefBased/>
  <w15:docId w15:val="{DC7BB635-1EC2-418D-B1BD-05CE0120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76D"/>
  </w:style>
  <w:style w:type="paragraph" w:styleId="Footer">
    <w:name w:val="footer"/>
    <w:basedOn w:val="Normal"/>
    <w:link w:val="FooterChar"/>
    <w:uiPriority w:val="99"/>
    <w:unhideWhenUsed/>
    <w:rsid w:val="00473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76D"/>
  </w:style>
  <w:style w:type="character" w:styleId="Hyperlink">
    <w:name w:val="Hyperlink"/>
    <w:basedOn w:val="DefaultParagraphFont"/>
    <w:uiPriority w:val="99"/>
    <w:semiHidden/>
    <w:unhideWhenUsed/>
    <w:rsid w:val="006F19F2"/>
    <w:rPr>
      <w:color w:val="C83573"/>
      <w:u w:val="single"/>
    </w:rPr>
  </w:style>
  <w:style w:type="paragraph" w:customStyle="1" w:styleId="Default">
    <w:name w:val="Default"/>
    <w:rsid w:val="006F19F2"/>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6F19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cid:image001.jpg@01D193F2.2FCE413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6"/>
        <w:category>
          <w:name w:val="General"/>
          <w:gallery w:val="placeholder"/>
        </w:category>
        <w:types>
          <w:type w:val="bbPlcHdr"/>
        </w:types>
        <w:behaviors>
          <w:behavior w:val="content"/>
        </w:behaviors>
        <w:guid w:val="{1C03A9CE-C00F-4FED-81A2-2EC5D7DEE20E}"/>
      </w:docPartPr>
      <w:docPartBody>
        <w:p w:rsidR="006D737A" w:rsidRDefault="006D737A">
          <w:r w:rsidRPr="00D65587">
            <w:rPr>
              <w:rStyle w:val="PlaceholderText"/>
            </w:rPr>
            <w:t>Click here to enter a date.</w:t>
          </w:r>
        </w:p>
      </w:docPartBody>
    </w:docPart>
    <w:docPart>
      <w:docPartPr>
        <w:name w:val="8C125897957346BF8F8C67B6DD894672"/>
        <w:category>
          <w:name w:val="General"/>
          <w:gallery w:val="placeholder"/>
        </w:category>
        <w:types>
          <w:type w:val="bbPlcHdr"/>
        </w:types>
        <w:behaviors>
          <w:behavior w:val="content"/>
        </w:behaviors>
        <w:guid w:val="{C14BF176-CA00-4129-9675-42EA8E2B53B3}"/>
      </w:docPartPr>
      <w:docPartBody>
        <w:p w:rsidR="006D737A" w:rsidRDefault="006D737A" w:rsidP="006D737A">
          <w:pPr>
            <w:pStyle w:val="8C125897957346BF8F8C67B6DD894672"/>
          </w:pPr>
          <w:r w:rsidRPr="00D65587">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37A"/>
    <w:rsid w:val="006D737A"/>
    <w:rsid w:val="007C3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737A"/>
    <w:rPr>
      <w:color w:val="808080"/>
    </w:rPr>
  </w:style>
  <w:style w:type="paragraph" w:customStyle="1" w:styleId="8C125897957346BF8F8C67B6DD894672">
    <w:name w:val="8C125897957346BF8F8C67B6DD894672"/>
    <w:rsid w:val="006D73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40D00FB0</Template>
  <TotalTime>17</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Jenell Cheever</dc:creator>
  <cp:keywords/>
  <dc:description/>
  <cp:lastModifiedBy>Caleb Jackson</cp:lastModifiedBy>
  <cp:revision>5</cp:revision>
  <dcterms:created xsi:type="dcterms:W3CDTF">2018-12-19T15:53:00Z</dcterms:created>
  <dcterms:modified xsi:type="dcterms:W3CDTF">2018-12-21T20:13:00Z</dcterms:modified>
</cp:coreProperties>
</file>