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CB52CB" w:rsidP="00F723DF">
      <w:pPr>
        <w:jc w:val="center"/>
        <w:rPr>
          <w:rFonts w:ascii="Calibri" w:hAnsi="Calibri"/>
          <w:b/>
        </w:rPr>
      </w:pPr>
      <w:r>
        <w:rPr>
          <w:rFonts w:ascii="Calibri" w:hAnsi="Calibri"/>
          <w:b/>
        </w:rPr>
        <w:t>November 7</w:t>
      </w:r>
      <w:r w:rsidR="00F705CB">
        <w:rPr>
          <w:rFonts w:ascii="Calibri" w:hAnsi="Calibri"/>
          <w:b/>
        </w:rPr>
        <w:t>, 2018</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150DBD">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296355" w:rsidRPr="00150DBD" w:rsidRDefault="00296355" w:rsidP="00150DBD">
      <w:pPr>
        <w:spacing w:line="216" w:lineRule="auto"/>
        <w:jc w:val="both"/>
        <w:rPr>
          <w:rFonts w:ascii="Arial" w:hAnsi="Arial" w:cs="Arial"/>
          <w:color w:val="0000FF"/>
          <w:sz w:val="14"/>
          <w:szCs w:val="14"/>
          <w:u w:val="single"/>
        </w:rPr>
      </w:pPr>
    </w:p>
    <w:p w:rsidR="00F723DF" w:rsidRPr="00296355" w:rsidRDefault="00F723DF" w:rsidP="00296355">
      <w:pPr>
        <w:pStyle w:val="ListParagraph"/>
        <w:numPr>
          <w:ilvl w:val="0"/>
          <w:numId w:val="2"/>
        </w:numPr>
        <w:rPr>
          <w:rFonts w:asciiTheme="minorHAnsi" w:hAnsiTheme="minorHAnsi" w:cstheme="minorHAnsi"/>
        </w:rPr>
      </w:pPr>
      <w:r w:rsidRPr="00296355">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REVIEW MINUTES, AGENDA</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Review/Corre</w:t>
      </w:r>
      <w:r w:rsidR="00FD5238">
        <w:rPr>
          <w:rFonts w:asciiTheme="minorHAnsi" w:hAnsiTheme="minorHAnsi" w:cstheme="minorHAnsi"/>
        </w:rPr>
        <w:t>c</w:t>
      </w:r>
      <w:r w:rsidR="001A27F3">
        <w:rPr>
          <w:rFonts w:asciiTheme="minorHAnsi" w:hAnsiTheme="minorHAnsi" w:cstheme="minorHAnsi"/>
        </w:rPr>
        <w:t>tions to Minutes for October 3</w:t>
      </w:r>
      <w:r w:rsidR="00F705CB">
        <w:rPr>
          <w:rFonts w:asciiTheme="minorHAnsi" w:hAnsiTheme="minorHAnsi" w:cstheme="minorHAnsi"/>
        </w:rPr>
        <w:t>, 2018</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Corrections/Additions to Agen</w:t>
      </w:r>
      <w:r w:rsidR="009F3689">
        <w:rPr>
          <w:rFonts w:asciiTheme="minorHAnsi" w:hAnsiTheme="minorHAnsi" w:cstheme="minorHAnsi"/>
        </w:rPr>
        <w:t>da</w:t>
      </w:r>
      <w:r w:rsidR="001A27F3">
        <w:rPr>
          <w:rFonts w:asciiTheme="minorHAnsi" w:hAnsiTheme="minorHAnsi" w:cstheme="minorHAnsi"/>
        </w:rPr>
        <w:t xml:space="preserve"> for November 7</w:t>
      </w:r>
      <w:r w:rsidR="00F705CB">
        <w:rPr>
          <w:rFonts w:asciiTheme="minorHAnsi" w:hAnsiTheme="minorHAnsi" w:cstheme="minorHAnsi"/>
        </w:rPr>
        <w:t>, 2018</w:t>
      </w:r>
    </w:p>
    <w:p w:rsidR="00F723DF" w:rsidRDefault="00F723DF" w:rsidP="00F723DF">
      <w:pPr>
        <w:pStyle w:val="ListParagraph"/>
        <w:ind w:left="144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REPORTS</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Commission Members</w:t>
      </w:r>
    </w:p>
    <w:p w:rsidR="00F723DF" w:rsidRDefault="00F705CB" w:rsidP="00296355">
      <w:pPr>
        <w:pStyle w:val="ListParagraph"/>
        <w:numPr>
          <w:ilvl w:val="2"/>
          <w:numId w:val="2"/>
        </w:numPr>
        <w:rPr>
          <w:rFonts w:asciiTheme="minorHAnsi" w:hAnsiTheme="minorHAnsi" w:cstheme="minorHAnsi"/>
        </w:rPr>
      </w:pPr>
      <w:r>
        <w:rPr>
          <w:rFonts w:asciiTheme="minorHAnsi" w:hAnsiTheme="minorHAnsi" w:cstheme="minorHAnsi"/>
        </w:rPr>
        <w:t xml:space="preserve">CFAC </w:t>
      </w:r>
    </w:p>
    <w:p w:rsidR="00F723DF" w:rsidRPr="003832F1" w:rsidRDefault="00F723DF" w:rsidP="00296355">
      <w:pPr>
        <w:pStyle w:val="ListParagraph"/>
        <w:numPr>
          <w:ilvl w:val="2"/>
          <w:numId w:val="2"/>
        </w:numPr>
        <w:rPr>
          <w:rFonts w:asciiTheme="minorHAnsi" w:hAnsiTheme="minorHAnsi" w:cstheme="minorHAnsi"/>
        </w:rPr>
      </w:pPr>
      <w:r w:rsidRPr="003832F1">
        <w:rPr>
          <w:rFonts w:asciiTheme="minorHAnsi" w:hAnsiTheme="minorHAnsi" w:cstheme="minorHAnsi"/>
        </w:rPr>
        <w:t>Other Commissions</w:t>
      </w:r>
      <w:r w:rsidR="00537E9B">
        <w:rPr>
          <w:rFonts w:asciiTheme="minorHAnsi" w:hAnsiTheme="minorHAnsi" w:cstheme="minorHAnsi"/>
        </w:rPr>
        <w:t xml:space="preserve"> – Thompson Teens United </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Staff Lia</w:t>
      </w:r>
      <w:r w:rsidR="00F705CB">
        <w:rPr>
          <w:rFonts w:asciiTheme="minorHAnsi" w:hAnsiTheme="minorHAnsi" w:cstheme="minorHAnsi"/>
        </w:rPr>
        <w:t>ison-Beth Gudmestad</w:t>
      </w:r>
      <w:bookmarkStart w:id="0" w:name="_GoBack"/>
      <w:bookmarkEnd w:id="0"/>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A0553" w:rsidRDefault="00AD5B07" w:rsidP="00296355">
      <w:pPr>
        <w:pStyle w:val="ListParagraph"/>
        <w:numPr>
          <w:ilvl w:val="0"/>
          <w:numId w:val="2"/>
        </w:numPr>
        <w:rPr>
          <w:rFonts w:asciiTheme="minorHAnsi" w:hAnsiTheme="minorHAnsi" w:cstheme="minorHAnsi"/>
        </w:rPr>
      </w:pPr>
      <w:r>
        <w:rPr>
          <w:rFonts w:asciiTheme="minorHAnsi" w:hAnsiTheme="minorHAnsi" w:cstheme="minorHAnsi"/>
        </w:rPr>
        <w:t>ACTION ITEM FOLLOW UP</w:t>
      </w:r>
    </w:p>
    <w:p w:rsidR="006156BA" w:rsidRDefault="001A27F3" w:rsidP="00AB0FA9">
      <w:pPr>
        <w:pStyle w:val="ListParagraph"/>
        <w:numPr>
          <w:ilvl w:val="1"/>
          <w:numId w:val="2"/>
        </w:numPr>
        <w:rPr>
          <w:rFonts w:asciiTheme="minorHAnsi" w:hAnsiTheme="minorHAnsi" w:cstheme="minorHAnsi"/>
        </w:rPr>
      </w:pPr>
      <w:r>
        <w:rPr>
          <w:rFonts w:asciiTheme="minorHAnsi" w:hAnsiTheme="minorHAnsi" w:cstheme="minorHAnsi"/>
        </w:rPr>
        <w:t xml:space="preserve">Transit Updates </w:t>
      </w:r>
    </w:p>
    <w:p w:rsidR="00E62B6F" w:rsidRDefault="006156BA" w:rsidP="006156BA">
      <w:pPr>
        <w:pStyle w:val="ListParagraph"/>
        <w:numPr>
          <w:ilvl w:val="2"/>
          <w:numId w:val="2"/>
        </w:numPr>
        <w:rPr>
          <w:rFonts w:asciiTheme="minorHAnsi" w:hAnsiTheme="minorHAnsi" w:cstheme="minorHAnsi"/>
        </w:rPr>
      </w:pPr>
      <w:r>
        <w:rPr>
          <w:rFonts w:asciiTheme="minorHAnsi" w:hAnsiTheme="minorHAnsi" w:cstheme="minorHAnsi"/>
        </w:rPr>
        <w:t>Joint meeting TAB/YAC on Dec. 3</w:t>
      </w:r>
    </w:p>
    <w:p w:rsidR="006156BA" w:rsidRDefault="006156BA" w:rsidP="006156BA">
      <w:pPr>
        <w:pStyle w:val="ListParagraph"/>
        <w:numPr>
          <w:ilvl w:val="2"/>
          <w:numId w:val="2"/>
        </w:numPr>
        <w:rPr>
          <w:rFonts w:asciiTheme="minorHAnsi" w:hAnsiTheme="minorHAnsi" w:cstheme="minorHAnsi"/>
        </w:rPr>
      </w:pPr>
      <w:r>
        <w:rPr>
          <w:rFonts w:asciiTheme="minorHAnsi" w:hAnsiTheme="minorHAnsi" w:cstheme="minorHAnsi"/>
        </w:rPr>
        <w:t>Transit Ambassadors</w:t>
      </w:r>
    </w:p>
    <w:p w:rsidR="006156BA" w:rsidRDefault="006156BA" w:rsidP="006156BA">
      <w:pPr>
        <w:pStyle w:val="ListParagraph"/>
        <w:numPr>
          <w:ilvl w:val="2"/>
          <w:numId w:val="2"/>
        </w:numPr>
        <w:rPr>
          <w:rFonts w:asciiTheme="minorHAnsi" w:hAnsiTheme="minorHAnsi" w:cstheme="minorHAnsi"/>
        </w:rPr>
      </w:pPr>
      <w:r>
        <w:rPr>
          <w:rFonts w:asciiTheme="minorHAnsi" w:hAnsiTheme="minorHAnsi" w:cstheme="minorHAnsi"/>
        </w:rPr>
        <w:t>TAB – attend monthly meetings</w:t>
      </w:r>
    </w:p>
    <w:p w:rsidR="006156BA" w:rsidRDefault="006156BA" w:rsidP="006156BA">
      <w:pPr>
        <w:pStyle w:val="ListParagraph"/>
        <w:numPr>
          <w:ilvl w:val="2"/>
          <w:numId w:val="2"/>
        </w:numPr>
        <w:rPr>
          <w:rFonts w:asciiTheme="minorHAnsi" w:hAnsiTheme="minorHAnsi" w:cstheme="minorHAnsi"/>
        </w:rPr>
      </w:pPr>
      <w:r>
        <w:rPr>
          <w:rFonts w:asciiTheme="minorHAnsi" w:hAnsiTheme="minorHAnsi" w:cstheme="minorHAnsi"/>
        </w:rPr>
        <w:t xml:space="preserve">Next Bus Adventure – Jan. 3 or Jan. 4 to </w:t>
      </w:r>
      <w:proofErr w:type="spellStart"/>
      <w:r>
        <w:rPr>
          <w:rFonts w:asciiTheme="minorHAnsi" w:hAnsiTheme="minorHAnsi" w:cstheme="minorHAnsi"/>
        </w:rPr>
        <w:t>Centerra</w:t>
      </w:r>
      <w:proofErr w:type="spellEnd"/>
    </w:p>
    <w:p w:rsidR="0091104D" w:rsidRDefault="006156BA" w:rsidP="00AB0FA9">
      <w:pPr>
        <w:pStyle w:val="ListParagraph"/>
        <w:numPr>
          <w:ilvl w:val="1"/>
          <w:numId w:val="2"/>
        </w:numPr>
        <w:rPr>
          <w:rFonts w:asciiTheme="minorHAnsi" w:hAnsiTheme="minorHAnsi" w:cstheme="minorHAnsi"/>
        </w:rPr>
      </w:pPr>
      <w:r>
        <w:rPr>
          <w:rFonts w:asciiTheme="minorHAnsi" w:hAnsiTheme="minorHAnsi" w:cstheme="minorHAnsi"/>
        </w:rPr>
        <w:t>DC Trip 2019</w:t>
      </w:r>
    </w:p>
    <w:p w:rsidR="0091104D" w:rsidRDefault="006156BA" w:rsidP="00AB0FA9">
      <w:pPr>
        <w:pStyle w:val="ListParagraph"/>
        <w:numPr>
          <w:ilvl w:val="1"/>
          <w:numId w:val="2"/>
        </w:numPr>
        <w:rPr>
          <w:rFonts w:asciiTheme="minorHAnsi" w:hAnsiTheme="minorHAnsi" w:cstheme="minorHAnsi"/>
        </w:rPr>
      </w:pPr>
      <w:r>
        <w:rPr>
          <w:rFonts w:asciiTheme="minorHAnsi" w:hAnsiTheme="minorHAnsi" w:cstheme="minorHAnsi"/>
        </w:rPr>
        <w:t>VOTE16 Subcommittee update</w:t>
      </w:r>
    </w:p>
    <w:p w:rsidR="00F723DF" w:rsidRPr="001F27B1" w:rsidRDefault="00F723DF" w:rsidP="00F723DF">
      <w:pPr>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REGULAR BUSINESS AGENDA</w:t>
      </w:r>
    </w:p>
    <w:p w:rsidR="001A27F3" w:rsidRDefault="00180721" w:rsidP="006156BA">
      <w:pPr>
        <w:pStyle w:val="ListParagraph"/>
        <w:numPr>
          <w:ilvl w:val="1"/>
          <w:numId w:val="2"/>
        </w:numPr>
        <w:rPr>
          <w:rFonts w:asciiTheme="minorHAnsi" w:hAnsiTheme="minorHAnsi" w:cstheme="minorHAnsi"/>
        </w:rPr>
      </w:pPr>
      <w:r>
        <w:rPr>
          <w:rFonts w:asciiTheme="minorHAnsi" w:hAnsiTheme="minorHAnsi" w:cstheme="minorHAnsi"/>
        </w:rPr>
        <w:t>Guest Speaker: Adam Musielewicz</w:t>
      </w:r>
      <w:r w:rsidR="00CD7603">
        <w:rPr>
          <w:rFonts w:asciiTheme="minorHAnsi" w:hAnsiTheme="minorHAnsi" w:cstheme="minorHAnsi"/>
        </w:rPr>
        <w:t xml:space="preserve"> – Team Wellness &amp; Prevention</w:t>
      </w:r>
    </w:p>
    <w:p w:rsidR="00E57E01" w:rsidRPr="006156BA" w:rsidRDefault="00E57E01" w:rsidP="006156BA">
      <w:pPr>
        <w:pStyle w:val="ListParagraph"/>
        <w:numPr>
          <w:ilvl w:val="1"/>
          <w:numId w:val="2"/>
        </w:numPr>
        <w:rPr>
          <w:rFonts w:asciiTheme="minorHAnsi" w:hAnsiTheme="minorHAnsi" w:cstheme="minorHAnsi"/>
        </w:rPr>
      </w:pPr>
      <w:r>
        <w:rPr>
          <w:rFonts w:asciiTheme="minorHAnsi" w:hAnsiTheme="minorHAnsi" w:cstheme="minorHAnsi"/>
        </w:rPr>
        <w:t>Guest Speaker: Katie Guthrie - Public Works</w:t>
      </w:r>
    </w:p>
    <w:p w:rsidR="001A27F3" w:rsidRPr="006156BA" w:rsidRDefault="001A27F3" w:rsidP="006156BA">
      <w:pPr>
        <w:ind w:left="1080"/>
        <w:rPr>
          <w:rFonts w:asciiTheme="minorHAnsi" w:hAnsiTheme="minorHAnsi" w:cstheme="minorHAnsi"/>
        </w:rPr>
      </w:pPr>
    </w:p>
    <w:p w:rsidR="009F3689" w:rsidRDefault="009F3689" w:rsidP="00AB0FA9">
      <w:pPr>
        <w:pStyle w:val="ListParagraph"/>
        <w:ind w:left="108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sidRPr="001308AF">
        <w:rPr>
          <w:rFonts w:asciiTheme="minorHAnsi" w:hAnsiTheme="minorHAnsi" w:cstheme="minorHAnsi"/>
        </w:rPr>
        <w:t>OTHER BUSINESS</w:t>
      </w:r>
    </w:p>
    <w:p w:rsidR="003A4497" w:rsidRDefault="003A4497" w:rsidP="003A4497">
      <w:pPr>
        <w:pStyle w:val="ListParagraph"/>
        <w:ind w:left="1080"/>
        <w:rPr>
          <w:rFonts w:asciiTheme="minorHAnsi" w:hAnsiTheme="minorHAnsi" w:cstheme="minorHAnsi"/>
        </w:rPr>
      </w:pPr>
    </w:p>
    <w:sectPr w:rsidR="003A4497" w:rsidSect="0056440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A3D4B"/>
    <w:multiLevelType w:val="hybridMultilevel"/>
    <w:tmpl w:val="2C60D154"/>
    <w:lvl w:ilvl="0" w:tplc="10F4C93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90744"/>
    <w:multiLevelType w:val="hybridMultilevel"/>
    <w:tmpl w:val="FC1093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E013D8C"/>
    <w:multiLevelType w:val="hybridMultilevel"/>
    <w:tmpl w:val="DE38A8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D4A09"/>
    <w:rsid w:val="00150DBD"/>
    <w:rsid w:val="00180721"/>
    <w:rsid w:val="001A27F3"/>
    <w:rsid w:val="001A6C83"/>
    <w:rsid w:val="00205790"/>
    <w:rsid w:val="00272B6F"/>
    <w:rsid w:val="00296355"/>
    <w:rsid w:val="00397C39"/>
    <w:rsid w:val="003A4497"/>
    <w:rsid w:val="003F6B13"/>
    <w:rsid w:val="00480A8A"/>
    <w:rsid w:val="005101D1"/>
    <w:rsid w:val="00520B5B"/>
    <w:rsid w:val="00537E9B"/>
    <w:rsid w:val="00564407"/>
    <w:rsid w:val="00564998"/>
    <w:rsid w:val="005A2CE7"/>
    <w:rsid w:val="005C3FF6"/>
    <w:rsid w:val="006156BA"/>
    <w:rsid w:val="006B235D"/>
    <w:rsid w:val="006C4B70"/>
    <w:rsid w:val="006E0EA1"/>
    <w:rsid w:val="007618AC"/>
    <w:rsid w:val="00895F45"/>
    <w:rsid w:val="0091104D"/>
    <w:rsid w:val="009315DF"/>
    <w:rsid w:val="009F3689"/>
    <w:rsid w:val="00AB0FA9"/>
    <w:rsid w:val="00AD5B07"/>
    <w:rsid w:val="00C548D5"/>
    <w:rsid w:val="00CB2950"/>
    <w:rsid w:val="00CB52CB"/>
    <w:rsid w:val="00CD7603"/>
    <w:rsid w:val="00D03563"/>
    <w:rsid w:val="00D145B4"/>
    <w:rsid w:val="00DC5B83"/>
    <w:rsid w:val="00E57E01"/>
    <w:rsid w:val="00E62B6F"/>
    <w:rsid w:val="00EC4127"/>
    <w:rsid w:val="00F705CB"/>
    <w:rsid w:val="00F723DF"/>
    <w:rsid w:val="00FA0553"/>
    <w:rsid w:val="00FD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7790"/>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7113F1AE</Template>
  <TotalTime>18</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4</cp:revision>
  <dcterms:created xsi:type="dcterms:W3CDTF">2018-10-17T20:34:00Z</dcterms:created>
  <dcterms:modified xsi:type="dcterms:W3CDTF">2018-10-23T19:02:00Z</dcterms:modified>
</cp:coreProperties>
</file>