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FD5238" w:rsidP="00F723DF">
      <w:pPr>
        <w:jc w:val="center"/>
        <w:rPr>
          <w:rFonts w:ascii="Calibri" w:hAnsi="Calibri"/>
          <w:b/>
        </w:rPr>
      </w:pPr>
      <w:r>
        <w:rPr>
          <w:rFonts w:ascii="Calibri" w:hAnsi="Calibri"/>
          <w:b/>
        </w:rPr>
        <w:t>October 3</w:t>
      </w:r>
      <w:r w:rsidR="00F705CB">
        <w:rPr>
          <w:rFonts w:ascii="Calibri" w:hAnsi="Calibri"/>
          <w:b/>
        </w:rPr>
        <w:t>, 2018</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150DBD">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296355" w:rsidRDefault="00296355" w:rsidP="00150DBD">
      <w:pPr>
        <w:spacing w:line="216" w:lineRule="auto"/>
        <w:jc w:val="both"/>
        <w:rPr>
          <w:rStyle w:val="Hyperlink"/>
          <w:rFonts w:ascii="Arial" w:hAnsi="Arial" w:cs="Arial"/>
          <w:sz w:val="14"/>
          <w:szCs w:val="14"/>
        </w:rPr>
      </w:pPr>
    </w:p>
    <w:p w:rsidR="00296355" w:rsidRDefault="00296355" w:rsidP="00150DBD">
      <w:pPr>
        <w:spacing w:line="216" w:lineRule="auto"/>
        <w:jc w:val="both"/>
        <w:rPr>
          <w:rStyle w:val="Hyperlink"/>
          <w:rFonts w:ascii="Arial" w:hAnsi="Arial" w:cs="Arial"/>
          <w:sz w:val="14"/>
          <w:szCs w:val="14"/>
        </w:rPr>
      </w:pPr>
    </w:p>
    <w:p w:rsidR="00296355" w:rsidRDefault="00296355" w:rsidP="00150DBD">
      <w:pPr>
        <w:spacing w:line="216" w:lineRule="auto"/>
        <w:jc w:val="both"/>
        <w:rPr>
          <w:rStyle w:val="Hyperlink"/>
          <w:rFonts w:ascii="Arial" w:hAnsi="Arial" w:cs="Arial"/>
          <w:sz w:val="14"/>
          <w:szCs w:val="14"/>
        </w:rPr>
      </w:pPr>
    </w:p>
    <w:p w:rsidR="00296355" w:rsidRPr="00150DBD" w:rsidRDefault="00296355" w:rsidP="00150DBD">
      <w:pPr>
        <w:spacing w:line="216" w:lineRule="auto"/>
        <w:jc w:val="both"/>
        <w:rPr>
          <w:rFonts w:ascii="Arial" w:hAnsi="Arial" w:cs="Arial"/>
          <w:color w:val="0000FF"/>
          <w:sz w:val="14"/>
          <w:szCs w:val="14"/>
          <w:u w:val="single"/>
        </w:rPr>
      </w:pPr>
    </w:p>
    <w:p w:rsidR="00F723DF" w:rsidRPr="00296355" w:rsidRDefault="00F723DF" w:rsidP="00296355">
      <w:pPr>
        <w:pStyle w:val="ListParagraph"/>
        <w:numPr>
          <w:ilvl w:val="0"/>
          <w:numId w:val="2"/>
        </w:numPr>
        <w:rPr>
          <w:rFonts w:asciiTheme="minorHAnsi" w:hAnsiTheme="minorHAnsi" w:cstheme="minorHAnsi"/>
        </w:rPr>
      </w:pPr>
      <w:r w:rsidRPr="00296355">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REVIEW MINUTES, AGENDA</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Review/Corre</w:t>
      </w:r>
      <w:r w:rsidR="00FD5238">
        <w:rPr>
          <w:rFonts w:asciiTheme="minorHAnsi" w:hAnsiTheme="minorHAnsi" w:cstheme="minorHAnsi"/>
        </w:rPr>
        <w:t>ctions to Minutes for September 5</w:t>
      </w:r>
      <w:r w:rsidR="00F705CB">
        <w:rPr>
          <w:rFonts w:asciiTheme="minorHAnsi" w:hAnsiTheme="minorHAnsi" w:cstheme="minorHAnsi"/>
        </w:rPr>
        <w:t>, 2018</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Corrections/Additions to Agen</w:t>
      </w:r>
      <w:r w:rsidR="009F3689">
        <w:rPr>
          <w:rFonts w:asciiTheme="minorHAnsi" w:hAnsiTheme="minorHAnsi" w:cstheme="minorHAnsi"/>
        </w:rPr>
        <w:t>da</w:t>
      </w:r>
      <w:r w:rsidR="00FD5238">
        <w:rPr>
          <w:rFonts w:asciiTheme="minorHAnsi" w:hAnsiTheme="minorHAnsi" w:cstheme="minorHAnsi"/>
        </w:rPr>
        <w:t xml:space="preserve"> for October 3</w:t>
      </w:r>
      <w:r w:rsidR="00F705CB">
        <w:rPr>
          <w:rFonts w:asciiTheme="minorHAnsi" w:hAnsiTheme="minorHAnsi" w:cstheme="minorHAnsi"/>
        </w:rPr>
        <w:t>, 2018</w:t>
      </w:r>
    </w:p>
    <w:p w:rsidR="00F723DF" w:rsidRDefault="00F723DF" w:rsidP="00F723DF">
      <w:pPr>
        <w:pStyle w:val="ListParagraph"/>
        <w:ind w:left="144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REPORTS</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Commission Members</w:t>
      </w:r>
    </w:p>
    <w:p w:rsidR="00F723DF" w:rsidRDefault="00F705CB" w:rsidP="00296355">
      <w:pPr>
        <w:pStyle w:val="ListParagraph"/>
        <w:numPr>
          <w:ilvl w:val="2"/>
          <w:numId w:val="2"/>
        </w:numPr>
        <w:rPr>
          <w:rFonts w:asciiTheme="minorHAnsi" w:hAnsiTheme="minorHAnsi" w:cstheme="minorHAnsi"/>
        </w:rPr>
      </w:pPr>
      <w:r>
        <w:rPr>
          <w:rFonts w:asciiTheme="minorHAnsi" w:hAnsiTheme="minorHAnsi" w:cstheme="minorHAnsi"/>
        </w:rPr>
        <w:t xml:space="preserve">CFAC </w:t>
      </w:r>
    </w:p>
    <w:p w:rsidR="00F723DF" w:rsidRPr="003832F1" w:rsidRDefault="00F723DF" w:rsidP="00296355">
      <w:pPr>
        <w:pStyle w:val="ListParagraph"/>
        <w:numPr>
          <w:ilvl w:val="2"/>
          <w:numId w:val="2"/>
        </w:numPr>
        <w:rPr>
          <w:rFonts w:asciiTheme="minorHAnsi" w:hAnsiTheme="minorHAnsi" w:cstheme="minorHAnsi"/>
        </w:rPr>
      </w:pPr>
      <w:r w:rsidRPr="003832F1">
        <w:rPr>
          <w:rFonts w:asciiTheme="minorHAnsi" w:hAnsiTheme="minorHAnsi" w:cstheme="minorHAnsi"/>
        </w:rPr>
        <w:t>Other Commissions</w:t>
      </w:r>
      <w:r w:rsidR="00537E9B">
        <w:rPr>
          <w:rFonts w:asciiTheme="minorHAnsi" w:hAnsiTheme="minorHAnsi" w:cstheme="minorHAnsi"/>
        </w:rPr>
        <w:t xml:space="preserve"> – Thompson Teens United </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Staff Lia</w:t>
      </w:r>
      <w:r w:rsidR="00F705CB">
        <w:rPr>
          <w:rFonts w:asciiTheme="minorHAnsi" w:hAnsiTheme="minorHAnsi" w:cstheme="minorHAnsi"/>
        </w:rPr>
        <w:t>ison-Beth Gudmestad</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A0553" w:rsidRDefault="00AD5B07" w:rsidP="00296355">
      <w:pPr>
        <w:pStyle w:val="ListParagraph"/>
        <w:numPr>
          <w:ilvl w:val="0"/>
          <w:numId w:val="2"/>
        </w:numPr>
        <w:rPr>
          <w:rFonts w:asciiTheme="minorHAnsi" w:hAnsiTheme="minorHAnsi" w:cstheme="minorHAnsi"/>
        </w:rPr>
      </w:pPr>
      <w:r>
        <w:rPr>
          <w:rFonts w:asciiTheme="minorHAnsi" w:hAnsiTheme="minorHAnsi" w:cstheme="minorHAnsi"/>
        </w:rPr>
        <w:t>ACTION ITEM FOLLOW UP</w:t>
      </w:r>
    </w:p>
    <w:p w:rsidR="00E62B6F" w:rsidRDefault="009F3689" w:rsidP="00AB0FA9">
      <w:pPr>
        <w:pStyle w:val="ListParagraph"/>
        <w:numPr>
          <w:ilvl w:val="1"/>
          <w:numId w:val="2"/>
        </w:numPr>
        <w:rPr>
          <w:rFonts w:asciiTheme="minorHAnsi" w:hAnsiTheme="minorHAnsi" w:cstheme="minorHAnsi"/>
        </w:rPr>
      </w:pPr>
      <w:r>
        <w:rPr>
          <w:rFonts w:asciiTheme="minorHAnsi" w:hAnsiTheme="minorHAnsi" w:cstheme="minorHAnsi"/>
        </w:rPr>
        <w:t>Fall</w:t>
      </w:r>
      <w:r w:rsidR="00FD5238">
        <w:rPr>
          <w:rFonts w:asciiTheme="minorHAnsi" w:hAnsiTheme="minorHAnsi" w:cstheme="minorHAnsi"/>
        </w:rPr>
        <w:t xml:space="preserve"> Retreat Update</w:t>
      </w:r>
    </w:p>
    <w:p w:rsidR="0091104D" w:rsidRDefault="0091104D" w:rsidP="00AB0FA9">
      <w:pPr>
        <w:pStyle w:val="ListParagraph"/>
        <w:numPr>
          <w:ilvl w:val="1"/>
          <w:numId w:val="2"/>
        </w:numPr>
        <w:rPr>
          <w:rFonts w:asciiTheme="minorHAnsi" w:hAnsiTheme="minorHAnsi" w:cstheme="minorHAnsi"/>
        </w:rPr>
      </w:pPr>
      <w:r>
        <w:rPr>
          <w:rFonts w:asciiTheme="minorHAnsi" w:hAnsiTheme="minorHAnsi" w:cstheme="minorHAnsi"/>
        </w:rPr>
        <w:t>2018 – 2019 Goals and Accomplishments Review – Make Revisions</w:t>
      </w:r>
    </w:p>
    <w:p w:rsidR="0091104D" w:rsidRDefault="0091104D" w:rsidP="00AB0FA9">
      <w:pPr>
        <w:pStyle w:val="ListParagraph"/>
        <w:numPr>
          <w:ilvl w:val="1"/>
          <w:numId w:val="2"/>
        </w:numPr>
        <w:rPr>
          <w:rFonts w:asciiTheme="minorHAnsi" w:hAnsiTheme="minorHAnsi" w:cstheme="minorHAnsi"/>
        </w:rPr>
      </w:pPr>
      <w:r>
        <w:rPr>
          <w:rFonts w:asciiTheme="minorHAnsi" w:hAnsiTheme="minorHAnsi" w:cstheme="minorHAnsi"/>
        </w:rPr>
        <w:t>Lowering Voting Age</w:t>
      </w:r>
    </w:p>
    <w:p w:rsidR="00D03563" w:rsidRPr="00AB0FA9" w:rsidRDefault="00D03563" w:rsidP="00D03563">
      <w:pPr>
        <w:pStyle w:val="ListParagraph"/>
        <w:ind w:left="1440"/>
        <w:rPr>
          <w:rFonts w:asciiTheme="minorHAnsi" w:hAnsiTheme="minorHAnsi" w:cstheme="minorHAnsi"/>
        </w:rPr>
      </w:pPr>
    </w:p>
    <w:p w:rsidR="00F723DF" w:rsidRPr="001F27B1" w:rsidRDefault="00F723DF" w:rsidP="00F723DF">
      <w:pPr>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REGULAR BUSINESS AGENDA</w:t>
      </w:r>
    </w:p>
    <w:p w:rsidR="00CD7603" w:rsidRDefault="00180721" w:rsidP="00296355">
      <w:pPr>
        <w:pStyle w:val="ListParagraph"/>
        <w:numPr>
          <w:ilvl w:val="1"/>
          <w:numId w:val="2"/>
        </w:numPr>
        <w:rPr>
          <w:rFonts w:asciiTheme="minorHAnsi" w:hAnsiTheme="minorHAnsi" w:cstheme="minorHAnsi"/>
        </w:rPr>
      </w:pPr>
      <w:r>
        <w:rPr>
          <w:rFonts w:asciiTheme="minorHAnsi" w:hAnsiTheme="minorHAnsi" w:cstheme="minorHAnsi"/>
        </w:rPr>
        <w:t>Guest Speaker: Adam Musielewicz</w:t>
      </w:r>
      <w:r w:rsidR="00CD7603">
        <w:rPr>
          <w:rFonts w:asciiTheme="minorHAnsi" w:hAnsiTheme="minorHAnsi" w:cstheme="minorHAnsi"/>
        </w:rPr>
        <w:t xml:space="preserve"> – Team Wellness &amp; Prevention</w:t>
      </w:r>
    </w:p>
    <w:p w:rsidR="00D03563" w:rsidRDefault="00D03563" w:rsidP="003A4497">
      <w:pPr>
        <w:pStyle w:val="ListParagraph"/>
        <w:numPr>
          <w:ilvl w:val="1"/>
          <w:numId w:val="2"/>
        </w:numPr>
        <w:rPr>
          <w:rFonts w:asciiTheme="minorHAnsi" w:hAnsiTheme="minorHAnsi" w:cstheme="minorHAnsi"/>
        </w:rPr>
      </w:pPr>
      <w:bookmarkStart w:id="0" w:name="_GoBack"/>
      <w:bookmarkEnd w:id="0"/>
      <w:r>
        <w:rPr>
          <w:rFonts w:asciiTheme="minorHAnsi" w:hAnsiTheme="minorHAnsi" w:cstheme="minorHAnsi"/>
        </w:rPr>
        <w:t xml:space="preserve">DC Trip </w:t>
      </w:r>
    </w:p>
    <w:p w:rsidR="00D03563" w:rsidRPr="00D03563" w:rsidRDefault="00D03563" w:rsidP="00D03563">
      <w:pPr>
        <w:pStyle w:val="ListParagraph"/>
        <w:numPr>
          <w:ilvl w:val="0"/>
          <w:numId w:val="4"/>
        </w:numPr>
        <w:rPr>
          <w:rFonts w:asciiTheme="minorHAnsi" w:hAnsiTheme="minorHAnsi" w:cstheme="minorHAnsi"/>
        </w:rPr>
      </w:pPr>
      <w:r w:rsidRPr="00D03563">
        <w:rPr>
          <w:rFonts w:asciiTheme="minorHAnsi" w:hAnsiTheme="minorHAnsi" w:cstheme="minorHAnsi"/>
        </w:rPr>
        <w:t>March 10 – 13, 2019</w:t>
      </w:r>
    </w:p>
    <w:p w:rsidR="009F3689" w:rsidRDefault="009F3689" w:rsidP="00AB0FA9">
      <w:pPr>
        <w:pStyle w:val="ListParagraph"/>
        <w:ind w:left="108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sidRPr="001308AF">
        <w:rPr>
          <w:rFonts w:asciiTheme="minorHAnsi" w:hAnsiTheme="minorHAnsi" w:cstheme="minorHAnsi"/>
        </w:rPr>
        <w:t>OTHER BUSINESS</w:t>
      </w:r>
    </w:p>
    <w:p w:rsidR="003A4497" w:rsidRDefault="003A4497" w:rsidP="003A4497">
      <w:pPr>
        <w:pStyle w:val="ListParagraph"/>
        <w:ind w:left="1080"/>
        <w:rPr>
          <w:rFonts w:asciiTheme="minorHAnsi" w:hAnsiTheme="minorHAnsi" w:cstheme="minorHAnsi"/>
        </w:rPr>
      </w:pPr>
    </w:p>
    <w:sectPr w:rsidR="003A4497" w:rsidSect="0056440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A3D4B"/>
    <w:multiLevelType w:val="hybridMultilevel"/>
    <w:tmpl w:val="2C60D154"/>
    <w:lvl w:ilvl="0" w:tplc="10F4C93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90744"/>
    <w:multiLevelType w:val="hybridMultilevel"/>
    <w:tmpl w:val="FC1093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E013D8C"/>
    <w:multiLevelType w:val="hybridMultilevel"/>
    <w:tmpl w:val="DE38A8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D4A09"/>
    <w:rsid w:val="00150DBD"/>
    <w:rsid w:val="00180721"/>
    <w:rsid w:val="001A6C83"/>
    <w:rsid w:val="00205790"/>
    <w:rsid w:val="00272B6F"/>
    <w:rsid w:val="00296355"/>
    <w:rsid w:val="00397C39"/>
    <w:rsid w:val="003A4497"/>
    <w:rsid w:val="003F6B13"/>
    <w:rsid w:val="00480A8A"/>
    <w:rsid w:val="005101D1"/>
    <w:rsid w:val="00520B5B"/>
    <w:rsid w:val="00537E9B"/>
    <w:rsid w:val="00564407"/>
    <w:rsid w:val="00564998"/>
    <w:rsid w:val="005A2CE7"/>
    <w:rsid w:val="005C3FF6"/>
    <w:rsid w:val="006B235D"/>
    <w:rsid w:val="006C4B70"/>
    <w:rsid w:val="006E0EA1"/>
    <w:rsid w:val="007618AC"/>
    <w:rsid w:val="00895F45"/>
    <w:rsid w:val="0091104D"/>
    <w:rsid w:val="009315DF"/>
    <w:rsid w:val="009F3689"/>
    <w:rsid w:val="00AB0FA9"/>
    <w:rsid w:val="00AD5B07"/>
    <w:rsid w:val="00C548D5"/>
    <w:rsid w:val="00CB2950"/>
    <w:rsid w:val="00CD7603"/>
    <w:rsid w:val="00D03563"/>
    <w:rsid w:val="00D145B4"/>
    <w:rsid w:val="00DC5B83"/>
    <w:rsid w:val="00E62B6F"/>
    <w:rsid w:val="00EC4127"/>
    <w:rsid w:val="00F705CB"/>
    <w:rsid w:val="00F723DF"/>
    <w:rsid w:val="00FA0553"/>
    <w:rsid w:val="00FD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D7FE4059</Template>
  <TotalTime>32</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6</cp:revision>
  <dcterms:created xsi:type="dcterms:W3CDTF">2018-09-21T14:07:00Z</dcterms:created>
  <dcterms:modified xsi:type="dcterms:W3CDTF">2018-09-21T18:54:00Z</dcterms:modified>
</cp:coreProperties>
</file>