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53" w:rsidRDefault="00E85DD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13970</wp:posOffset>
                </wp:positionV>
                <wp:extent cx="3283585" cy="914400"/>
                <wp:effectExtent l="1270" t="0" r="127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A12" w:rsidRPr="00D85BA0" w:rsidRDefault="00B80A12" w:rsidP="006C27C5">
                            <w:pPr>
                              <w:ind w:left="1440"/>
                              <w:jc w:val="center"/>
                              <w:rPr>
                                <w:b/>
                                <w:color w:val="339966"/>
                                <w:sz w:val="12"/>
                                <w:szCs w:val="12"/>
                              </w:rPr>
                            </w:pPr>
                          </w:p>
                          <w:p w:rsidR="00B80A12" w:rsidRPr="00B80A12" w:rsidRDefault="00B80A12" w:rsidP="000937BB">
                            <w:pPr>
                              <w:ind w:left="14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>OFFICE OF THE CITY CLERK</w:t>
                            </w:r>
                          </w:p>
                          <w:p w:rsidR="00B80A12" w:rsidRPr="00B80A12" w:rsidRDefault="00B80A12" w:rsidP="000937BB">
                            <w:pPr>
                              <w:tabs>
                                <w:tab w:val="left" w:pos="23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 xml:space="preserve">                          500 East Third Street, Suite 230</w:t>
                            </w:r>
                          </w:p>
                          <w:p w:rsidR="00B80A12" w:rsidRPr="00B80A12" w:rsidRDefault="00B80A12" w:rsidP="000937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 xml:space="preserve">                                   Loveland, Colorado 80537</w:t>
                            </w:r>
                          </w:p>
                          <w:p w:rsidR="00B80A12" w:rsidRPr="00B80A12" w:rsidRDefault="00B80A12" w:rsidP="000937BB">
                            <w:pPr>
                              <w:ind w:left="720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>(970) 962-2324</w:t>
                            </w:r>
                            <w:r w:rsidRPr="00B80A12">
                              <w:rPr>
                                <w:rFonts w:cs="Arial"/>
                                <w:sz w:val="20"/>
                                <w:szCs w:val="20"/>
                              </w:rPr>
                              <w:t>· FAX (970) 962-2901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3pt;margin-top:1.1pt;width:258.5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F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" filled="f" stroked="f">
                <v:textbox>
                  <w:txbxContent>
                    <w:p w:rsidR="00B80A12" w:rsidRPr="00D85BA0" w:rsidRDefault="00B80A12" w:rsidP="006C27C5">
                      <w:pPr>
                        <w:ind w:left="1440"/>
                        <w:jc w:val="center"/>
                        <w:rPr>
                          <w:b/>
                          <w:color w:val="339966"/>
                          <w:sz w:val="12"/>
                          <w:szCs w:val="12"/>
                        </w:rPr>
                      </w:pPr>
                    </w:p>
                    <w:p w:rsidR="00B80A12" w:rsidRPr="00B80A12" w:rsidRDefault="00B80A12" w:rsidP="000937BB">
                      <w:pPr>
                        <w:ind w:left="14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>OFFICE OF THE CITY CLERK</w:t>
                      </w:r>
                    </w:p>
                    <w:p w:rsidR="00B80A12" w:rsidRPr="00B80A12" w:rsidRDefault="00B80A12" w:rsidP="000937BB">
                      <w:pPr>
                        <w:tabs>
                          <w:tab w:val="left" w:pos="23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 xml:space="preserve">                          500 East Third Street, Suite 230</w:t>
                      </w:r>
                    </w:p>
                    <w:p w:rsidR="00B80A12" w:rsidRPr="00B80A12" w:rsidRDefault="00B80A12" w:rsidP="000937BB">
                      <w:pPr>
                        <w:rPr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 xml:space="preserve">                                   Loveland, Colorado 80537</w:t>
                      </w:r>
                    </w:p>
                    <w:p w:rsidR="00B80A12" w:rsidRPr="00B80A12" w:rsidRDefault="00B80A12" w:rsidP="000937BB">
                      <w:pPr>
                        <w:ind w:left="720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>(970) 962-2324</w:t>
                      </w:r>
                      <w:r w:rsidRPr="00B80A12">
                        <w:rPr>
                          <w:rFonts w:cs="Arial"/>
                          <w:sz w:val="20"/>
                          <w:szCs w:val="20"/>
                        </w:rPr>
                        <w:t>· FAX (970) 962-2901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492240" cy="914400"/>
            <wp:effectExtent l="0" t="0" r="3810" b="0"/>
            <wp:docPr id="1" name="Picture 1" descr="CityLetterheadHeaderBkrd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LetterheadHeaderBkrd_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DB" w:rsidRPr="000937BB" w:rsidRDefault="00B239DB" w:rsidP="000937BB">
      <w:pPr>
        <w:pStyle w:val="BodyText"/>
        <w:jc w:val="center"/>
        <w:rPr>
          <w:sz w:val="20"/>
        </w:rPr>
      </w:pPr>
    </w:p>
    <w:p w:rsidR="00F92284" w:rsidRDefault="00F92284" w:rsidP="00B239DB">
      <w:pPr>
        <w:pStyle w:val="BodyText"/>
      </w:pPr>
    </w:p>
    <w:p w:rsidR="006C27C5" w:rsidRDefault="00DE35FF" w:rsidP="006C27C5">
      <w:pPr>
        <w:pStyle w:val="BodyText"/>
        <w:jc w:val="center"/>
        <w:rPr>
          <w:i w:val="0"/>
          <w:sz w:val="28"/>
          <w:szCs w:val="28"/>
        </w:rPr>
      </w:pPr>
      <w:r w:rsidRPr="00773ABB">
        <w:rPr>
          <w:i w:val="0"/>
          <w:sz w:val="28"/>
          <w:szCs w:val="28"/>
        </w:rPr>
        <w:t>LIQUOR/BEER SERVER TRAINING</w:t>
      </w:r>
      <w:r w:rsidR="006C27C5" w:rsidRPr="00773ABB">
        <w:rPr>
          <w:i w:val="0"/>
          <w:sz w:val="28"/>
          <w:szCs w:val="28"/>
        </w:rPr>
        <w:t xml:space="preserve"> </w:t>
      </w:r>
    </w:p>
    <w:p w:rsidR="006C27C5" w:rsidRPr="00DE35FF" w:rsidRDefault="006C27C5" w:rsidP="006C27C5">
      <w:pPr>
        <w:pStyle w:val="BodyText"/>
        <w:jc w:val="center"/>
        <w:rPr>
          <w:i w:val="0"/>
        </w:rPr>
      </w:pPr>
    </w:p>
    <w:p w:rsidR="00A854A3" w:rsidRDefault="00B239DB" w:rsidP="00B239DB">
      <w:pPr>
        <w:pStyle w:val="BodyText"/>
        <w:rPr>
          <w:b w:val="0"/>
          <w:i w:val="0"/>
        </w:rPr>
      </w:pPr>
      <w:r w:rsidRPr="006C27C5">
        <w:rPr>
          <w:b w:val="0"/>
          <w:i w:val="0"/>
        </w:rPr>
        <w:t xml:space="preserve">TO ALL LICENSEES OF ON and OFF PREMISES LIQUOR LICENSES: </w:t>
      </w:r>
      <w:r w:rsidR="009E011D">
        <w:rPr>
          <w:b w:val="0"/>
          <w:i w:val="0"/>
        </w:rPr>
        <w:t>C</w:t>
      </w:r>
      <w:r w:rsidR="006C27C5" w:rsidRPr="006C27C5">
        <w:rPr>
          <w:b w:val="0"/>
          <w:i w:val="0"/>
        </w:rPr>
        <w:t>ertified by the State Liquor Enforcement Division</w:t>
      </w:r>
      <w:r w:rsidR="009E011D">
        <w:rPr>
          <w:b w:val="0"/>
          <w:i w:val="0"/>
        </w:rPr>
        <w:t>,</w:t>
      </w:r>
      <w:r w:rsidRPr="006C27C5">
        <w:rPr>
          <w:b w:val="0"/>
          <w:i w:val="0"/>
        </w:rPr>
        <w:t xml:space="preserve"> </w:t>
      </w:r>
      <w:r w:rsidR="006C27C5" w:rsidRPr="006C27C5">
        <w:rPr>
          <w:b w:val="0"/>
          <w:i w:val="0"/>
        </w:rPr>
        <w:t xml:space="preserve">training </w:t>
      </w:r>
      <w:proofErr w:type="gramStart"/>
      <w:r w:rsidR="006C27C5" w:rsidRPr="006C27C5">
        <w:rPr>
          <w:b w:val="0"/>
          <w:i w:val="0"/>
        </w:rPr>
        <w:t xml:space="preserve">is </w:t>
      </w:r>
      <w:r w:rsidRPr="006C27C5">
        <w:rPr>
          <w:b w:val="0"/>
          <w:i w:val="0"/>
        </w:rPr>
        <w:t>conducted</w:t>
      </w:r>
      <w:proofErr w:type="gramEnd"/>
      <w:r w:rsidRPr="006C27C5">
        <w:rPr>
          <w:b w:val="0"/>
          <w:i w:val="0"/>
        </w:rPr>
        <w:t xml:space="preserve"> by the Loveland Police Department on behalf of the Local Licensing Authority</w:t>
      </w:r>
      <w:r w:rsidR="006C27C5">
        <w:rPr>
          <w:b w:val="0"/>
          <w:i w:val="0"/>
        </w:rPr>
        <w:t>.</w:t>
      </w:r>
      <w:r w:rsidR="00DE35FF">
        <w:rPr>
          <w:b w:val="0"/>
          <w:i w:val="0"/>
        </w:rPr>
        <w:t xml:space="preserve">  </w:t>
      </w:r>
      <w:r w:rsidRPr="006C27C5">
        <w:rPr>
          <w:b w:val="0"/>
          <w:i w:val="0"/>
        </w:rPr>
        <w:t xml:space="preserve">This class requires a TEST to </w:t>
      </w:r>
      <w:proofErr w:type="gramStart"/>
      <w:r w:rsidRPr="006C27C5">
        <w:rPr>
          <w:b w:val="0"/>
          <w:i w:val="0"/>
        </w:rPr>
        <w:t>be given</w:t>
      </w:r>
      <w:proofErr w:type="gramEnd"/>
      <w:r w:rsidRPr="006C27C5">
        <w:rPr>
          <w:b w:val="0"/>
          <w:i w:val="0"/>
        </w:rPr>
        <w:t>.</w:t>
      </w:r>
      <w:r w:rsidR="006C27C5">
        <w:rPr>
          <w:b w:val="0"/>
          <w:i w:val="0"/>
        </w:rPr>
        <w:t xml:space="preserve">  </w:t>
      </w:r>
      <w:r w:rsidRPr="006C27C5">
        <w:rPr>
          <w:b w:val="0"/>
          <w:i w:val="0"/>
        </w:rPr>
        <w:t>Those attendees</w:t>
      </w:r>
      <w:r w:rsidR="005E4C97">
        <w:rPr>
          <w:b w:val="0"/>
          <w:i w:val="0"/>
        </w:rPr>
        <w:t xml:space="preserve"> SIGNED IN and</w:t>
      </w:r>
      <w:r w:rsidRPr="006C27C5">
        <w:rPr>
          <w:b w:val="0"/>
          <w:i w:val="0"/>
        </w:rPr>
        <w:t xml:space="preserve"> passing the test </w:t>
      </w:r>
      <w:proofErr w:type="gramStart"/>
      <w:r w:rsidRPr="006C27C5">
        <w:rPr>
          <w:b w:val="0"/>
          <w:i w:val="0"/>
        </w:rPr>
        <w:t>will be sent</w:t>
      </w:r>
      <w:proofErr w:type="gramEnd"/>
      <w:r w:rsidRPr="006C27C5">
        <w:rPr>
          <w:b w:val="0"/>
          <w:i w:val="0"/>
        </w:rPr>
        <w:t xml:space="preserve"> cert</w:t>
      </w:r>
      <w:r w:rsidR="005E4C97">
        <w:rPr>
          <w:b w:val="0"/>
          <w:i w:val="0"/>
        </w:rPr>
        <w:t>ificates.</w:t>
      </w:r>
      <w:r w:rsidR="00DE35FF">
        <w:rPr>
          <w:b w:val="0"/>
          <w:i w:val="0"/>
        </w:rPr>
        <w:t xml:space="preserve"> </w:t>
      </w:r>
      <w:r w:rsidRPr="006C27C5">
        <w:rPr>
          <w:b w:val="0"/>
          <w:i w:val="0"/>
        </w:rPr>
        <w:t xml:space="preserve">Liquor License holders with certificates qualify to </w:t>
      </w:r>
      <w:proofErr w:type="gramStart"/>
      <w:r w:rsidRPr="006C27C5">
        <w:rPr>
          <w:b w:val="0"/>
          <w:i w:val="0"/>
        </w:rPr>
        <w:t>be designated</w:t>
      </w:r>
      <w:proofErr w:type="gramEnd"/>
      <w:r w:rsidRPr="006C27C5">
        <w:rPr>
          <w:b w:val="0"/>
          <w:i w:val="0"/>
        </w:rPr>
        <w:t xml:space="preserve"> as “Responsible Alcohol Vendors” by the State. </w:t>
      </w:r>
      <w:r w:rsidR="005430B1">
        <w:rPr>
          <w:b w:val="0"/>
          <w:i w:val="0"/>
        </w:rPr>
        <w:t xml:space="preserve"> </w:t>
      </w:r>
      <w:r w:rsidR="00141E6F" w:rsidRPr="00141E6F">
        <w:rPr>
          <w:b w:val="0"/>
          <w:i w:val="0"/>
        </w:rPr>
        <w:t xml:space="preserve">Questions and concerns </w:t>
      </w:r>
      <w:proofErr w:type="gramStart"/>
      <w:r w:rsidR="00141E6F" w:rsidRPr="00141E6F">
        <w:rPr>
          <w:b w:val="0"/>
          <w:i w:val="0"/>
        </w:rPr>
        <w:t>will be addressed</w:t>
      </w:r>
      <w:proofErr w:type="gramEnd"/>
      <w:r w:rsidR="00141E6F" w:rsidRPr="00141E6F">
        <w:rPr>
          <w:b w:val="0"/>
          <w:i w:val="0"/>
        </w:rPr>
        <w:t xml:space="preserve"> in the seminar</w:t>
      </w:r>
      <w:r w:rsidR="00141E6F">
        <w:t xml:space="preserve">.  </w:t>
      </w:r>
    </w:p>
    <w:p w:rsidR="00A854A3" w:rsidRDefault="00A854A3" w:rsidP="00A854A3">
      <w:pPr>
        <w:jc w:val="both"/>
      </w:pPr>
    </w:p>
    <w:p w:rsidR="002E68A5" w:rsidRDefault="002E68A5" w:rsidP="00A854A3">
      <w:pPr>
        <w:jc w:val="both"/>
      </w:pPr>
    </w:p>
    <w:p w:rsidR="00E42ABA" w:rsidRPr="003D4115" w:rsidRDefault="00DE35FF" w:rsidP="00DE35FF">
      <w:pPr>
        <w:tabs>
          <w:tab w:val="left" w:pos="2160"/>
          <w:tab w:val="left" w:pos="2520"/>
          <w:tab w:val="left" w:pos="3240"/>
        </w:tabs>
        <w:jc w:val="both"/>
        <w:rPr>
          <w:sz w:val="8"/>
          <w:szCs w:val="8"/>
        </w:rPr>
      </w:pPr>
      <w:r>
        <w:rPr>
          <w:b/>
        </w:rPr>
        <w:tab/>
      </w:r>
      <w:r w:rsidR="006C27C5" w:rsidRPr="003D4115">
        <w:rPr>
          <w:b/>
          <w:sz w:val="26"/>
          <w:szCs w:val="26"/>
        </w:rPr>
        <w:t>WHEN:</w:t>
      </w:r>
      <w:r w:rsidRPr="003D4115">
        <w:rPr>
          <w:b/>
          <w:sz w:val="26"/>
          <w:szCs w:val="26"/>
        </w:rPr>
        <w:tab/>
      </w:r>
      <w:r w:rsidRPr="00B80A12">
        <w:rPr>
          <w:sz w:val="26"/>
          <w:szCs w:val="26"/>
        </w:rPr>
        <w:t xml:space="preserve"> </w:t>
      </w:r>
      <w:r w:rsidR="007660EA" w:rsidRPr="00B80A12">
        <w:rPr>
          <w:sz w:val="28"/>
          <w:szCs w:val="28"/>
        </w:rPr>
        <w:t>SUNDAY</w:t>
      </w:r>
      <w:r w:rsidR="00097216" w:rsidRPr="00B80A12">
        <w:rPr>
          <w:sz w:val="28"/>
          <w:szCs w:val="28"/>
        </w:rPr>
        <w:t>,</w:t>
      </w:r>
      <w:r w:rsidR="007660EA" w:rsidRPr="00B80A12">
        <w:rPr>
          <w:sz w:val="28"/>
          <w:szCs w:val="28"/>
        </w:rPr>
        <w:t xml:space="preserve"> </w:t>
      </w:r>
      <w:r w:rsidR="00C7799A" w:rsidRPr="00B80A12">
        <w:rPr>
          <w:sz w:val="28"/>
          <w:szCs w:val="28"/>
        </w:rPr>
        <w:t>JUNE 10</w:t>
      </w:r>
      <w:r w:rsidR="006966F9" w:rsidRPr="00B80A12">
        <w:rPr>
          <w:sz w:val="28"/>
          <w:szCs w:val="28"/>
        </w:rPr>
        <w:t>, 2018</w:t>
      </w:r>
      <w:r w:rsidR="00AB01BF">
        <w:rPr>
          <w:b/>
          <w:i/>
          <w:sz w:val="28"/>
          <w:szCs w:val="28"/>
          <w:u w:val="single"/>
        </w:rPr>
        <w:t xml:space="preserve"> </w:t>
      </w:r>
    </w:p>
    <w:p w:rsidR="00DE35FF" w:rsidRPr="003D4115" w:rsidRDefault="00DE35FF" w:rsidP="00DE35FF">
      <w:pPr>
        <w:tabs>
          <w:tab w:val="left" w:pos="1080"/>
          <w:tab w:val="left" w:pos="2160"/>
          <w:tab w:val="left" w:pos="3240"/>
        </w:tabs>
        <w:jc w:val="both"/>
        <w:rPr>
          <w:b/>
          <w:sz w:val="26"/>
          <w:szCs w:val="26"/>
        </w:rPr>
      </w:pPr>
      <w:r w:rsidRPr="003D4115">
        <w:rPr>
          <w:b/>
          <w:sz w:val="26"/>
          <w:szCs w:val="26"/>
        </w:rPr>
        <w:tab/>
      </w:r>
      <w:r w:rsidRPr="003D4115">
        <w:rPr>
          <w:b/>
          <w:sz w:val="26"/>
          <w:szCs w:val="26"/>
        </w:rPr>
        <w:tab/>
      </w:r>
      <w:r w:rsidR="006C27C5" w:rsidRPr="003D4115">
        <w:rPr>
          <w:b/>
          <w:sz w:val="26"/>
          <w:szCs w:val="26"/>
        </w:rPr>
        <w:t>TIME:</w:t>
      </w:r>
      <w:r w:rsidR="006C27C5" w:rsidRPr="003D4115">
        <w:rPr>
          <w:sz w:val="26"/>
          <w:szCs w:val="26"/>
        </w:rPr>
        <w:t xml:space="preserve"> </w:t>
      </w:r>
      <w:r w:rsidRPr="003D4115">
        <w:rPr>
          <w:sz w:val="26"/>
          <w:szCs w:val="26"/>
        </w:rPr>
        <w:tab/>
      </w:r>
      <w:r w:rsidR="00A70E03">
        <w:rPr>
          <w:sz w:val="26"/>
          <w:szCs w:val="26"/>
        </w:rPr>
        <w:t xml:space="preserve">  </w:t>
      </w:r>
      <w:r w:rsidR="004A7D4C" w:rsidRPr="00B80A12">
        <w:rPr>
          <w:sz w:val="26"/>
          <w:szCs w:val="26"/>
        </w:rPr>
        <w:t>4</w:t>
      </w:r>
      <w:r w:rsidR="00C31684" w:rsidRPr="00B80A12">
        <w:rPr>
          <w:sz w:val="26"/>
          <w:szCs w:val="26"/>
        </w:rPr>
        <w:t>:00</w:t>
      </w:r>
      <w:r w:rsidR="005E4C97" w:rsidRPr="00B80A12">
        <w:rPr>
          <w:sz w:val="26"/>
          <w:szCs w:val="26"/>
        </w:rPr>
        <w:t xml:space="preserve"> P.M.</w:t>
      </w:r>
      <w:r w:rsidR="001F3599" w:rsidRPr="00B80A12">
        <w:rPr>
          <w:sz w:val="26"/>
          <w:szCs w:val="26"/>
        </w:rPr>
        <w:t xml:space="preserve"> </w:t>
      </w:r>
      <w:r w:rsidR="00F718B1" w:rsidRPr="00B80A12">
        <w:rPr>
          <w:sz w:val="26"/>
          <w:szCs w:val="26"/>
        </w:rPr>
        <w:t xml:space="preserve">TO </w:t>
      </w:r>
      <w:r w:rsidR="004A7D4C" w:rsidRPr="00B80A12">
        <w:rPr>
          <w:sz w:val="26"/>
          <w:szCs w:val="26"/>
        </w:rPr>
        <w:t>8</w:t>
      </w:r>
      <w:r w:rsidR="00F718B1" w:rsidRPr="00B80A12">
        <w:rPr>
          <w:sz w:val="26"/>
          <w:szCs w:val="26"/>
        </w:rPr>
        <w:t>:00 P.M.</w:t>
      </w:r>
    </w:p>
    <w:p w:rsidR="00E42ABA" w:rsidRPr="003D4115" w:rsidRDefault="00E42ABA" w:rsidP="00DE35FF">
      <w:pPr>
        <w:tabs>
          <w:tab w:val="left" w:pos="1080"/>
          <w:tab w:val="left" w:pos="2160"/>
          <w:tab w:val="left" w:pos="3240"/>
        </w:tabs>
        <w:jc w:val="both"/>
        <w:rPr>
          <w:b/>
          <w:sz w:val="8"/>
          <w:szCs w:val="8"/>
        </w:rPr>
      </w:pPr>
    </w:p>
    <w:p w:rsidR="00DE35FF" w:rsidRPr="00B80A12" w:rsidRDefault="00DE35FF" w:rsidP="00DE35FF">
      <w:pPr>
        <w:tabs>
          <w:tab w:val="left" w:pos="1080"/>
          <w:tab w:val="left" w:pos="2160"/>
          <w:tab w:val="left" w:pos="3240"/>
        </w:tabs>
        <w:jc w:val="both"/>
        <w:rPr>
          <w:bCs/>
          <w:sz w:val="26"/>
          <w:szCs w:val="26"/>
        </w:rPr>
      </w:pPr>
      <w:r w:rsidRPr="003D4115">
        <w:rPr>
          <w:b/>
          <w:sz w:val="26"/>
          <w:szCs w:val="26"/>
        </w:rPr>
        <w:tab/>
      </w:r>
      <w:r w:rsidRPr="003D4115">
        <w:rPr>
          <w:b/>
          <w:sz w:val="26"/>
          <w:szCs w:val="26"/>
        </w:rPr>
        <w:tab/>
        <w:t>WHERE:</w:t>
      </w:r>
      <w:r w:rsidRPr="003D4115">
        <w:rPr>
          <w:b/>
          <w:sz w:val="26"/>
          <w:szCs w:val="26"/>
        </w:rPr>
        <w:tab/>
        <w:t xml:space="preserve">  </w:t>
      </w:r>
      <w:r w:rsidR="00B239DB" w:rsidRPr="00B80A12">
        <w:rPr>
          <w:bCs/>
          <w:sz w:val="26"/>
          <w:szCs w:val="26"/>
          <w:u w:val="single"/>
        </w:rPr>
        <w:t>Police Institute</w:t>
      </w:r>
      <w:r w:rsidR="00B239DB" w:rsidRPr="00B80A12">
        <w:rPr>
          <w:bCs/>
          <w:sz w:val="26"/>
          <w:szCs w:val="26"/>
        </w:rPr>
        <w:t xml:space="preserve"> at the Police and Courts Building</w:t>
      </w:r>
    </w:p>
    <w:p w:rsidR="00B239DB" w:rsidRPr="00B80A12" w:rsidRDefault="00DE35FF" w:rsidP="000C0BB3">
      <w:pPr>
        <w:tabs>
          <w:tab w:val="left" w:pos="1080"/>
          <w:tab w:val="left" w:pos="2160"/>
          <w:tab w:val="left" w:pos="3240"/>
        </w:tabs>
        <w:jc w:val="both"/>
        <w:rPr>
          <w:bCs/>
          <w:sz w:val="26"/>
          <w:szCs w:val="26"/>
        </w:rPr>
      </w:pPr>
      <w:r w:rsidRPr="00B80A12">
        <w:rPr>
          <w:bCs/>
          <w:sz w:val="26"/>
          <w:szCs w:val="26"/>
        </w:rPr>
        <w:tab/>
      </w:r>
      <w:r w:rsidRPr="00B80A12">
        <w:rPr>
          <w:bCs/>
          <w:sz w:val="26"/>
          <w:szCs w:val="26"/>
        </w:rPr>
        <w:tab/>
      </w:r>
      <w:r w:rsidRPr="00B80A12">
        <w:rPr>
          <w:bCs/>
          <w:sz w:val="26"/>
          <w:szCs w:val="26"/>
        </w:rPr>
        <w:tab/>
        <w:t xml:space="preserve">  </w:t>
      </w:r>
      <w:r w:rsidR="00B239DB" w:rsidRPr="00B80A12">
        <w:rPr>
          <w:bCs/>
          <w:sz w:val="26"/>
          <w:szCs w:val="26"/>
        </w:rPr>
        <w:t>810 East 10</w:t>
      </w:r>
      <w:r w:rsidR="00B239DB" w:rsidRPr="00B80A12">
        <w:rPr>
          <w:bCs/>
          <w:sz w:val="26"/>
          <w:szCs w:val="26"/>
          <w:vertAlign w:val="superscript"/>
        </w:rPr>
        <w:t>th</w:t>
      </w:r>
      <w:r w:rsidR="00B239DB" w:rsidRPr="00B80A12">
        <w:rPr>
          <w:bCs/>
          <w:sz w:val="26"/>
          <w:szCs w:val="26"/>
        </w:rPr>
        <w:t xml:space="preserve"> Street</w:t>
      </w:r>
      <w:r w:rsidR="00225B1F" w:rsidRPr="00B80A12">
        <w:rPr>
          <w:bCs/>
          <w:sz w:val="26"/>
          <w:szCs w:val="26"/>
        </w:rPr>
        <w:t>, Loveland, CO</w:t>
      </w:r>
    </w:p>
    <w:p w:rsidR="00E42ABA" w:rsidRPr="003D4115" w:rsidRDefault="00E42ABA" w:rsidP="000C0BB3">
      <w:pPr>
        <w:tabs>
          <w:tab w:val="left" w:pos="1080"/>
          <w:tab w:val="left" w:pos="2160"/>
          <w:tab w:val="left" w:pos="3240"/>
        </w:tabs>
        <w:jc w:val="both"/>
        <w:rPr>
          <w:sz w:val="8"/>
          <w:szCs w:val="8"/>
        </w:rPr>
      </w:pPr>
    </w:p>
    <w:p w:rsidR="00E42ABA" w:rsidRDefault="004A7D4C" w:rsidP="000C0BB3">
      <w:pPr>
        <w:tabs>
          <w:tab w:val="left" w:pos="1080"/>
          <w:tab w:val="left" w:pos="2160"/>
          <w:tab w:val="left" w:pos="3240"/>
        </w:tabs>
        <w:jc w:val="both"/>
        <w:rPr>
          <w:sz w:val="26"/>
          <w:szCs w:val="26"/>
        </w:rPr>
      </w:pPr>
      <w:r w:rsidRPr="004A7D4C">
        <w:rPr>
          <w:b/>
          <w:sz w:val="26"/>
          <w:szCs w:val="26"/>
        </w:rPr>
        <w:tab/>
      </w:r>
      <w:proofErr w:type="gramStart"/>
      <w:r w:rsidR="009D7C93">
        <w:rPr>
          <w:b/>
          <w:sz w:val="26"/>
          <w:szCs w:val="26"/>
          <w:highlight w:val="yellow"/>
        </w:rPr>
        <w:t>REGISTER</w:t>
      </w:r>
      <w:r w:rsidR="00A969F1" w:rsidRPr="006D0882">
        <w:rPr>
          <w:b/>
          <w:sz w:val="26"/>
          <w:szCs w:val="26"/>
          <w:highlight w:val="yellow"/>
        </w:rPr>
        <w:t>:</w:t>
      </w:r>
      <w:proofErr w:type="gramEnd"/>
      <w:r w:rsidR="00A969F1" w:rsidRPr="006D0882">
        <w:rPr>
          <w:b/>
          <w:sz w:val="26"/>
          <w:szCs w:val="26"/>
          <w:highlight w:val="yellow"/>
        </w:rPr>
        <w:t xml:space="preserve"> </w:t>
      </w:r>
      <w:r w:rsidR="009D7C93" w:rsidRPr="009D7C93">
        <w:rPr>
          <w:sz w:val="26"/>
          <w:szCs w:val="26"/>
          <w:highlight w:val="yellow"/>
        </w:rPr>
        <w:t>Sarah.Jacobsen@cityofloveland.org</w:t>
      </w:r>
      <w:r w:rsidR="009D7C93">
        <w:rPr>
          <w:sz w:val="26"/>
          <w:szCs w:val="26"/>
          <w:highlight w:val="yellow"/>
        </w:rPr>
        <w:t xml:space="preserve"> or call 970-962-2324</w:t>
      </w:r>
    </w:p>
    <w:p w:rsidR="00B80A12" w:rsidRPr="00B80A12" w:rsidRDefault="00B80A12" w:rsidP="000C0BB3">
      <w:pPr>
        <w:tabs>
          <w:tab w:val="left" w:pos="1080"/>
          <w:tab w:val="left" w:pos="2160"/>
          <w:tab w:val="left" w:pos="3240"/>
        </w:tabs>
        <w:jc w:val="both"/>
        <w:rPr>
          <w:sz w:val="8"/>
          <w:szCs w:val="8"/>
        </w:rPr>
      </w:pPr>
    </w:p>
    <w:p w:rsidR="00BC329F" w:rsidRDefault="000C0BB3" w:rsidP="00B80A12">
      <w:pPr>
        <w:tabs>
          <w:tab w:val="left" w:pos="1080"/>
          <w:tab w:val="left" w:pos="2160"/>
          <w:tab w:val="left" w:pos="3240"/>
        </w:tabs>
        <w:jc w:val="center"/>
        <w:rPr>
          <w:i/>
          <w:sz w:val="24"/>
          <w:szCs w:val="24"/>
        </w:rPr>
      </w:pPr>
      <w:r w:rsidRPr="00B80A12">
        <w:rPr>
          <w:b/>
          <w:sz w:val="24"/>
          <w:szCs w:val="24"/>
        </w:rPr>
        <w:t>REGIS</w:t>
      </w:r>
      <w:r w:rsidR="005837CF" w:rsidRPr="00B80A12">
        <w:rPr>
          <w:b/>
          <w:sz w:val="24"/>
          <w:szCs w:val="24"/>
        </w:rPr>
        <w:t>TRATION CLOSES:</w:t>
      </w:r>
      <w:r w:rsidR="005837CF" w:rsidRPr="00B80A12">
        <w:rPr>
          <w:sz w:val="24"/>
          <w:szCs w:val="24"/>
        </w:rPr>
        <w:t xml:space="preserve"> </w:t>
      </w:r>
      <w:r w:rsidR="005430B1" w:rsidRPr="00B80A12">
        <w:rPr>
          <w:i/>
          <w:sz w:val="24"/>
          <w:szCs w:val="24"/>
        </w:rPr>
        <w:t>TUESDAY</w:t>
      </w:r>
      <w:r w:rsidR="003D4115" w:rsidRPr="00B80A12">
        <w:rPr>
          <w:i/>
          <w:sz w:val="24"/>
          <w:szCs w:val="24"/>
        </w:rPr>
        <w:t>,</w:t>
      </w:r>
      <w:r w:rsidR="005430B1" w:rsidRPr="00B80A12">
        <w:rPr>
          <w:i/>
          <w:sz w:val="24"/>
          <w:szCs w:val="24"/>
        </w:rPr>
        <w:t xml:space="preserve"> </w:t>
      </w:r>
      <w:r w:rsidR="00C7799A" w:rsidRPr="00B80A12">
        <w:rPr>
          <w:i/>
          <w:sz w:val="24"/>
          <w:szCs w:val="24"/>
        </w:rPr>
        <w:t>June 5</w:t>
      </w:r>
      <w:r w:rsidR="006966F9" w:rsidRPr="00B80A12">
        <w:rPr>
          <w:i/>
          <w:sz w:val="24"/>
          <w:szCs w:val="24"/>
        </w:rPr>
        <w:t>, 2018</w:t>
      </w:r>
      <w:r w:rsidRPr="00B80A12">
        <w:rPr>
          <w:i/>
          <w:sz w:val="24"/>
          <w:szCs w:val="24"/>
        </w:rPr>
        <w:t xml:space="preserve"> at </w:t>
      </w:r>
      <w:r w:rsidR="00470457" w:rsidRPr="00B80A12">
        <w:rPr>
          <w:i/>
          <w:sz w:val="24"/>
          <w:szCs w:val="24"/>
        </w:rPr>
        <w:t>5</w:t>
      </w:r>
      <w:r w:rsidRPr="00B80A12">
        <w:rPr>
          <w:i/>
          <w:sz w:val="24"/>
          <w:szCs w:val="24"/>
        </w:rPr>
        <w:t xml:space="preserve"> p.m.</w:t>
      </w:r>
    </w:p>
    <w:p w:rsidR="00B80A12" w:rsidRDefault="00B80A12" w:rsidP="00B80A12">
      <w:pPr>
        <w:tabs>
          <w:tab w:val="left" w:pos="1080"/>
          <w:tab w:val="left" w:pos="2160"/>
          <w:tab w:val="left" w:pos="3240"/>
        </w:tabs>
        <w:jc w:val="center"/>
        <w:rPr>
          <w:i/>
          <w:sz w:val="24"/>
          <w:szCs w:val="24"/>
        </w:rPr>
      </w:pPr>
    </w:p>
    <w:p w:rsidR="003D6AD7" w:rsidRDefault="003D6AD7" w:rsidP="00E837AF">
      <w:pPr>
        <w:rPr>
          <w:b/>
          <w:bCs/>
          <w:sz w:val="28"/>
        </w:rPr>
      </w:pPr>
    </w:p>
    <w:p w:rsidR="00B80A12" w:rsidRDefault="00B80A12" w:rsidP="00B239DB">
      <w:pPr>
        <w:jc w:val="center"/>
        <w:rPr>
          <w:b/>
          <w:bCs/>
          <w:sz w:val="28"/>
        </w:rPr>
      </w:pPr>
    </w:p>
    <w:p w:rsidR="000E611A" w:rsidRPr="005F6BE9" w:rsidRDefault="000E611A" w:rsidP="000E611A">
      <w:pPr>
        <w:rPr>
          <w:bCs/>
          <w:sz w:val="28"/>
          <w:u w:val="single"/>
        </w:rPr>
      </w:pPr>
      <w:r w:rsidRPr="005F6BE9">
        <w:rPr>
          <w:bCs/>
          <w:sz w:val="28"/>
          <w:u w:val="single"/>
        </w:rPr>
        <w:tab/>
      </w:r>
      <w:r w:rsidRPr="005F6BE9">
        <w:rPr>
          <w:bCs/>
          <w:sz w:val="28"/>
          <w:u w:val="single"/>
        </w:rPr>
        <w:tab/>
      </w:r>
      <w:r w:rsidRPr="005F6BE9">
        <w:rPr>
          <w:bCs/>
          <w:sz w:val="28"/>
          <w:u w:val="single"/>
        </w:rPr>
        <w:tab/>
      </w:r>
      <w:r w:rsidRPr="005F6BE9">
        <w:rPr>
          <w:bCs/>
          <w:sz w:val="28"/>
          <w:u w:val="single"/>
        </w:rPr>
        <w:tab/>
      </w:r>
      <w:r w:rsidRPr="005F6BE9">
        <w:rPr>
          <w:bCs/>
          <w:sz w:val="28"/>
          <w:u w:val="single"/>
        </w:rPr>
        <w:tab/>
      </w:r>
      <w:r w:rsidRPr="005F6BE9">
        <w:rPr>
          <w:bCs/>
          <w:sz w:val="28"/>
          <w:u w:val="single"/>
        </w:rPr>
        <w:tab/>
      </w:r>
      <w:r w:rsidRPr="005F6BE9">
        <w:rPr>
          <w:bCs/>
          <w:sz w:val="28"/>
          <w:u w:val="single"/>
        </w:rPr>
        <w:tab/>
      </w:r>
      <w:r w:rsidR="00383DEF" w:rsidRPr="005F6BE9">
        <w:rPr>
          <w:bCs/>
          <w:sz w:val="28"/>
          <w:u w:val="single"/>
        </w:rPr>
        <w:tab/>
      </w:r>
      <w:r w:rsidR="00383DEF" w:rsidRPr="005F6BE9">
        <w:rPr>
          <w:bCs/>
          <w:sz w:val="28"/>
          <w:u w:val="single"/>
        </w:rPr>
        <w:tab/>
      </w:r>
      <w:r w:rsidR="00383DEF" w:rsidRPr="005F6BE9">
        <w:rPr>
          <w:bCs/>
          <w:sz w:val="28"/>
          <w:u w:val="single"/>
        </w:rPr>
        <w:tab/>
      </w:r>
      <w:r w:rsidR="00383DEF" w:rsidRPr="005F6BE9">
        <w:rPr>
          <w:bCs/>
          <w:sz w:val="28"/>
          <w:u w:val="single"/>
        </w:rPr>
        <w:tab/>
      </w:r>
      <w:r w:rsidR="00383DEF" w:rsidRPr="005F6BE9">
        <w:rPr>
          <w:bCs/>
          <w:sz w:val="28"/>
          <w:u w:val="single"/>
        </w:rPr>
        <w:tab/>
      </w:r>
      <w:r w:rsidR="00A70E03" w:rsidRPr="005F6BE9">
        <w:rPr>
          <w:bCs/>
          <w:sz w:val="28"/>
          <w:u w:val="single"/>
        </w:rPr>
        <w:tab/>
        <w:t xml:space="preserve"> </w:t>
      </w:r>
    </w:p>
    <w:p w:rsidR="00BC329F" w:rsidRPr="005F6BE9" w:rsidRDefault="00BC329F" w:rsidP="00B239DB">
      <w:pPr>
        <w:jc w:val="both"/>
      </w:pPr>
      <w:r w:rsidRPr="005F6BE9">
        <w:t>Establishment Name</w:t>
      </w:r>
      <w:r w:rsidR="00A70E03" w:rsidRPr="005F6BE9">
        <w:t xml:space="preserve"> </w:t>
      </w:r>
      <w:r w:rsidR="00140A1B" w:rsidRPr="005F6BE9">
        <w:t xml:space="preserve">                              </w:t>
      </w:r>
      <w:r w:rsidR="00A70E03" w:rsidRPr="005F6BE9">
        <w:t xml:space="preserve">&amp; </w:t>
      </w:r>
      <w:r w:rsidR="00140A1B" w:rsidRPr="005F6BE9">
        <w:tab/>
      </w:r>
      <w:r w:rsidR="00140A1B" w:rsidRPr="005F6BE9">
        <w:tab/>
      </w:r>
      <w:r w:rsidR="00140A1B" w:rsidRPr="005F6BE9">
        <w:tab/>
      </w:r>
      <w:r w:rsidR="00140A1B" w:rsidRPr="005F6BE9">
        <w:tab/>
      </w:r>
      <w:r w:rsidR="00B239DB" w:rsidRPr="005F6BE9">
        <w:t>Contact Phone</w:t>
      </w:r>
      <w:r w:rsidR="003D6AD7" w:rsidRPr="005F6BE9">
        <w:t xml:space="preserve"> </w:t>
      </w:r>
    </w:p>
    <w:p w:rsidR="000E611A" w:rsidRDefault="000E611A" w:rsidP="000E611A">
      <w:pPr>
        <w:pStyle w:val="BodyText"/>
        <w:rPr>
          <w:i w:val="0"/>
          <w:u w:val="single"/>
        </w:rPr>
      </w:pPr>
    </w:p>
    <w:p w:rsidR="000E611A" w:rsidRPr="005F6BE9" w:rsidRDefault="000E611A" w:rsidP="000E611A">
      <w:pPr>
        <w:pStyle w:val="BodyText"/>
        <w:rPr>
          <w:i w:val="0"/>
          <w:u w:val="single"/>
        </w:rPr>
      </w:pPr>
      <w:r w:rsidRPr="005F6BE9">
        <w:rPr>
          <w:i w:val="0"/>
          <w:u w:val="single"/>
        </w:rPr>
        <w:tab/>
      </w:r>
      <w:r w:rsidRPr="005F6BE9">
        <w:rPr>
          <w:i w:val="0"/>
          <w:u w:val="single"/>
        </w:rPr>
        <w:tab/>
      </w:r>
      <w:r w:rsidRPr="005F6BE9">
        <w:rPr>
          <w:i w:val="0"/>
          <w:u w:val="single"/>
        </w:rPr>
        <w:tab/>
      </w:r>
      <w:r w:rsidRPr="005F6BE9">
        <w:rPr>
          <w:i w:val="0"/>
          <w:u w:val="single"/>
        </w:rPr>
        <w:tab/>
      </w:r>
      <w:r w:rsidRPr="005F6BE9">
        <w:rPr>
          <w:i w:val="0"/>
          <w:u w:val="single"/>
        </w:rPr>
        <w:tab/>
      </w:r>
      <w:r w:rsidRPr="005F6BE9">
        <w:rPr>
          <w:i w:val="0"/>
          <w:u w:val="single"/>
        </w:rPr>
        <w:tab/>
      </w:r>
      <w:r w:rsidRPr="005F6BE9">
        <w:rPr>
          <w:i w:val="0"/>
          <w:u w:val="single"/>
        </w:rPr>
        <w:tab/>
      </w:r>
      <w:r w:rsidRPr="005F6BE9">
        <w:rPr>
          <w:i w:val="0"/>
          <w:u w:val="single"/>
        </w:rPr>
        <w:tab/>
      </w:r>
      <w:r w:rsidR="00383DEF" w:rsidRPr="005F6BE9">
        <w:rPr>
          <w:i w:val="0"/>
          <w:u w:val="single"/>
        </w:rPr>
        <w:tab/>
      </w:r>
      <w:r w:rsidR="00383DEF" w:rsidRPr="005F6BE9">
        <w:rPr>
          <w:i w:val="0"/>
          <w:u w:val="single"/>
        </w:rPr>
        <w:tab/>
      </w:r>
      <w:r w:rsidR="00383DEF" w:rsidRPr="005F6BE9">
        <w:rPr>
          <w:i w:val="0"/>
          <w:u w:val="single"/>
        </w:rPr>
        <w:tab/>
      </w:r>
      <w:r w:rsidR="00383DEF" w:rsidRPr="005F6BE9">
        <w:rPr>
          <w:i w:val="0"/>
          <w:u w:val="single"/>
        </w:rPr>
        <w:tab/>
      </w:r>
      <w:r w:rsidR="00383DEF" w:rsidRPr="005F6BE9">
        <w:rPr>
          <w:i w:val="0"/>
          <w:u w:val="single"/>
        </w:rPr>
        <w:tab/>
      </w:r>
    </w:p>
    <w:p w:rsidR="000E611A" w:rsidRPr="005F6BE9" w:rsidRDefault="000E611A" w:rsidP="000E611A">
      <w:pPr>
        <w:pStyle w:val="BodyText"/>
        <w:rPr>
          <w:b w:val="0"/>
          <w:i w:val="0"/>
        </w:rPr>
      </w:pPr>
      <w:r w:rsidRPr="005F6BE9">
        <w:rPr>
          <w:b w:val="0"/>
          <w:i w:val="0"/>
        </w:rPr>
        <w:t>Email address required</w:t>
      </w:r>
      <w:r w:rsidR="00A70E03" w:rsidRPr="005F6BE9">
        <w:rPr>
          <w:b w:val="0"/>
          <w:i w:val="0"/>
        </w:rPr>
        <w:t xml:space="preserve"> for confirmation</w:t>
      </w:r>
    </w:p>
    <w:p w:rsidR="005E4C97" w:rsidRDefault="005E4C97" w:rsidP="000E611A">
      <w:pPr>
        <w:pStyle w:val="BodyText"/>
        <w:rPr>
          <w:i w:val="0"/>
          <w:u w:val="single"/>
        </w:rPr>
      </w:pPr>
    </w:p>
    <w:p w:rsidR="00C7799A" w:rsidRDefault="00C7799A" w:rsidP="000E611A">
      <w:pPr>
        <w:pStyle w:val="BodyText"/>
        <w:rPr>
          <w:i w:val="0"/>
          <w:u w:val="single"/>
        </w:rPr>
      </w:pPr>
    </w:p>
    <w:p w:rsidR="00C7799A" w:rsidRPr="00B80A12" w:rsidRDefault="00C7799A" w:rsidP="000E611A">
      <w:pPr>
        <w:pStyle w:val="BodyText"/>
        <w:rPr>
          <w:b w:val="0"/>
          <w:i w:val="0"/>
          <w:u w:val="single"/>
        </w:rPr>
      </w:pPr>
    </w:p>
    <w:p w:rsidR="00B239DB" w:rsidRPr="00B80A12" w:rsidRDefault="00B80A12" w:rsidP="00B239DB">
      <w:pPr>
        <w:jc w:val="both"/>
        <w:rPr>
          <w:rFonts w:ascii="Tahoma" w:hAnsi="Tahoma" w:cs="Tahoma"/>
          <w:sz w:val="26"/>
          <w:szCs w:val="26"/>
        </w:rPr>
      </w:pPr>
      <w:r w:rsidRPr="00B80A12">
        <w:rPr>
          <w:rFonts w:ascii="Tahoma" w:hAnsi="Tahoma" w:cs="Tahoma"/>
          <w:sz w:val="26"/>
          <w:szCs w:val="26"/>
        </w:rPr>
        <w:t>Please print names of attendees:</w:t>
      </w:r>
      <w:r w:rsidR="00B239DB" w:rsidRPr="00B80A12">
        <w:rPr>
          <w:rFonts w:ascii="Tahoma" w:hAnsi="Tahoma" w:cs="Tahoma"/>
          <w:sz w:val="26"/>
          <w:szCs w:val="26"/>
        </w:rPr>
        <w:t xml:space="preserve"> </w:t>
      </w:r>
    </w:p>
    <w:p w:rsidR="00B239DB" w:rsidRPr="00B80A12" w:rsidRDefault="00B239DB" w:rsidP="003F1E94">
      <w:pPr>
        <w:jc w:val="both"/>
        <w:rPr>
          <w:rFonts w:ascii="Tahoma" w:hAnsi="Tahoma" w:cs="Tahoma"/>
          <w:i/>
        </w:rPr>
      </w:pPr>
    </w:p>
    <w:p w:rsidR="003F1E94" w:rsidRPr="00B80A12" w:rsidRDefault="003F1E94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="Tahoma" w:hAnsi="Tahoma" w:cs="Tahoma"/>
          <w:u w:val="single"/>
        </w:rPr>
      </w:pP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="00E837AF">
        <w:rPr>
          <w:rFonts w:ascii="Tahoma" w:hAnsi="Tahoma" w:cs="Tahoma"/>
          <w:u w:val="single"/>
        </w:rPr>
        <w:t xml:space="preserve">    </w:t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</w:p>
    <w:p w:rsidR="003F1E94" w:rsidRPr="00B80A12" w:rsidRDefault="00E837AF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 </w:t>
      </w:r>
    </w:p>
    <w:p w:rsidR="003F1E94" w:rsidRPr="00B80A12" w:rsidRDefault="003F1E94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="Tahoma" w:hAnsi="Tahoma" w:cs="Tahoma"/>
          <w:u w:val="single"/>
        </w:rPr>
      </w:pP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  <w:r w:rsidRPr="00B80A12">
        <w:rPr>
          <w:rFonts w:ascii="Tahoma" w:hAnsi="Tahoma" w:cs="Tahoma"/>
          <w:u w:val="single"/>
        </w:rPr>
        <w:tab/>
      </w:r>
    </w:p>
    <w:p w:rsidR="003F1E94" w:rsidRPr="00B80A12" w:rsidRDefault="003F1E94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="Tahoma" w:hAnsi="Tahoma" w:cs="Tahoma"/>
          <w:u w:val="single"/>
        </w:rPr>
      </w:pPr>
    </w:p>
    <w:p w:rsidR="00C7799A" w:rsidRDefault="00C7799A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b/>
          <w:u w:val="single"/>
        </w:rPr>
      </w:pPr>
    </w:p>
    <w:p w:rsidR="00C7799A" w:rsidRDefault="00C7799A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b/>
          <w:u w:val="single"/>
        </w:rPr>
      </w:pPr>
    </w:p>
    <w:p w:rsidR="00E837AF" w:rsidRDefault="00E837AF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b/>
          <w:u w:val="single"/>
        </w:rPr>
      </w:pPr>
    </w:p>
    <w:p w:rsidR="003F1E94" w:rsidRDefault="003F1E94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b/>
          <w:u w:val="single"/>
        </w:rPr>
      </w:pPr>
    </w:p>
    <w:p w:rsidR="005F6BE9" w:rsidRDefault="00225B1F" w:rsidP="00F527DD">
      <w:pPr>
        <w:jc w:val="both"/>
      </w:pPr>
      <w:r>
        <w:t>The Establishment will receive</w:t>
      </w:r>
      <w:r w:rsidR="005773A3">
        <w:t xml:space="preserve"> </w:t>
      </w:r>
      <w:r w:rsidR="005773A3" w:rsidRPr="005773A3">
        <w:rPr>
          <w:b/>
        </w:rPr>
        <w:t>email</w:t>
      </w:r>
      <w:r>
        <w:t xml:space="preserve"> confirmation of registration from the City Clerk’s Office.</w:t>
      </w:r>
      <w:r w:rsidR="00F527DD">
        <w:t xml:space="preserve"> </w:t>
      </w:r>
      <w:r w:rsidR="00BC329F" w:rsidRPr="00F527DD">
        <w:rPr>
          <w:b/>
          <w:i/>
        </w:rPr>
        <w:t>Note:</w:t>
      </w:r>
      <w:r w:rsidR="00A854A3" w:rsidRPr="003D4115">
        <w:rPr>
          <w:b/>
        </w:rPr>
        <w:t xml:space="preserve"> </w:t>
      </w:r>
      <w:r w:rsidR="00A854A3" w:rsidRPr="003D4115">
        <w:t xml:space="preserve">The </w:t>
      </w:r>
      <w:r w:rsidR="00E42ABA" w:rsidRPr="003D4115">
        <w:t>establishment</w:t>
      </w:r>
      <w:r w:rsidR="00A854A3" w:rsidRPr="003D4115">
        <w:t xml:space="preserve"> </w:t>
      </w:r>
      <w:proofErr w:type="gramStart"/>
      <w:r w:rsidR="00A854A3" w:rsidRPr="003D4115">
        <w:t>will be charged</w:t>
      </w:r>
      <w:proofErr w:type="gramEnd"/>
      <w:r w:rsidR="00A854A3" w:rsidRPr="003D4115">
        <w:t xml:space="preserve"> a </w:t>
      </w:r>
      <w:r w:rsidR="00A854A3" w:rsidRPr="00F527DD">
        <w:rPr>
          <w:i/>
          <w:color w:val="FF0000"/>
        </w:rPr>
        <w:t xml:space="preserve">$25.00 </w:t>
      </w:r>
      <w:r w:rsidR="005F6BE9" w:rsidRPr="00F527DD">
        <w:rPr>
          <w:i/>
          <w:color w:val="FF0000"/>
        </w:rPr>
        <w:t xml:space="preserve">no-show </w:t>
      </w:r>
      <w:r w:rsidR="00A854A3" w:rsidRPr="00F527DD">
        <w:rPr>
          <w:i/>
          <w:color w:val="FF0000"/>
        </w:rPr>
        <w:t>fee</w:t>
      </w:r>
      <w:r w:rsidR="005F6BE9">
        <w:t>,</w:t>
      </w:r>
      <w:r w:rsidR="00A854A3" w:rsidRPr="003D4115">
        <w:t xml:space="preserve"> per indi</w:t>
      </w:r>
      <w:r w:rsidR="005F6BE9">
        <w:t>vidual signed up</w:t>
      </w:r>
      <w:r w:rsidR="00F527DD">
        <w:t>, if not canceled prior to class</w:t>
      </w:r>
      <w:r w:rsidR="005F6BE9">
        <w:t>.</w:t>
      </w:r>
    </w:p>
    <w:p w:rsidR="005F6BE9" w:rsidRDefault="00F527DD" w:rsidP="005F6BE9">
      <w:pPr>
        <w:jc w:val="both"/>
      </w:pPr>
      <w:r>
        <w:t>Registration is limited to 8</w:t>
      </w:r>
      <w:bookmarkStart w:id="0" w:name="_GoBack"/>
      <w:bookmarkEnd w:id="0"/>
      <w:r w:rsidR="005F6BE9">
        <w:t xml:space="preserve">0 attendees.  </w:t>
      </w:r>
      <w:r w:rsidR="005F6BE9" w:rsidRPr="005430B1">
        <w:rPr>
          <w:i/>
        </w:rPr>
        <w:t xml:space="preserve">Substitutions </w:t>
      </w:r>
      <w:proofErr w:type="gramStart"/>
      <w:r w:rsidR="005F6BE9" w:rsidRPr="005430B1">
        <w:rPr>
          <w:i/>
        </w:rPr>
        <w:t>may be made</w:t>
      </w:r>
      <w:proofErr w:type="gramEnd"/>
      <w:r w:rsidR="005F6BE9" w:rsidRPr="005430B1">
        <w:rPr>
          <w:i/>
        </w:rPr>
        <w:t xml:space="preserve"> to accommodate your employees’ schedules/turnover.</w:t>
      </w:r>
      <w:r w:rsidR="005F6BE9">
        <w:t xml:space="preserve">  If you have any questions regarding the seminar, you may contact the City Clerk’s Office at </w:t>
      </w:r>
      <w:r w:rsidR="005F6BE9" w:rsidRPr="006966F9">
        <w:rPr>
          <w:b/>
        </w:rPr>
        <w:t>970-962-2</w:t>
      </w:r>
      <w:r w:rsidR="005F6BE9">
        <w:rPr>
          <w:b/>
        </w:rPr>
        <w:t>324</w:t>
      </w:r>
      <w:r w:rsidR="005F6BE9">
        <w:t xml:space="preserve">. Walk-ins </w:t>
      </w:r>
      <w:proofErr w:type="gramStart"/>
      <w:r w:rsidR="005F6BE9" w:rsidRPr="005F6BE9">
        <w:rPr>
          <w:i/>
        </w:rPr>
        <w:t>may</w:t>
      </w:r>
      <w:r w:rsidR="005F6BE9">
        <w:t xml:space="preserve"> be allowed, but limited to space available in the room</w:t>
      </w:r>
      <w:proofErr w:type="gramEnd"/>
      <w:r w:rsidR="005F6BE9">
        <w:t>.</w:t>
      </w:r>
    </w:p>
    <w:p w:rsidR="00B80A12" w:rsidRDefault="00B80A12" w:rsidP="005F6BE9">
      <w:pPr>
        <w:jc w:val="both"/>
      </w:pPr>
    </w:p>
    <w:p w:rsidR="002E68A5" w:rsidRDefault="002E68A5" w:rsidP="005F6BE9">
      <w:pPr>
        <w:jc w:val="both"/>
      </w:pPr>
    </w:p>
    <w:p w:rsidR="000937BB" w:rsidRDefault="000937BB" w:rsidP="005F6BE9">
      <w:pPr>
        <w:jc w:val="both"/>
      </w:pPr>
      <w:r w:rsidRPr="002E68A5">
        <w:rPr>
          <w:sz w:val="20"/>
          <w:szCs w:val="20"/>
        </w:rPr>
        <w:t>*</w:t>
      </w:r>
      <w:r w:rsidR="002E68A5">
        <w:rPr>
          <w:sz w:val="20"/>
          <w:szCs w:val="20"/>
        </w:rPr>
        <w:t>*</w:t>
      </w:r>
      <w:r w:rsidRPr="002E68A5">
        <w:rPr>
          <w:sz w:val="20"/>
          <w:szCs w:val="20"/>
          <w:u w:val="single"/>
        </w:rPr>
        <w:t xml:space="preserve">2018 </w:t>
      </w:r>
      <w:r w:rsidRPr="000937BB">
        <w:rPr>
          <w:sz w:val="20"/>
          <w:szCs w:val="20"/>
          <w:u w:val="single"/>
        </w:rPr>
        <w:t>Quarterly Class Dates: March 11; June 10, Sept. 9 and December 9</w:t>
      </w:r>
    </w:p>
    <w:p w:rsidR="005F6BE9" w:rsidRPr="005F6BE9" w:rsidRDefault="005F6BE9" w:rsidP="005F6BE9"/>
    <w:sectPr w:rsidR="005F6BE9" w:rsidRPr="005F6BE9" w:rsidSect="005F6BE9">
      <w:pgSz w:w="12240" w:h="15840" w:code="1"/>
      <w:pgMar w:top="288" w:right="1152" w:bottom="27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4C10"/>
    <w:multiLevelType w:val="hybridMultilevel"/>
    <w:tmpl w:val="6C3E06E8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1F451DB"/>
    <w:multiLevelType w:val="hybridMultilevel"/>
    <w:tmpl w:val="210E8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7A8E"/>
    <w:multiLevelType w:val="hybridMultilevel"/>
    <w:tmpl w:val="C59EB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54"/>
    <w:rsid w:val="000577D6"/>
    <w:rsid w:val="0007343C"/>
    <w:rsid w:val="000937BB"/>
    <w:rsid w:val="00097216"/>
    <w:rsid w:val="0009759A"/>
    <w:rsid w:val="000B5B5C"/>
    <w:rsid w:val="000C0BB3"/>
    <w:rsid w:val="000E611A"/>
    <w:rsid w:val="000F0A69"/>
    <w:rsid w:val="00111BB7"/>
    <w:rsid w:val="0011779D"/>
    <w:rsid w:val="00126A90"/>
    <w:rsid w:val="001275DC"/>
    <w:rsid w:val="00140A1B"/>
    <w:rsid w:val="00141E6F"/>
    <w:rsid w:val="00142B15"/>
    <w:rsid w:val="00167129"/>
    <w:rsid w:val="001803F0"/>
    <w:rsid w:val="00187B98"/>
    <w:rsid w:val="001F3599"/>
    <w:rsid w:val="001F6D4B"/>
    <w:rsid w:val="00225B1F"/>
    <w:rsid w:val="00246C0B"/>
    <w:rsid w:val="00257F22"/>
    <w:rsid w:val="00280F6E"/>
    <w:rsid w:val="002A0D72"/>
    <w:rsid w:val="002B7809"/>
    <w:rsid w:val="002E68A5"/>
    <w:rsid w:val="002F125A"/>
    <w:rsid w:val="003126D0"/>
    <w:rsid w:val="003563CE"/>
    <w:rsid w:val="003670B6"/>
    <w:rsid w:val="00383DEF"/>
    <w:rsid w:val="0038628E"/>
    <w:rsid w:val="00386C23"/>
    <w:rsid w:val="00395DA0"/>
    <w:rsid w:val="003D4115"/>
    <w:rsid w:val="003D6AD7"/>
    <w:rsid w:val="003F1E94"/>
    <w:rsid w:val="003F7327"/>
    <w:rsid w:val="00403081"/>
    <w:rsid w:val="00416D34"/>
    <w:rsid w:val="00442420"/>
    <w:rsid w:val="00451B30"/>
    <w:rsid w:val="00470457"/>
    <w:rsid w:val="004A11CD"/>
    <w:rsid w:val="004A7D4C"/>
    <w:rsid w:val="004E3E6C"/>
    <w:rsid w:val="00512AD3"/>
    <w:rsid w:val="00514FE9"/>
    <w:rsid w:val="0052310E"/>
    <w:rsid w:val="005278DA"/>
    <w:rsid w:val="00530054"/>
    <w:rsid w:val="0053357C"/>
    <w:rsid w:val="005430B1"/>
    <w:rsid w:val="00543E07"/>
    <w:rsid w:val="00557A9D"/>
    <w:rsid w:val="00575651"/>
    <w:rsid w:val="005773A3"/>
    <w:rsid w:val="005837CF"/>
    <w:rsid w:val="00597434"/>
    <w:rsid w:val="005E33B9"/>
    <w:rsid w:val="005E4C97"/>
    <w:rsid w:val="005F0A6C"/>
    <w:rsid w:val="005F150F"/>
    <w:rsid w:val="005F6BE9"/>
    <w:rsid w:val="00613B75"/>
    <w:rsid w:val="00640324"/>
    <w:rsid w:val="006545FA"/>
    <w:rsid w:val="006669EF"/>
    <w:rsid w:val="006966F9"/>
    <w:rsid w:val="006B3A07"/>
    <w:rsid w:val="006B5ED6"/>
    <w:rsid w:val="006B7B8E"/>
    <w:rsid w:val="006C27C5"/>
    <w:rsid w:val="006D0882"/>
    <w:rsid w:val="006D47EB"/>
    <w:rsid w:val="006E3974"/>
    <w:rsid w:val="006F7DB6"/>
    <w:rsid w:val="00734BA2"/>
    <w:rsid w:val="00752B18"/>
    <w:rsid w:val="00763DBC"/>
    <w:rsid w:val="007660EA"/>
    <w:rsid w:val="00767396"/>
    <w:rsid w:val="00773ABB"/>
    <w:rsid w:val="0077540B"/>
    <w:rsid w:val="00797B72"/>
    <w:rsid w:val="007B7B74"/>
    <w:rsid w:val="008B1D66"/>
    <w:rsid w:val="008B5FD4"/>
    <w:rsid w:val="008D759A"/>
    <w:rsid w:val="008F0D1E"/>
    <w:rsid w:val="00914D04"/>
    <w:rsid w:val="0093457D"/>
    <w:rsid w:val="00955F16"/>
    <w:rsid w:val="00980940"/>
    <w:rsid w:val="009B4C4F"/>
    <w:rsid w:val="009C773A"/>
    <w:rsid w:val="009D7C93"/>
    <w:rsid w:val="009E011D"/>
    <w:rsid w:val="009E6FCF"/>
    <w:rsid w:val="00A15EDB"/>
    <w:rsid w:val="00A70E03"/>
    <w:rsid w:val="00A854A3"/>
    <w:rsid w:val="00A92F9B"/>
    <w:rsid w:val="00A969F1"/>
    <w:rsid w:val="00AB01BF"/>
    <w:rsid w:val="00AB23FB"/>
    <w:rsid w:val="00AC4F85"/>
    <w:rsid w:val="00AF5CA3"/>
    <w:rsid w:val="00B239DB"/>
    <w:rsid w:val="00B27346"/>
    <w:rsid w:val="00B421DC"/>
    <w:rsid w:val="00B61FF9"/>
    <w:rsid w:val="00B80A12"/>
    <w:rsid w:val="00BB3A25"/>
    <w:rsid w:val="00BC329F"/>
    <w:rsid w:val="00BD26F9"/>
    <w:rsid w:val="00BD2864"/>
    <w:rsid w:val="00BE0CC6"/>
    <w:rsid w:val="00BE380B"/>
    <w:rsid w:val="00BF7450"/>
    <w:rsid w:val="00C06537"/>
    <w:rsid w:val="00C26233"/>
    <w:rsid w:val="00C31684"/>
    <w:rsid w:val="00C40C5E"/>
    <w:rsid w:val="00C70E47"/>
    <w:rsid w:val="00C7799A"/>
    <w:rsid w:val="00C84DFA"/>
    <w:rsid w:val="00CA60D9"/>
    <w:rsid w:val="00CC6ACE"/>
    <w:rsid w:val="00D023A4"/>
    <w:rsid w:val="00D0763C"/>
    <w:rsid w:val="00D10475"/>
    <w:rsid w:val="00D47E43"/>
    <w:rsid w:val="00D8202A"/>
    <w:rsid w:val="00D85BA0"/>
    <w:rsid w:val="00D86548"/>
    <w:rsid w:val="00DA3955"/>
    <w:rsid w:val="00DB3186"/>
    <w:rsid w:val="00DE35FF"/>
    <w:rsid w:val="00DE52BE"/>
    <w:rsid w:val="00DF0788"/>
    <w:rsid w:val="00E02BD4"/>
    <w:rsid w:val="00E07A3C"/>
    <w:rsid w:val="00E20E6F"/>
    <w:rsid w:val="00E21AEF"/>
    <w:rsid w:val="00E23F45"/>
    <w:rsid w:val="00E42ABA"/>
    <w:rsid w:val="00E75553"/>
    <w:rsid w:val="00E837AF"/>
    <w:rsid w:val="00E85DDF"/>
    <w:rsid w:val="00EA3551"/>
    <w:rsid w:val="00EC2397"/>
    <w:rsid w:val="00EF241C"/>
    <w:rsid w:val="00EF2E11"/>
    <w:rsid w:val="00EF6A0B"/>
    <w:rsid w:val="00F25A02"/>
    <w:rsid w:val="00F265B0"/>
    <w:rsid w:val="00F27ADD"/>
    <w:rsid w:val="00F31F31"/>
    <w:rsid w:val="00F336FD"/>
    <w:rsid w:val="00F527DD"/>
    <w:rsid w:val="00F547ED"/>
    <w:rsid w:val="00F62198"/>
    <w:rsid w:val="00F628CA"/>
    <w:rsid w:val="00F718B1"/>
    <w:rsid w:val="00F75DEC"/>
    <w:rsid w:val="00F76F7B"/>
    <w:rsid w:val="00F92284"/>
    <w:rsid w:val="00F92C4C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DA247"/>
  <w15:chartTrackingRefBased/>
  <w15:docId w15:val="{056B6752-4F2C-4676-9793-602A6587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239DB"/>
    <w:pPr>
      <w:keepNext/>
      <w:jc w:val="center"/>
      <w:outlineLvl w:val="0"/>
    </w:pPr>
    <w:rPr>
      <w:rFonts w:ascii="Tahoma" w:hAnsi="Tahoma"/>
      <w:b/>
      <w:bC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C0B"/>
    <w:rPr>
      <w:rFonts w:ascii="Tahoma" w:hAnsi="Tahoma" w:cs="Tahoma"/>
      <w:sz w:val="16"/>
      <w:szCs w:val="16"/>
    </w:rPr>
  </w:style>
  <w:style w:type="character" w:styleId="Hyperlink">
    <w:name w:val="Hyperlink"/>
    <w:rsid w:val="004E3E6C"/>
    <w:rPr>
      <w:color w:val="0000FF"/>
      <w:u w:val="single"/>
    </w:rPr>
  </w:style>
  <w:style w:type="character" w:customStyle="1" w:styleId="Heading1Char">
    <w:name w:val="Heading 1 Char"/>
    <w:link w:val="Heading1"/>
    <w:rsid w:val="00B239DB"/>
    <w:rPr>
      <w:rFonts w:ascii="Tahoma" w:hAnsi="Tahoma"/>
      <w:b/>
      <w:bCs/>
      <w:sz w:val="28"/>
      <w:u w:val="single"/>
    </w:rPr>
  </w:style>
  <w:style w:type="paragraph" w:styleId="BodyText">
    <w:name w:val="Body Text"/>
    <w:basedOn w:val="Normal"/>
    <w:link w:val="BodyTextChar"/>
    <w:rsid w:val="00B239DB"/>
    <w:pPr>
      <w:jc w:val="both"/>
    </w:pPr>
    <w:rPr>
      <w:rFonts w:ascii="Tahoma" w:hAnsi="Tahoma"/>
      <w:b/>
      <w:i/>
      <w:szCs w:val="20"/>
    </w:rPr>
  </w:style>
  <w:style w:type="character" w:customStyle="1" w:styleId="BodyTextChar">
    <w:name w:val="Body Text Char"/>
    <w:link w:val="BodyText"/>
    <w:rsid w:val="00B239DB"/>
    <w:rPr>
      <w:rFonts w:ascii="Tahoma" w:hAnsi="Tahoma"/>
      <w:b/>
      <w:i/>
      <w:sz w:val="22"/>
    </w:rPr>
  </w:style>
  <w:style w:type="character" w:styleId="FollowedHyperlink">
    <w:name w:val="FollowedHyperlink"/>
    <w:basedOn w:val="DefaultParagraphFont"/>
    <w:rsid w:val="006D08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1103-CD37-4136-B591-5D5061BE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A5A5F2B6.dotm</Template>
  <TotalTime>22</TotalTime>
  <Pages>1</Pages>
  <Words>225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2004</vt:lpstr>
    </vt:vector>
  </TitlesOfParts>
  <Company>City of Loveland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2004</dc:title>
  <dc:subject/>
  <dc:creator>viscod</dc:creator>
  <cp:keywords/>
  <cp:lastModifiedBy>Sarah Jacobsen</cp:lastModifiedBy>
  <cp:revision>8</cp:revision>
  <cp:lastPrinted>2017-01-26T21:02:00Z</cp:lastPrinted>
  <dcterms:created xsi:type="dcterms:W3CDTF">2018-03-16T17:02:00Z</dcterms:created>
  <dcterms:modified xsi:type="dcterms:W3CDTF">2018-03-29T17:21:00Z</dcterms:modified>
</cp:coreProperties>
</file>