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ADE" w:rsidRDefault="00BC7162" w:rsidP="001B4ADE">
      <w:pPr>
        <w:jc w:val="center"/>
        <w:rPr>
          <w:rFonts w:ascii="Century Gothic" w:hAnsi="Century Gothic"/>
          <w:b/>
          <w:sz w:val="28"/>
        </w:rPr>
      </w:pPr>
      <w:r>
        <w:rPr>
          <w:rFonts w:ascii="Century Gothic" w:hAnsi="Century Gothic"/>
          <w:b/>
          <w:noProof/>
          <w:sz w:val="28"/>
        </w:rPr>
        <w:drawing>
          <wp:inline distT="0" distB="0" distL="0" distR="0">
            <wp:extent cx="638175" cy="704850"/>
            <wp:effectExtent l="19050" t="0" r="9525" b="0"/>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srcRect/>
                    <a:stretch>
                      <a:fillRect/>
                    </a:stretch>
                  </pic:blipFill>
                  <pic:spPr bwMode="auto">
                    <a:xfrm>
                      <a:off x="0" y="0"/>
                      <a:ext cx="638175" cy="704850"/>
                    </a:xfrm>
                    <a:prstGeom prst="rect">
                      <a:avLst/>
                    </a:prstGeom>
                    <a:noFill/>
                    <a:ln w="9525">
                      <a:noFill/>
                      <a:miter lim="800000"/>
                      <a:headEnd/>
                      <a:tailEnd/>
                    </a:ln>
                  </pic:spPr>
                </pic:pic>
              </a:graphicData>
            </a:graphic>
          </wp:inline>
        </w:drawing>
      </w:r>
    </w:p>
    <w:p w:rsidR="00E91F51" w:rsidRPr="00944FF7" w:rsidRDefault="00A34C62" w:rsidP="0003557D">
      <w:pPr>
        <w:jc w:val="center"/>
        <w:rPr>
          <w:rFonts w:ascii="Calibri" w:hAnsi="Calibri"/>
          <w:b/>
        </w:rPr>
      </w:pPr>
      <w:r w:rsidRPr="00944FF7">
        <w:rPr>
          <w:rFonts w:ascii="Calibri" w:hAnsi="Calibri"/>
          <w:b/>
        </w:rPr>
        <w:t xml:space="preserve">LOVELAND </w:t>
      </w:r>
      <w:r w:rsidR="001B4ADE">
        <w:rPr>
          <w:rFonts w:ascii="Calibri" w:hAnsi="Calibri"/>
          <w:b/>
        </w:rPr>
        <w:t>YOUTH ADVISORY COMMISSION</w:t>
      </w:r>
      <w:r w:rsidRPr="00944FF7">
        <w:rPr>
          <w:rFonts w:ascii="Calibri" w:hAnsi="Calibri"/>
          <w:b/>
        </w:rPr>
        <w:t xml:space="preserve"> MEETING</w:t>
      </w:r>
    </w:p>
    <w:p w:rsidR="00E45ADE" w:rsidRDefault="00136159" w:rsidP="00E45ADE">
      <w:pPr>
        <w:jc w:val="center"/>
        <w:rPr>
          <w:rFonts w:ascii="Calibri" w:hAnsi="Calibri"/>
          <w:b/>
        </w:rPr>
      </w:pPr>
      <w:r>
        <w:rPr>
          <w:rFonts w:ascii="Calibri" w:hAnsi="Calibri"/>
          <w:b/>
        </w:rPr>
        <w:t>December 7, 2016</w:t>
      </w:r>
    </w:p>
    <w:p w:rsidR="00B87AB5" w:rsidRPr="00944FF7" w:rsidRDefault="000A7F21" w:rsidP="00F46DB1">
      <w:pPr>
        <w:jc w:val="center"/>
        <w:rPr>
          <w:rFonts w:ascii="Calibri" w:hAnsi="Calibri"/>
          <w:b/>
        </w:rPr>
      </w:pPr>
      <w:r>
        <w:rPr>
          <w:rFonts w:ascii="Calibri" w:hAnsi="Calibri"/>
          <w:b/>
        </w:rPr>
        <w:t>5</w:t>
      </w:r>
      <w:r w:rsidR="00B87AB5">
        <w:rPr>
          <w:rFonts w:ascii="Calibri" w:hAnsi="Calibri"/>
          <w:b/>
        </w:rPr>
        <w:t>:00 pm</w:t>
      </w:r>
      <w:r w:rsidR="001A2E6E">
        <w:rPr>
          <w:rFonts w:ascii="Calibri" w:hAnsi="Calibri"/>
          <w:b/>
        </w:rPr>
        <w:t xml:space="preserve"> – 7:00</w:t>
      </w:r>
      <w:r w:rsidR="009F061A">
        <w:rPr>
          <w:rFonts w:ascii="Calibri" w:hAnsi="Calibri"/>
          <w:b/>
        </w:rPr>
        <w:t xml:space="preserve"> pm </w:t>
      </w:r>
    </w:p>
    <w:p w:rsidR="00A34C62" w:rsidRDefault="00136159" w:rsidP="00A34C62">
      <w:pPr>
        <w:jc w:val="center"/>
        <w:rPr>
          <w:rFonts w:ascii="Calibri" w:hAnsi="Calibri"/>
          <w:b/>
        </w:rPr>
      </w:pPr>
      <w:r>
        <w:rPr>
          <w:rFonts w:ascii="Calibri" w:hAnsi="Calibri"/>
          <w:b/>
        </w:rPr>
        <w:t>Loveland Public Library/Erion Room</w:t>
      </w:r>
    </w:p>
    <w:p w:rsidR="00D00843" w:rsidRDefault="00D00843" w:rsidP="00A34C62">
      <w:pPr>
        <w:jc w:val="center"/>
        <w:rPr>
          <w:rFonts w:ascii="Calibri" w:hAnsi="Calibri"/>
          <w:b/>
        </w:rPr>
      </w:pPr>
    </w:p>
    <w:p w:rsidR="00D00843" w:rsidRPr="00D00843" w:rsidRDefault="00D00843" w:rsidP="00D00843">
      <w:pPr>
        <w:jc w:val="both"/>
        <w:rPr>
          <w:rFonts w:ascii="Arial" w:hAnsi="Arial" w:cs="Arial"/>
          <w:b/>
          <w:sz w:val="14"/>
          <w:szCs w:val="14"/>
        </w:rPr>
      </w:pPr>
      <w:r w:rsidRPr="00D00843">
        <w:rPr>
          <w:rFonts w:ascii="Arial" w:hAnsi="Arial" w:cs="Arial"/>
          <w:b/>
          <w:sz w:val="14"/>
          <w:szCs w:val="14"/>
        </w:rPr>
        <w:t>NOTICE OF NON-DISCRIMINATION</w:t>
      </w:r>
    </w:p>
    <w:p w:rsidR="00D00843" w:rsidRDefault="00D00843" w:rsidP="00D00843">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D00843" w:rsidRPr="00D00843" w:rsidRDefault="00D00843" w:rsidP="00D00843">
      <w:pPr>
        <w:spacing w:line="216" w:lineRule="auto"/>
        <w:jc w:val="both"/>
        <w:rPr>
          <w:rFonts w:ascii="Arial" w:hAnsi="Arial" w:cs="Arial"/>
          <w:b/>
          <w:sz w:val="14"/>
          <w:szCs w:val="14"/>
        </w:rPr>
      </w:pPr>
    </w:p>
    <w:p w:rsidR="00D00843" w:rsidRPr="00D00843" w:rsidRDefault="00D00843" w:rsidP="00D00843">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D00843" w:rsidRPr="00D00843" w:rsidRDefault="00D00843" w:rsidP="00D00843">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D00843" w:rsidRPr="00D00843" w:rsidRDefault="00D00843" w:rsidP="00D00843">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D00843" w:rsidRPr="00D00843" w:rsidRDefault="00D00843" w:rsidP="00D00843">
      <w:pPr>
        <w:spacing w:line="216" w:lineRule="auto"/>
        <w:jc w:val="both"/>
        <w:rPr>
          <w:rFonts w:asciiTheme="minorHAnsi" w:hAnsiTheme="minorHAnsi" w:cstheme="minorBidi"/>
          <w:sz w:val="14"/>
          <w:szCs w:val="14"/>
        </w:rPr>
      </w:pPr>
      <w:r w:rsidRPr="00D00843">
        <w:rPr>
          <w:rFonts w:ascii="Arial" w:hAnsi="Arial" w:cs="Arial"/>
          <w:sz w:val="14"/>
          <w:szCs w:val="14"/>
        </w:rPr>
        <w:b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D00843" w:rsidRDefault="00D00843" w:rsidP="00A34C62">
      <w:pPr>
        <w:jc w:val="center"/>
        <w:rPr>
          <w:rFonts w:ascii="Calibri" w:hAnsi="Calibri"/>
          <w:b/>
        </w:rPr>
      </w:pPr>
    </w:p>
    <w:p w:rsidR="0003557D" w:rsidRDefault="0003557D" w:rsidP="0003557D">
      <w:pPr>
        <w:rPr>
          <w:rFonts w:asciiTheme="minorHAnsi" w:hAnsiTheme="minorHAnsi" w:cstheme="minorHAnsi"/>
        </w:rPr>
      </w:pPr>
      <w:bookmarkStart w:id="0" w:name="_GoBack"/>
      <w:bookmarkEnd w:id="0"/>
    </w:p>
    <w:p w:rsidR="0003557D" w:rsidRDefault="0003557D" w:rsidP="0003557D">
      <w:pPr>
        <w:tabs>
          <w:tab w:val="left" w:pos="360"/>
        </w:tabs>
        <w:rPr>
          <w:rFonts w:asciiTheme="minorHAnsi" w:hAnsiTheme="minorHAnsi" w:cstheme="minorHAnsi"/>
        </w:rPr>
      </w:pPr>
    </w:p>
    <w:p w:rsidR="0003557D" w:rsidRDefault="0003557D" w:rsidP="0003557D">
      <w:pPr>
        <w:tabs>
          <w:tab w:val="left" w:pos="360"/>
        </w:tabs>
        <w:jc w:val="center"/>
        <w:rPr>
          <w:rFonts w:asciiTheme="minorHAnsi" w:hAnsiTheme="minorHAnsi" w:cstheme="minorHAnsi"/>
          <w:b/>
          <w:sz w:val="52"/>
          <w:szCs w:val="52"/>
        </w:rPr>
      </w:pPr>
      <w:r>
        <w:rPr>
          <w:rFonts w:asciiTheme="minorHAnsi" w:hAnsiTheme="minorHAnsi" w:cstheme="minorHAnsi"/>
          <w:b/>
          <w:sz w:val="52"/>
          <w:szCs w:val="52"/>
        </w:rPr>
        <w:t>MEETING RESCHEDULING NOTICE</w:t>
      </w:r>
    </w:p>
    <w:p w:rsidR="0003557D" w:rsidRDefault="0003557D" w:rsidP="0003557D">
      <w:pPr>
        <w:tabs>
          <w:tab w:val="left" w:pos="360"/>
        </w:tabs>
        <w:rPr>
          <w:rFonts w:asciiTheme="minorHAnsi" w:hAnsiTheme="minorHAnsi" w:cstheme="minorHAnsi"/>
          <w:b/>
        </w:rPr>
      </w:pPr>
    </w:p>
    <w:p w:rsidR="0003557D" w:rsidRDefault="0003557D" w:rsidP="0003557D">
      <w:pPr>
        <w:tabs>
          <w:tab w:val="left" w:pos="360"/>
        </w:tabs>
        <w:rPr>
          <w:rFonts w:asciiTheme="minorHAnsi" w:hAnsiTheme="minorHAnsi" w:cstheme="minorHAnsi"/>
          <w:b/>
        </w:rPr>
      </w:pPr>
    </w:p>
    <w:p w:rsidR="0003557D" w:rsidRDefault="0003557D" w:rsidP="0003557D">
      <w:pPr>
        <w:tabs>
          <w:tab w:val="left" w:pos="360"/>
        </w:tabs>
        <w:rPr>
          <w:rFonts w:asciiTheme="minorHAnsi" w:hAnsiTheme="minorHAnsi" w:cstheme="minorHAnsi"/>
        </w:rPr>
      </w:pPr>
      <w:r>
        <w:rPr>
          <w:rFonts w:asciiTheme="minorHAnsi" w:hAnsiTheme="minorHAnsi" w:cstheme="minorHAnsi"/>
        </w:rPr>
        <w:t>The Youth Advisory Commiss</w:t>
      </w:r>
      <w:r w:rsidR="00136159">
        <w:rPr>
          <w:rFonts w:asciiTheme="minorHAnsi" w:hAnsiTheme="minorHAnsi" w:cstheme="minorHAnsi"/>
        </w:rPr>
        <w:t>ion has canceled their December 7, 2016</w:t>
      </w:r>
      <w:r>
        <w:rPr>
          <w:rFonts w:asciiTheme="minorHAnsi" w:hAnsiTheme="minorHAnsi" w:cstheme="minorHAnsi"/>
        </w:rPr>
        <w:t xml:space="preserve"> meeting </w:t>
      </w:r>
      <w:r w:rsidR="00BB3C2A">
        <w:rPr>
          <w:rFonts w:asciiTheme="minorHAnsi" w:hAnsiTheme="minorHAnsi" w:cstheme="minorHAnsi"/>
        </w:rPr>
        <w:t xml:space="preserve">due to </w:t>
      </w:r>
      <w:r w:rsidR="00136159">
        <w:rPr>
          <w:rFonts w:asciiTheme="minorHAnsi" w:hAnsiTheme="minorHAnsi" w:cstheme="minorHAnsi"/>
        </w:rPr>
        <w:t xml:space="preserve">a special </w:t>
      </w:r>
      <w:r w:rsidR="00A8568B">
        <w:rPr>
          <w:rFonts w:asciiTheme="minorHAnsi" w:hAnsiTheme="minorHAnsi" w:cstheme="minorHAnsi"/>
        </w:rPr>
        <w:t xml:space="preserve">off-site </w:t>
      </w:r>
      <w:r w:rsidR="00136159">
        <w:rPr>
          <w:rFonts w:asciiTheme="minorHAnsi" w:hAnsiTheme="minorHAnsi" w:cstheme="minorHAnsi"/>
        </w:rPr>
        <w:t>project planned wit</w:t>
      </w:r>
      <w:r w:rsidR="00A8568B">
        <w:rPr>
          <w:rFonts w:asciiTheme="minorHAnsi" w:hAnsiTheme="minorHAnsi" w:cstheme="minorHAnsi"/>
        </w:rPr>
        <w:t xml:space="preserve">h Public Works.  </w:t>
      </w:r>
      <w:r>
        <w:rPr>
          <w:rFonts w:asciiTheme="minorHAnsi" w:hAnsiTheme="minorHAnsi" w:cstheme="minorHAnsi"/>
        </w:rPr>
        <w:t>The meeting has been resc</w:t>
      </w:r>
      <w:r w:rsidR="00BB3C2A">
        <w:rPr>
          <w:rFonts w:asciiTheme="minorHAnsi" w:hAnsiTheme="minorHAnsi" w:cstheme="minorHAnsi"/>
        </w:rPr>
        <w:t>hedule</w:t>
      </w:r>
      <w:r w:rsidR="00136159">
        <w:rPr>
          <w:rFonts w:asciiTheme="minorHAnsi" w:hAnsiTheme="minorHAnsi" w:cstheme="minorHAnsi"/>
        </w:rPr>
        <w:t>d for Wednesday, December 14, for 5:00 pm in the Gertrude Scott Meeting Room at the Loveland Public Library</w:t>
      </w:r>
      <w:r>
        <w:rPr>
          <w:rFonts w:asciiTheme="minorHAnsi" w:hAnsiTheme="minorHAnsi" w:cstheme="minorHAnsi"/>
        </w:rPr>
        <w:t>.</w:t>
      </w:r>
    </w:p>
    <w:p w:rsidR="0003557D" w:rsidRDefault="0003557D" w:rsidP="0003557D">
      <w:pPr>
        <w:tabs>
          <w:tab w:val="left" w:pos="360"/>
        </w:tabs>
        <w:rPr>
          <w:rFonts w:asciiTheme="minorHAnsi" w:hAnsiTheme="minorHAnsi" w:cstheme="minorHAnsi"/>
        </w:rPr>
      </w:pPr>
    </w:p>
    <w:p w:rsidR="0003557D" w:rsidRDefault="0003557D" w:rsidP="0003557D">
      <w:pPr>
        <w:tabs>
          <w:tab w:val="left" w:pos="360"/>
        </w:tabs>
        <w:rPr>
          <w:rFonts w:asciiTheme="minorHAnsi" w:hAnsiTheme="minorHAnsi" w:cstheme="minorHAnsi"/>
        </w:rPr>
      </w:pPr>
      <w:r>
        <w:rPr>
          <w:rFonts w:asciiTheme="minorHAnsi" w:hAnsiTheme="minorHAnsi" w:cstheme="minorHAnsi"/>
        </w:rPr>
        <w:t>For more information, please contact</w:t>
      </w:r>
      <w:r w:rsidR="00136159">
        <w:rPr>
          <w:rFonts w:asciiTheme="minorHAnsi" w:hAnsiTheme="minorHAnsi" w:cstheme="minorHAnsi"/>
        </w:rPr>
        <w:t xml:space="preserve"> the Staff Liaison, Beth Gudmestad at 970-962-2448</w:t>
      </w:r>
      <w:r>
        <w:rPr>
          <w:rFonts w:asciiTheme="minorHAnsi" w:hAnsiTheme="minorHAnsi" w:cstheme="minorHAnsi"/>
        </w:rPr>
        <w:t>.</w:t>
      </w:r>
    </w:p>
    <w:p w:rsidR="009F061A" w:rsidRPr="005E0DF2" w:rsidRDefault="005E0DF2" w:rsidP="005E0DF2">
      <w:pPr>
        <w:jc w:val="center"/>
        <w:rPr>
          <w:rFonts w:ascii="Tempus Sans ITC" w:hAnsi="Tempus Sans ITC"/>
          <w:b/>
          <w:bCs/>
          <w:color w:val="1F497D"/>
        </w:rPr>
      </w:pPr>
      <w:r>
        <w:rPr>
          <w:rFonts w:ascii="Tempus Sans ITC" w:hAnsi="Tempus Sans ITC"/>
          <w:b/>
          <w:bCs/>
          <w:color w:val="1F497D"/>
        </w:rPr>
        <w:t xml:space="preserve"> </w:t>
      </w:r>
    </w:p>
    <w:sectPr w:rsidR="009F061A" w:rsidRPr="005E0DF2" w:rsidSect="00A34C6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76E9"/>
    <w:multiLevelType w:val="hybridMultilevel"/>
    <w:tmpl w:val="926CD50A"/>
    <w:lvl w:ilvl="0" w:tplc="B740ABC8">
      <w:start w:val="1"/>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F46188"/>
    <w:multiLevelType w:val="hybridMultilevel"/>
    <w:tmpl w:val="8C8449BE"/>
    <w:lvl w:ilvl="0" w:tplc="FD9E1B8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21A60A53"/>
    <w:multiLevelType w:val="hybridMultilevel"/>
    <w:tmpl w:val="F69677C8"/>
    <w:lvl w:ilvl="0" w:tplc="D6A299E6">
      <w:start w:val="1"/>
      <w:numFmt w:val="upperLetter"/>
      <w:lvlText w:val="%1."/>
      <w:lvlJc w:val="left"/>
      <w:pPr>
        <w:ind w:left="810" w:hanging="360"/>
      </w:pPr>
      <w:rPr>
        <w:rFonts w:ascii="Calibri" w:eastAsia="Times New Roman" w:hAnsi="Calibri" w:cs="Times New Roman"/>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A3A3E2F"/>
    <w:multiLevelType w:val="hybridMultilevel"/>
    <w:tmpl w:val="7F625420"/>
    <w:lvl w:ilvl="0" w:tplc="DFC88242">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D846E9B"/>
    <w:multiLevelType w:val="hybridMultilevel"/>
    <w:tmpl w:val="2EE8C64E"/>
    <w:lvl w:ilvl="0" w:tplc="FF249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F327D2"/>
    <w:multiLevelType w:val="hybridMultilevel"/>
    <w:tmpl w:val="8C9846DC"/>
    <w:lvl w:ilvl="0" w:tplc="C99289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3A43376">
      <w:numFmt w:val="bullet"/>
      <w:lvlText w:val="-"/>
      <w:lvlJc w:val="left"/>
      <w:pPr>
        <w:ind w:left="2880" w:hanging="360"/>
      </w:pPr>
      <w:rPr>
        <w:rFonts w:ascii="Calibri" w:eastAsia="Times New Roman" w:hAnsi="Calibri" w:cs="Times New Roman" w:hint="default"/>
      </w:rPr>
    </w:lvl>
    <w:lvl w:ilvl="4" w:tplc="250A699A">
      <w:start w:val="1"/>
      <w:numFmt w:val="upperLetter"/>
      <w:lvlText w:val="%5."/>
      <w:lvlJc w:val="left"/>
      <w:pPr>
        <w:tabs>
          <w:tab w:val="num" w:pos="3600"/>
        </w:tabs>
        <w:ind w:left="3600" w:hanging="360"/>
      </w:pPr>
      <w:rPr>
        <w:rFonts w:ascii="Times New Roman" w:eastAsia="Times New Roman" w:hAnsi="Times New Roman" w:cs="Times New Roman"/>
      </w:rPr>
    </w:lvl>
    <w:lvl w:ilvl="5" w:tplc="EF4A7AD8">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24E2F"/>
    <w:multiLevelType w:val="hybridMultilevel"/>
    <w:tmpl w:val="FDE6FC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4B4CFD"/>
    <w:multiLevelType w:val="hybridMultilevel"/>
    <w:tmpl w:val="13F898F4"/>
    <w:lvl w:ilvl="0" w:tplc="37C83FE8">
      <w:start w:val="1"/>
      <w:numFmt w:val="upperLetter"/>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B75773"/>
    <w:multiLevelType w:val="hybridMultilevel"/>
    <w:tmpl w:val="E74AB998"/>
    <w:lvl w:ilvl="0" w:tplc="7878262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C465F8"/>
    <w:multiLevelType w:val="hybridMultilevel"/>
    <w:tmpl w:val="9BA0C1E2"/>
    <w:lvl w:ilvl="0" w:tplc="4376852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9"/>
  </w:num>
  <w:num w:numId="5">
    <w:abstractNumId w:val="11"/>
  </w:num>
  <w:num w:numId="6">
    <w:abstractNumId w:val="4"/>
  </w:num>
  <w:num w:numId="7">
    <w:abstractNumId w:val="3"/>
  </w:num>
  <w:num w:numId="8">
    <w:abstractNumId w:val="8"/>
  </w:num>
  <w:num w:numId="9">
    <w:abstractNumId w:val="0"/>
  </w:num>
  <w:num w:numId="10">
    <w:abstractNumId w:val="6"/>
  </w:num>
  <w:num w:numId="11">
    <w:abstractNumId w:val="5"/>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13B8"/>
    <w:rsid w:val="000047F5"/>
    <w:rsid w:val="000148F1"/>
    <w:rsid w:val="0003557D"/>
    <w:rsid w:val="000477CC"/>
    <w:rsid w:val="0006400A"/>
    <w:rsid w:val="000A28C7"/>
    <w:rsid w:val="000A7F21"/>
    <w:rsid w:val="000B33F9"/>
    <w:rsid w:val="000D5D04"/>
    <w:rsid w:val="000F7B3A"/>
    <w:rsid w:val="00105D9E"/>
    <w:rsid w:val="00107C36"/>
    <w:rsid w:val="00117844"/>
    <w:rsid w:val="00122AFC"/>
    <w:rsid w:val="00136159"/>
    <w:rsid w:val="001479FD"/>
    <w:rsid w:val="001523DB"/>
    <w:rsid w:val="00165C9F"/>
    <w:rsid w:val="00166B92"/>
    <w:rsid w:val="00175A35"/>
    <w:rsid w:val="001A2E6E"/>
    <w:rsid w:val="001B4ADE"/>
    <w:rsid w:val="001C57DD"/>
    <w:rsid w:val="0020068C"/>
    <w:rsid w:val="00220DB1"/>
    <w:rsid w:val="00220F21"/>
    <w:rsid w:val="00223C6D"/>
    <w:rsid w:val="002250A2"/>
    <w:rsid w:val="002549FC"/>
    <w:rsid w:val="00261A5B"/>
    <w:rsid w:val="002A0067"/>
    <w:rsid w:val="002C758C"/>
    <w:rsid w:val="002D6082"/>
    <w:rsid w:val="002E3F22"/>
    <w:rsid w:val="002F31BA"/>
    <w:rsid w:val="0030034E"/>
    <w:rsid w:val="003078DE"/>
    <w:rsid w:val="00361F69"/>
    <w:rsid w:val="00362B1F"/>
    <w:rsid w:val="00372D99"/>
    <w:rsid w:val="00374A3C"/>
    <w:rsid w:val="003B76C1"/>
    <w:rsid w:val="003C1298"/>
    <w:rsid w:val="00430144"/>
    <w:rsid w:val="004575C9"/>
    <w:rsid w:val="004655E8"/>
    <w:rsid w:val="004727EC"/>
    <w:rsid w:val="004861CD"/>
    <w:rsid w:val="004963FC"/>
    <w:rsid w:val="004A276B"/>
    <w:rsid w:val="004C7EA9"/>
    <w:rsid w:val="004D7103"/>
    <w:rsid w:val="004F1025"/>
    <w:rsid w:val="00506219"/>
    <w:rsid w:val="00506434"/>
    <w:rsid w:val="00552A6F"/>
    <w:rsid w:val="00554395"/>
    <w:rsid w:val="00557598"/>
    <w:rsid w:val="00562369"/>
    <w:rsid w:val="005702A2"/>
    <w:rsid w:val="005A65C6"/>
    <w:rsid w:val="005A704E"/>
    <w:rsid w:val="005C31AF"/>
    <w:rsid w:val="005C5BC7"/>
    <w:rsid w:val="005E0DF2"/>
    <w:rsid w:val="00602735"/>
    <w:rsid w:val="00631103"/>
    <w:rsid w:val="00637A15"/>
    <w:rsid w:val="00652D13"/>
    <w:rsid w:val="00672C5C"/>
    <w:rsid w:val="00697201"/>
    <w:rsid w:val="006A4CF9"/>
    <w:rsid w:val="006E7AF6"/>
    <w:rsid w:val="00704419"/>
    <w:rsid w:val="00711549"/>
    <w:rsid w:val="0073356C"/>
    <w:rsid w:val="0073537A"/>
    <w:rsid w:val="007531F1"/>
    <w:rsid w:val="007A26D8"/>
    <w:rsid w:val="007C1CEE"/>
    <w:rsid w:val="007D12C3"/>
    <w:rsid w:val="007D450E"/>
    <w:rsid w:val="007D6CD3"/>
    <w:rsid w:val="007F3C72"/>
    <w:rsid w:val="00823A8D"/>
    <w:rsid w:val="008533E1"/>
    <w:rsid w:val="008E2970"/>
    <w:rsid w:val="008F7490"/>
    <w:rsid w:val="0090604E"/>
    <w:rsid w:val="00932611"/>
    <w:rsid w:val="00940D85"/>
    <w:rsid w:val="00944611"/>
    <w:rsid w:val="00944FF7"/>
    <w:rsid w:val="00947B04"/>
    <w:rsid w:val="00963155"/>
    <w:rsid w:val="00991249"/>
    <w:rsid w:val="00996E25"/>
    <w:rsid w:val="009D204F"/>
    <w:rsid w:val="009F061A"/>
    <w:rsid w:val="00A25D2F"/>
    <w:rsid w:val="00A34C62"/>
    <w:rsid w:val="00A35277"/>
    <w:rsid w:val="00A37002"/>
    <w:rsid w:val="00A469EB"/>
    <w:rsid w:val="00A57E68"/>
    <w:rsid w:val="00A82964"/>
    <w:rsid w:val="00A8568B"/>
    <w:rsid w:val="00AA7087"/>
    <w:rsid w:val="00AB155C"/>
    <w:rsid w:val="00AC321B"/>
    <w:rsid w:val="00AE6909"/>
    <w:rsid w:val="00B0202A"/>
    <w:rsid w:val="00B40192"/>
    <w:rsid w:val="00B443F3"/>
    <w:rsid w:val="00B543FD"/>
    <w:rsid w:val="00B56C67"/>
    <w:rsid w:val="00B87AB5"/>
    <w:rsid w:val="00B9730A"/>
    <w:rsid w:val="00BB3C2A"/>
    <w:rsid w:val="00BC7162"/>
    <w:rsid w:val="00BD7015"/>
    <w:rsid w:val="00BE4068"/>
    <w:rsid w:val="00C07072"/>
    <w:rsid w:val="00C71E87"/>
    <w:rsid w:val="00C95A14"/>
    <w:rsid w:val="00CA3441"/>
    <w:rsid w:val="00CF58E3"/>
    <w:rsid w:val="00D00843"/>
    <w:rsid w:val="00DC13B5"/>
    <w:rsid w:val="00DF2C27"/>
    <w:rsid w:val="00DF5035"/>
    <w:rsid w:val="00E45ADE"/>
    <w:rsid w:val="00E67143"/>
    <w:rsid w:val="00E82949"/>
    <w:rsid w:val="00E865AC"/>
    <w:rsid w:val="00E91F51"/>
    <w:rsid w:val="00F24374"/>
    <w:rsid w:val="00F46DB1"/>
    <w:rsid w:val="00F511B2"/>
    <w:rsid w:val="00FA0A00"/>
    <w:rsid w:val="00FB06D5"/>
    <w:rsid w:val="00FB39D2"/>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F84B3-B1A9-43E9-ACB2-56A76987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alloonText">
    <w:name w:val="Balloon Text"/>
    <w:basedOn w:val="Normal"/>
    <w:link w:val="BalloonTextChar"/>
    <w:uiPriority w:val="99"/>
    <w:semiHidden/>
    <w:unhideWhenUsed/>
    <w:rsid w:val="001B4ADE"/>
    <w:rPr>
      <w:rFonts w:ascii="Tahoma" w:hAnsi="Tahoma" w:cs="Tahoma"/>
      <w:sz w:val="16"/>
      <w:szCs w:val="16"/>
    </w:rPr>
  </w:style>
  <w:style w:type="character" w:customStyle="1" w:styleId="BalloonTextChar">
    <w:name w:val="Balloon Text Char"/>
    <w:basedOn w:val="DefaultParagraphFont"/>
    <w:link w:val="BalloonText"/>
    <w:uiPriority w:val="99"/>
    <w:semiHidden/>
    <w:rsid w:val="001B4ADE"/>
    <w:rPr>
      <w:rFonts w:ascii="Tahoma" w:hAnsi="Tahoma" w:cs="Tahoma"/>
      <w:sz w:val="16"/>
      <w:szCs w:val="16"/>
    </w:rPr>
  </w:style>
  <w:style w:type="character" w:styleId="Hyperlink">
    <w:name w:val="Hyperlink"/>
    <w:basedOn w:val="DefaultParagraphFont"/>
    <w:unhideWhenUsed/>
    <w:rsid w:val="00307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57831">
      <w:bodyDiv w:val="1"/>
      <w:marLeft w:val="0"/>
      <w:marRight w:val="0"/>
      <w:marTop w:val="0"/>
      <w:marBottom w:val="0"/>
      <w:divBdr>
        <w:top w:val="none" w:sz="0" w:space="0" w:color="auto"/>
        <w:left w:val="none" w:sz="0" w:space="0" w:color="auto"/>
        <w:bottom w:val="none" w:sz="0" w:space="0" w:color="auto"/>
        <w:right w:val="none" w:sz="0" w:space="0" w:color="auto"/>
      </w:divBdr>
    </w:div>
    <w:div w:id="1191794972">
      <w:bodyDiv w:val="1"/>
      <w:marLeft w:val="0"/>
      <w:marRight w:val="0"/>
      <w:marTop w:val="0"/>
      <w:marBottom w:val="0"/>
      <w:divBdr>
        <w:top w:val="none" w:sz="0" w:space="0" w:color="auto"/>
        <w:left w:val="none" w:sz="0" w:space="0" w:color="auto"/>
        <w:bottom w:val="none" w:sz="0" w:space="0" w:color="auto"/>
        <w:right w:val="none" w:sz="0" w:space="0" w:color="auto"/>
      </w:divBdr>
    </w:div>
    <w:div w:id="15506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B5AE9A4F</Template>
  <TotalTime>24</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moyer</dc:creator>
  <cp:lastModifiedBy>Beth Gudmestad</cp:lastModifiedBy>
  <cp:revision>4</cp:revision>
  <cp:lastPrinted>2009-12-30T17:20:00Z</cp:lastPrinted>
  <dcterms:created xsi:type="dcterms:W3CDTF">2016-11-30T21:38:00Z</dcterms:created>
  <dcterms:modified xsi:type="dcterms:W3CDTF">2016-11-30T22:03:00Z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802014449</vt:i4>
  </property>
</Properties>
</file>