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368"/>
        <w:gridCol w:w="2136"/>
        <w:gridCol w:w="2106"/>
        <w:gridCol w:w="1860"/>
        <w:gridCol w:w="1620"/>
      </w:tblGrid>
      <w:tr w:rsidR="007579AF" w:rsidRPr="00D7785D" w:rsidTr="009F44E7">
        <w:trPr>
          <w:trHeight w:val="1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365F91"/>
          </w:tcPr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D7785D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City of Loveland</w:t>
            </w:r>
          </w:p>
        </w:tc>
      </w:tr>
      <w:tr w:rsidR="007579AF" w:rsidRPr="00D7785D" w:rsidTr="009F44E7">
        <w:trPr>
          <w:trHeight w:val="16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365F91"/>
          </w:tcPr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D7785D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Community Development Block Grant</w:t>
            </w:r>
          </w:p>
        </w:tc>
      </w:tr>
      <w:tr w:rsidR="007579AF" w:rsidRPr="00D7785D" w:rsidTr="009F44E7">
        <w:trPr>
          <w:trHeight w:val="16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65F91"/>
          </w:tcPr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D7785D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Project Budget</w:t>
            </w:r>
          </w:p>
        </w:tc>
      </w:tr>
      <w:tr w:rsidR="007579AF" w:rsidRPr="00D7785D" w:rsidTr="009F44E7">
        <w:trPr>
          <w:trHeight w:val="1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7579AF" w:rsidRPr="00D7785D" w:rsidRDefault="007579AF" w:rsidP="009F44E7">
            <w:pPr>
              <w:rPr>
                <w:rFonts w:ascii="Calibri" w:hAnsi="Calibri" w:cs="Calibri"/>
                <w:b/>
              </w:rPr>
            </w:pPr>
          </w:p>
          <w:p w:rsidR="007579AF" w:rsidRPr="00D7785D" w:rsidRDefault="007579AF" w:rsidP="009F44E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14. </w:t>
            </w:r>
            <w:bookmarkStart w:id="0" w:name="_GoBack"/>
            <w:bookmarkEnd w:id="0"/>
            <w:r w:rsidRPr="00D7785D">
              <w:rPr>
                <w:rFonts w:ascii="Calibri" w:hAnsi="Calibri" w:cs="Calibri"/>
                <w:b/>
              </w:rPr>
              <w:t>Project Budget</w:t>
            </w:r>
          </w:p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47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color w:val="FFFFFF"/>
              </w:rPr>
            </w:pPr>
            <w:r w:rsidRPr="00D7785D">
              <w:rPr>
                <w:rFonts w:ascii="Calibri" w:hAnsi="Calibri" w:cs="Calibri"/>
                <w:b/>
                <w:color w:val="FFFFFF"/>
              </w:rPr>
              <w:t xml:space="preserve">Revenue: </w:t>
            </w:r>
            <w:r w:rsidRPr="00D7785D">
              <w:rPr>
                <w:rFonts w:ascii="Calibri" w:hAnsi="Calibri" w:cs="Calibri"/>
                <w:color w:val="FFFFFF"/>
              </w:rPr>
              <w:t>List all actual and projected revenue for project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vAlign w:val="center"/>
          </w:tcPr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D7785D">
              <w:rPr>
                <w:rFonts w:ascii="Calibri" w:hAnsi="Calibri" w:cs="Calibri"/>
                <w:b/>
                <w:color w:val="FFFFFF"/>
              </w:rPr>
              <w:t xml:space="preserve">Expenses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76923C"/>
            <w:vAlign w:val="center"/>
          </w:tcPr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7785D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$ from city grant</w:t>
            </w: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  <w:r w:rsidRPr="00D7785D">
              <w:rPr>
                <w:rFonts w:ascii="Calibri" w:hAnsi="Calibri" w:cs="Calibri"/>
              </w:rPr>
              <w:t>Federal Grants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  <w:r w:rsidRPr="00D7785D">
              <w:rPr>
                <w:rFonts w:ascii="Calibri" w:hAnsi="Calibri" w:cs="Calibri"/>
              </w:rPr>
              <w:t>State Grants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  <w:r w:rsidRPr="00D7785D">
              <w:rPr>
                <w:rFonts w:ascii="Calibri" w:hAnsi="Calibri" w:cs="Calibri"/>
              </w:rPr>
              <w:t>City of Loveland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  <w:r w:rsidRPr="00D7785D">
              <w:rPr>
                <w:rFonts w:ascii="Calibri" w:hAnsi="Calibri" w:cs="Calibri"/>
              </w:rPr>
              <w:t>City of Fort Collins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  <w:r w:rsidRPr="00D7785D">
              <w:rPr>
                <w:rFonts w:ascii="Calibri" w:hAnsi="Calibri" w:cs="Calibri"/>
              </w:rPr>
              <w:t>Foundations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  <w:r w:rsidRPr="00D7785D">
              <w:rPr>
                <w:rFonts w:ascii="Calibri" w:hAnsi="Calibri" w:cs="Calibri"/>
              </w:rPr>
              <w:t>Donations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  <w:r w:rsidRPr="00D7785D">
              <w:rPr>
                <w:rFonts w:ascii="Calibri" w:hAnsi="Calibri" w:cs="Calibri"/>
              </w:rPr>
              <w:t>Loans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  <w:r w:rsidRPr="00D7785D">
              <w:rPr>
                <w:rFonts w:ascii="Calibri" w:hAnsi="Calibri" w:cs="Calibri"/>
              </w:rPr>
              <w:t>Client Fees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8F4C92" w:rsidRDefault="007579AF" w:rsidP="009F44E7">
            <w:pPr>
              <w:rPr>
                <w:rFonts w:ascii="Calibri" w:hAnsi="Calibri" w:cs="Calibri"/>
                <w:sz w:val="16"/>
                <w:szCs w:val="16"/>
              </w:rPr>
            </w:pPr>
            <w:r w:rsidRPr="008F4C92">
              <w:rPr>
                <w:rFonts w:ascii="Calibri" w:hAnsi="Calibri" w:cs="Calibri"/>
                <w:sz w:val="16"/>
                <w:szCs w:val="16"/>
              </w:rPr>
              <w:t xml:space="preserve">*Other: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16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8F4C92" w:rsidRDefault="007579AF" w:rsidP="009F44E7">
            <w:pPr>
              <w:rPr>
                <w:rFonts w:ascii="Calibri" w:hAnsi="Calibri" w:cs="Calibri"/>
                <w:sz w:val="16"/>
                <w:szCs w:val="16"/>
              </w:rPr>
            </w:pPr>
            <w:r w:rsidRPr="008F4C92">
              <w:rPr>
                <w:rFonts w:ascii="Calibri" w:hAnsi="Calibri" w:cs="Calibri"/>
                <w:sz w:val="16"/>
                <w:szCs w:val="16"/>
              </w:rPr>
              <w:t>*Other: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</w:rPr>
            </w:pPr>
          </w:p>
        </w:tc>
      </w:tr>
      <w:tr w:rsidR="007579AF" w:rsidRPr="00D7785D" w:rsidTr="009F44E7">
        <w:trPr>
          <w:trHeight w:val="316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  <w:b/>
              </w:rPr>
            </w:pPr>
            <w:r w:rsidRPr="00D7785D">
              <w:rPr>
                <w:rFonts w:ascii="Calibri" w:hAnsi="Calibri" w:cs="Calibri"/>
                <w:b/>
              </w:rPr>
              <w:t>Total Revenues: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  <w:b/>
              </w:rPr>
            </w:pPr>
            <w:r w:rsidRPr="00D7785D">
              <w:rPr>
                <w:rFonts w:ascii="Calibri" w:hAnsi="Calibri" w:cs="Calibri"/>
                <w:b/>
              </w:rPr>
              <w:t>$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right"/>
              <w:rPr>
                <w:rFonts w:ascii="Calibri" w:hAnsi="Calibri" w:cs="Calibri"/>
                <w:b/>
              </w:rPr>
            </w:pPr>
            <w:r w:rsidRPr="00D7785D">
              <w:rPr>
                <w:rFonts w:ascii="Calibri" w:hAnsi="Calibri" w:cs="Calibri"/>
                <w:b/>
              </w:rPr>
              <w:t>Total Expenses: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  <w:b/>
              </w:rPr>
            </w:pPr>
            <w:r w:rsidRPr="00D7785D">
              <w:rPr>
                <w:rFonts w:ascii="Calibri" w:hAnsi="Calibri" w:cs="Calibri"/>
                <w:b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  <w:b/>
              </w:rPr>
            </w:pPr>
            <w:r w:rsidRPr="00D7785D">
              <w:rPr>
                <w:rFonts w:ascii="Calibri" w:hAnsi="Calibri" w:cs="Calibri"/>
                <w:b/>
              </w:rPr>
              <w:t>$</w:t>
            </w: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1035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365F91"/>
            <w:vAlign w:val="center"/>
          </w:tcPr>
          <w:p w:rsidR="007579AF" w:rsidRPr="00E0225A" w:rsidRDefault="007579AF" w:rsidP="009F44E7">
            <w:pPr>
              <w:rPr>
                <w:rFonts w:ascii="Calibri" w:hAnsi="Calibri" w:cs="Calibri"/>
                <w:b/>
                <w:color w:val="FFFFFF"/>
              </w:rPr>
            </w:pPr>
            <w:r w:rsidRPr="00E0225A">
              <w:rPr>
                <w:rFonts w:ascii="Calibri" w:hAnsi="Calibri"/>
                <w:color w:val="FFFFFF"/>
                <w:sz w:val="22"/>
                <w:szCs w:val="22"/>
              </w:rPr>
              <w:t>*If the budget includes revenue sources or expense line items not listed in the columns above, use the “other” lines to include those amounts and include the source or item.</w:t>
            </w:r>
          </w:p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Budget N</w:t>
            </w:r>
            <w:r w:rsidRPr="00D7785D">
              <w:rPr>
                <w:rFonts w:ascii="Calibri" w:hAnsi="Calibri" w:cs="Calibri"/>
                <w:b/>
                <w:color w:val="FFFFFF"/>
              </w:rPr>
              <w:t>arrative</w:t>
            </w: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b/>
              </w:rPr>
            </w:pPr>
            <w:r w:rsidRPr="00D7785D">
              <w:rPr>
                <w:rFonts w:ascii="Calibri" w:hAnsi="Calibri" w:cs="Calibri"/>
                <w:b/>
              </w:rPr>
              <w:t>Expense</w:t>
            </w:r>
          </w:p>
        </w:tc>
        <w:tc>
          <w:tcPr>
            <w:tcW w:w="8090" w:type="dxa"/>
            <w:gridSpan w:val="5"/>
            <w:tcBorders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jc w:val="center"/>
              <w:rPr>
                <w:rFonts w:ascii="Calibri" w:hAnsi="Calibri" w:cs="Calibri"/>
                <w:b/>
              </w:rPr>
            </w:pPr>
            <w:r w:rsidRPr="00D7785D">
              <w:rPr>
                <w:rFonts w:ascii="Calibri" w:hAnsi="Calibri" w:cs="Calibri"/>
                <w:b/>
              </w:rPr>
              <w:t>Details of Expense (must be completed)</w:t>
            </w: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FFFFFF"/>
          </w:tcPr>
          <w:p w:rsidR="007579AF" w:rsidRPr="00136F06" w:rsidRDefault="007579AF" w:rsidP="009F44E7">
            <w:pPr>
              <w:rPr>
                <w:rFonts w:cs="Calibri"/>
              </w:rPr>
            </w:pPr>
          </w:p>
        </w:tc>
        <w:tc>
          <w:tcPr>
            <w:tcW w:w="8090" w:type="dxa"/>
            <w:gridSpan w:val="5"/>
            <w:tcBorders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FFFFFF"/>
          </w:tcPr>
          <w:p w:rsidR="007579AF" w:rsidRPr="00136F06" w:rsidRDefault="007579AF" w:rsidP="009F44E7">
            <w:pPr>
              <w:rPr>
                <w:rFonts w:cs="Calibri"/>
              </w:rPr>
            </w:pPr>
          </w:p>
        </w:tc>
        <w:tc>
          <w:tcPr>
            <w:tcW w:w="8090" w:type="dxa"/>
            <w:gridSpan w:val="5"/>
            <w:tcBorders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FFFFFF"/>
          </w:tcPr>
          <w:p w:rsidR="007579AF" w:rsidRPr="00136F06" w:rsidRDefault="007579AF" w:rsidP="009F44E7">
            <w:pPr>
              <w:rPr>
                <w:rFonts w:cs="Calibri"/>
              </w:rPr>
            </w:pPr>
          </w:p>
        </w:tc>
        <w:tc>
          <w:tcPr>
            <w:tcW w:w="8090" w:type="dxa"/>
            <w:gridSpan w:val="5"/>
            <w:tcBorders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FFFFFF"/>
          </w:tcPr>
          <w:p w:rsidR="007579AF" w:rsidRPr="00136F06" w:rsidRDefault="007579AF" w:rsidP="009F44E7">
            <w:pPr>
              <w:rPr>
                <w:rFonts w:cs="Calibri"/>
              </w:rPr>
            </w:pPr>
          </w:p>
        </w:tc>
        <w:tc>
          <w:tcPr>
            <w:tcW w:w="8090" w:type="dxa"/>
            <w:gridSpan w:val="5"/>
            <w:tcBorders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26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7579AF" w:rsidRPr="00136F06" w:rsidRDefault="007579AF" w:rsidP="009F44E7">
            <w:pPr>
              <w:rPr>
                <w:rFonts w:cs="Calibri"/>
              </w:rPr>
            </w:pPr>
          </w:p>
        </w:tc>
        <w:tc>
          <w:tcPr>
            <w:tcW w:w="809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226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7579AF" w:rsidRPr="00136F06" w:rsidRDefault="007579AF" w:rsidP="009F44E7">
            <w:pPr>
              <w:rPr>
                <w:rFonts w:cs="Calibri"/>
              </w:rPr>
            </w:pPr>
          </w:p>
        </w:tc>
        <w:tc>
          <w:tcPr>
            <w:tcW w:w="809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226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7579AF" w:rsidRPr="00136F06" w:rsidRDefault="007579AF" w:rsidP="009F44E7">
            <w:pPr>
              <w:rPr>
                <w:rFonts w:cs="Calibri"/>
              </w:rPr>
            </w:pPr>
          </w:p>
        </w:tc>
        <w:tc>
          <w:tcPr>
            <w:tcW w:w="809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226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7579AF" w:rsidRPr="00136F06" w:rsidRDefault="007579AF" w:rsidP="009F44E7">
            <w:pPr>
              <w:rPr>
                <w:rFonts w:cs="Calibri"/>
              </w:rPr>
            </w:pPr>
          </w:p>
        </w:tc>
        <w:tc>
          <w:tcPr>
            <w:tcW w:w="809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</w:tr>
      <w:tr w:rsidR="007579AF" w:rsidRPr="00D7785D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2260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7579AF" w:rsidRPr="00136F06" w:rsidRDefault="007579AF" w:rsidP="009F44E7">
            <w:pPr>
              <w:rPr>
                <w:rFonts w:cs="Calibri"/>
              </w:rPr>
            </w:pPr>
          </w:p>
        </w:tc>
        <w:tc>
          <w:tcPr>
            <w:tcW w:w="8090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579AF" w:rsidRPr="00D7785D" w:rsidRDefault="007579AF" w:rsidP="009F44E7">
            <w:pPr>
              <w:rPr>
                <w:rFonts w:ascii="Calibri" w:hAnsi="Calibri" w:cs="Calibri"/>
              </w:rPr>
            </w:pPr>
          </w:p>
        </w:tc>
      </w:tr>
      <w:tr w:rsidR="007579AF" w:rsidRPr="0091004A" w:rsidTr="009F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1035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579AF" w:rsidRPr="0007236E" w:rsidRDefault="007579AF" w:rsidP="009F44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7236E">
              <w:rPr>
                <w:rFonts w:ascii="Calibri" w:hAnsi="Calibri" w:cs="Calibri"/>
                <w:b/>
                <w:sz w:val="22"/>
                <w:szCs w:val="22"/>
              </w:rPr>
              <w:t>Additional Comments:</w:t>
            </w:r>
          </w:p>
          <w:p w:rsidR="007579AF" w:rsidRPr="0007236E" w:rsidRDefault="007579AF" w:rsidP="009F44E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579AF" w:rsidRDefault="007579AF" w:rsidP="009F44E7">
            <w:pPr>
              <w:tabs>
                <w:tab w:val="left" w:pos="117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579AF" w:rsidRPr="0091004A" w:rsidRDefault="007579AF" w:rsidP="009F44E7">
            <w:pPr>
              <w:rPr>
                <w:rFonts w:cs="Calibri"/>
                <w:sz w:val="2"/>
                <w:szCs w:val="2"/>
              </w:rPr>
            </w:pPr>
          </w:p>
        </w:tc>
      </w:tr>
    </w:tbl>
    <w:p w:rsidR="00D65EB1" w:rsidRDefault="00D65EB1"/>
    <w:sectPr w:rsidR="00D65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AF"/>
    <w:rsid w:val="007579AF"/>
    <w:rsid w:val="00D6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4ECBC-F3E3-435F-BA58-F43D22CA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9AF"/>
    <w:pPr>
      <w:spacing w:after="0" w:line="240" w:lineRule="auto"/>
    </w:pPr>
    <w:rPr>
      <w:rFonts w:ascii="Californian FB" w:eastAsia="Times New Roman" w:hAnsi="Californian FB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261DBA4D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Callies</dc:creator>
  <cp:keywords/>
  <dc:description/>
  <cp:lastModifiedBy>Deb Callies</cp:lastModifiedBy>
  <cp:revision>1</cp:revision>
  <dcterms:created xsi:type="dcterms:W3CDTF">2016-01-08T21:55:00Z</dcterms:created>
  <dcterms:modified xsi:type="dcterms:W3CDTF">2016-01-08T21:56:00Z</dcterms:modified>
</cp:coreProperties>
</file>