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35" w:rsidRPr="00E76D54" w:rsidRDefault="00E76D54" w:rsidP="00E76D54">
      <w:pPr>
        <w:tabs>
          <w:tab w:val="left" w:pos="117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503C35" w:rsidRPr="00E76D54">
        <w:rPr>
          <w:b/>
        </w:rPr>
        <w:t>NOTICE OF PUBLIC HEARING</w:t>
      </w:r>
    </w:p>
    <w:p w:rsidR="006B383D" w:rsidRPr="00E76D54" w:rsidRDefault="006B383D" w:rsidP="00503C35">
      <w:pPr>
        <w:jc w:val="center"/>
        <w:rPr>
          <w:b/>
        </w:rPr>
      </w:pPr>
    </w:p>
    <w:p w:rsidR="00E76D54" w:rsidRDefault="00E76D54" w:rsidP="006B383D">
      <w:pPr>
        <w:pStyle w:val="Default"/>
        <w:rPr>
          <w:rFonts w:ascii="Times New Roman" w:hAnsi="Times New Roman" w:cs="Times New Roman"/>
        </w:rPr>
      </w:pPr>
      <w:r w:rsidRPr="00E76D54">
        <w:rPr>
          <w:rFonts w:ascii="Times New Roman" w:hAnsi="Times New Roman" w:cs="Times New Roman"/>
        </w:rPr>
        <w:t xml:space="preserve">Notice is hereby given that a public hearing will be held by the Loveland </w:t>
      </w:r>
      <w:r w:rsidR="001B59FC">
        <w:rPr>
          <w:rFonts w:ascii="Times New Roman" w:hAnsi="Times New Roman" w:cs="Times New Roman"/>
        </w:rPr>
        <w:t>City Council</w:t>
      </w:r>
      <w:r w:rsidRPr="00E76D54">
        <w:rPr>
          <w:rFonts w:ascii="Times New Roman" w:hAnsi="Times New Roman" w:cs="Times New Roman"/>
        </w:rPr>
        <w:t xml:space="preserve"> on </w:t>
      </w:r>
      <w:r w:rsidR="00B459D3">
        <w:rPr>
          <w:rFonts w:ascii="Times New Roman" w:hAnsi="Times New Roman" w:cs="Times New Roman"/>
        </w:rPr>
        <w:t>November 15</w:t>
      </w:r>
      <w:r w:rsidR="001B59FC">
        <w:rPr>
          <w:rFonts w:ascii="Times New Roman" w:hAnsi="Times New Roman" w:cs="Times New Roman"/>
        </w:rPr>
        <w:t>, 2016, at 6:0</w:t>
      </w:r>
      <w:r w:rsidRPr="00E76D54">
        <w:rPr>
          <w:rFonts w:ascii="Times New Roman" w:hAnsi="Times New Roman" w:cs="Times New Roman"/>
        </w:rPr>
        <w:t>0 p.m. in the City Council Chambers, 500 East Third Street, for the purpose of considering</w:t>
      </w:r>
      <w:r>
        <w:rPr>
          <w:rFonts w:ascii="Times New Roman" w:hAnsi="Times New Roman" w:cs="Times New Roman"/>
        </w:rPr>
        <w:t xml:space="preserve"> an amendment to Title 1</w:t>
      </w:r>
      <w:r w:rsidR="00B459D3">
        <w:rPr>
          <w:rFonts w:ascii="Times New Roman" w:hAnsi="Times New Roman" w:cs="Times New Roman"/>
        </w:rPr>
        <w:t>2.</w:t>
      </w:r>
      <w:r w:rsidR="00AD7015">
        <w:rPr>
          <w:rFonts w:ascii="Times New Roman" w:hAnsi="Times New Roman" w:cs="Times New Roman"/>
        </w:rPr>
        <w:t>08.160</w:t>
      </w:r>
      <w:r>
        <w:rPr>
          <w:rFonts w:ascii="Times New Roman" w:hAnsi="Times New Roman" w:cs="Times New Roman"/>
        </w:rPr>
        <w:t xml:space="preserve"> of the Municipal </w:t>
      </w:r>
      <w:r w:rsidR="006707EB">
        <w:rPr>
          <w:rFonts w:ascii="Times New Roman" w:hAnsi="Times New Roman" w:cs="Times New Roman"/>
        </w:rPr>
        <w:t xml:space="preserve">Code. The amendment </w:t>
      </w:r>
      <w:r w:rsidR="00AD7015">
        <w:rPr>
          <w:rFonts w:ascii="Times New Roman" w:hAnsi="Times New Roman" w:cs="Times New Roman"/>
        </w:rPr>
        <w:t xml:space="preserve">would </w:t>
      </w:r>
      <w:r w:rsidR="006707EB">
        <w:rPr>
          <w:rFonts w:ascii="Times New Roman" w:hAnsi="Times New Roman" w:cs="Times New Roman"/>
        </w:rPr>
        <w:t>establish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AD7015">
        <w:rPr>
          <w:rFonts w:ascii="Times New Roman" w:hAnsi="Times New Roman" w:cs="Times New Roman"/>
        </w:rPr>
        <w:t>an additional street naming category consisting of agricultural terms for property within the Millennium Northwest 8</w:t>
      </w:r>
      <w:r w:rsidR="00AD7015" w:rsidRPr="00AD7015">
        <w:rPr>
          <w:rFonts w:ascii="Times New Roman" w:hAnsi="Times New Roman" w:cs="Times New Roman"/>
          <w:vertAlign w:val="superscript"/>
        </w:rPr>
        <w:t>th</w:t>
      </w:r>
      <w:r w:rsidR="00AD7015">
        <w:rPr>
          <w:rFonts w:ascii="Times New Roman" w:hAnsi="Times New Roman" w:cs="Times New Roman"/>
        </w:rPr>
        <w:t xml:space="preserve"> Subdivision. The subdivision is located west of Rocky Mountain Avenue and south of east 37</w:t>
      </w:r>
      <w:r w:rsidR="00AD7015" w:rsidRPr="00AD7015">
        <w:rPr>
          <w:rFonts w:ascii="Times New Roman" w:hAnsi="Times New Roman" w:cs="Times New Roman"/>
          <w:vertAlign w:val="superscript"/>
        </w:rPr>
        <w:t>th</w:t>
      </w:r>
      <w:r w:rsidR="00AD7015">
        <w:rPr>
          <w:rFonts w:ascii="Times New Roman" w:hAnsi="Times New Roman" w:cs="Times New Roman"/>
        </w:rPr>
        <w:t xml:space="preserve"> Street. </w:t>
      </w:r>
    </w:p>
    <w:p w:rsidR="006B383D" w:rsidRPr="00E76D54" w:rsidRDefault="006B383D" w:rsidP="006B383D"/>
    <w:p w:rsidR="006B383D" w:rsidRPr="00E76D54" w:rsidRDefault="006B383D" w:rsidP="006B383D">
      <w:r w:rsidRPr="00E76D54">
        <w:t xml:space="preserve">This Notice is given so that all interested parties have an opportunity to be heard.  Additional information relative to this matter may be obtained from the Current Planning Division, </w:t>
      </w:r>
      <w:r w:rsidR="001B59FC">
        <w:t xml:space="preserve">410 </w:t>
      </w:r>
      <w:r w:rsidRPr="00E76D54">
        <w:t xml:space="preserve">East </w:t>
      </w:r>
      <w:r w:rsidR="001B59FC">
        <w:t xml:space="preserve">Fifth </w:t>
      </w:r>
      <w:r w:rsidRPr="00E76D54">
        <w:t xml:space="preserve">Street, Loveland, Colorado, or by calling </w:t>
      </w:r>
      <w:r w:rsidR="009D09BD" w:rsidRPr="00E76D54">
        <w:t>970-</w:t>
      </w:r>
      <w:r w:rsidR="001B59FC">
        <w:t>962-2525</w:t>
      </w:r>
      <w:r w:rsidRPr="00E76D54">
        <w:t xml:space="preserve">.  </w:t>
      </w:r>
    </w:p>
    <w:p w:rsidR="006B383D" w:rsidRPr="00E76D54" w:rsidRDefault="006B383D" w:rsidP="006B383D">
      <w:pPr>
        <w:ind w:right="-1800"/>
      </w:pPr>
    </w:p>
    <w:p w:rsidR="006B383D" w:rsidRDefault="006B383D" w:rsidP="006B383D">
      <w:pPr>
        <w:ind w:right="-1800"/>
      </w:pPr>
      <w:r w:rsidRPr="00E76D54">
        <w:t>City of Loveland, Colorado</w:t>
      </w:r>
    </w:p>
    <w:p w:rsidR="00E76D54" w:rsidRDefault="00E76D54" w:rsidP="00E76D54">
      <w:pPr>
        <w:jc w:val="both"/>
      </w:pPr>
      <w:r>
        <w:t>Current Planning Division</w:t>
      </w:r>
    </w:p>
    <w:p w:rsidR="006B383D" w:rsidRPr="00E76D54" w:rsidRDefault="006B383D" w:rsidP="006B383D">
      <w:pPr>
        <w:ind w:right="-1800"/>
      </w:pPr>
    </w:p>
    <w:p w:rsidR="006B383D" w:rsidRPr="00E76D54" w:rsidRDefault="006B383D" w:rsidP="006B383D">
      <w:pPr>
        <w:ind w:right="-1800"/>
      </w:pPr>
      <w:r w:rsidRPr="00E76D54">
        <w:t>Publish:</w:t>
      </w:r>
      <w:r w:rsidRPr="00E76D54">
        <w:tab/>
        <w:t>Loveland Daily Reporter-Herald</w:t>
      </w:r>
    </w:p>
    <w:p w:rsidR="006B383D" w:rsidRPr="00E76D54" w:rsidRDefault="006B383D" w:rsidP="006B383D">
      <w:pPr>
        <w:ind w:right="-1800"/>
      </w:pPr>
      <w:r w:rsidRPr="00E76D54">
        <w:tab/>
      </w:r>
      <w:r w:rsidRPr="00E76D54">
        <w:tab/>
      </w:r>
      <w:r w:rsidR="00B459D3">
        <w:t>October 29</w:t>
      </w:r>
      <w:r w:rsidR="001B59FC">
        <w:t xml:space="preserve">, </w:t>
      </w:r>
      <w:r w:rsidR="00E76D54">
        <w:t>2016</w:t>
      </w:r>
    </w:p>
    <w:p w:rsidR="006B383D" w:rsidRPr="00E76D54" w:rsidRDefault="006B383D" w:rsidP="006B383D"/>
    <w:p w:rsidR="00503C35" w:rsidRPr="00E76D54" w:rsidRDefault="00503C35" w:rsidP="00503C35">
      <w:pPr>
        <w:jc w:val="center"/>
        <w:rPr>
          <w:b/>
        </w:rPr>
      </w:pPr>
    </w:p>
    <w:p w:rsidR="006B383D" w:rsidRPr="00E76D54" w:rsidRDefault="006B383D"/>
    <w:sectPr w:rsidR="006B383D" w:rsidRPr="00E76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039F3"/>
    <w:multiLevelType w:val="hybridMultilevel"/>
    <w:tmpl w:val="AAA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35"/>
    <w:rsid w:val="00012EFF"/>
    <w:rsid w:val="000A4059"/>
    <w:rsid w:val="00110869"/>
    <w:rsid w:val="00177B49"/>
    <w:rsid w:val="001B59FC"/>
    <w:rsid w:val="001E6F60"/>
    <w:rsid w:val="00296FC7"/>
    <w:rsid w:val="003C1E69"/>
    <w:rsid w:val="003F433C"/>
    <w:rsid w:val="0043782A"/>
    <w:rsid w:val="004A15C5"/>
    <w:rsid w:val="004B2C1A"/>
    <w:rsid w:val="004E3266"/>
    <w:rsid w:val="00503C35"/>
    <w:rsid w:val="006707EB"/>
    <w:rsid w:val="006B33F4"/>
    <w:rsid w:val="006B383D"/>
    <w:rsid w:val="006D0DF4"/>
    <w:rsid w:val="0071259B"/>
    <w:rsid w:val="007B2D62"/>
    <w:rsid w:val="0082652B"/>
    <w:rsid w:val="00854A6A"/>
    <w:rsid w:val="008678F8"/>
    <w:rsid w:val="00911D9A"/>
    <w:rsid w:val="00915EC6"/>
    <w:rsid w:val="009D09BD"/>
    <w:rsid w:val="00A470F1"/>
    <w:rsid w:val="00AA788A"/>
    <w:rsid w:val="00AD7015"/>
    <w:rsid w:val="00B459D3"/>
    <w:rsid w:val="00B656C1"/>
    <w:rsid w:val="00BA6C45"/>
    <w:rsid w:val="00C37A68"/>
    <w:rsid w:val="00C545EA"/>
    <w:rsid w:val="00CC504B"/>
    <w:rsid w:val="00D550FF"/>
    <w:rsid w:val="00E7377A"/>
    <w:rsid w:val="00E76D54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3C61A-B34E-4116-BB9D-18E7DB37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7AAEF0B4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paulsr</dc:creator>
  <cp:lastModifiedBy>Kerri Burchett</cp:lastModifiedBy>
  <cp:revision>4</cp:revision>
  <dcterms:created xsi:type="dcterms:W3CDTF">2016-10-26T16:45:00Z</dcterms:created>
  <dcterms:modified xsi:type="dcterms:W3CDTF">2016-10-26T16:51:00Z</dcterms:modified>
</cp:coreProperties>
</file>