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3CD" w:rsidRDefault="007273CD">
      <w:pPr>
        <w:pStyle w:val="Title"/>
      </w:pPr>
      <w:r>
        <w:t>NOTICE OF PUBLIC HEARING</w:t>
      </w:r>
    </w:p>
    <w:p w:rsidR="007273CD" w:rsidRDefault="007273CD">
      <w:pPr>
        <w:jc w:val="center"/>
        <w:rPr>
          <w:b/>
          <w:bCs/>
        </w:rPr>
      </w:pPr>
    </w:p>
    <w:p w:rsidR="0070785A" w:rsidRDefault="007273CD" w:rsidP="00237F5F">
      <w:pPr>
        <w:pStyle w:val="BodyText"/>
        <w:jc w:val="left"/>
      </w:pPr>
      <w:r>
        <w:t xml:space="preserve">Notice is hereby given that a public hearing will be held by the Loveland </w:t>
      </w:r>
      <w:r w:rsidR="00FF52B6">
        <w:t>City Council</w:t>
      </w:r>
      <w:r w:rsidR="00F06912">
        <w:t xml:space="preserve"> on</w:t>
      </w:r>
      <w:r w:rsidR="004263AC">
        <w:t xml:space="preserve"> </w:t>
      </w:r>
      <w:r w:rsidR="00A34713">
        <w:t>November 14</w:t>
      </w:r>
      <w:r>
        <w:t>,</w:t>
      </w:r>
      <w:r w:rsidR="00853C25">
        <w:t xml:space="preserve"> 2016,</w:t>
      </w:r>
      <w:r w:rsidR="00FF52B6">
        <w:t xml:space="preserve"> at 6:0</w:t>
      </w:r>
      <w:r>
        <w:t>0 p.m. in the City Council Chambers,</w:t>
      </w:r>
      <w:r w:rsidR="00EC27E6">
        <w:t xml:space="preserve"> 500 East Third Street, for consideration of a request to vacate</w:t>
      </w:r>
      <w:r w:rsidR="00A34713">
        <w:t xml:space="preserve"> emergency </w:t>
      </w:r>
      <w:r w:rsidR="008E3985">
        <w:t>(access) easement</w:t>
      </w:r>
      <w:r w:rsidR="00A34713">
        <w:t>s, building envelope easements, and utility easements</w:t>
      </w:r>
      <w:r w:rsidR="008E3985">
        <w:t xml:space="preserve"> within the </w:t>
      </w:r>
      <w:r w:rsidR="00A34713">
        <w:t>Anderson Farm Eleventh</w:t>
      </w:r>
      <w:r w:rsidR="008E3985">
        <w:t xml:space="preserve"> </w:t>
      </w:r>
      <w:r w:rsidR="009055F6">
        <w:t>Subdivision</w:t>
      </w:r>
      <w:r w:rsidR="00E91659">
        <w:t>.</w:t>
      </w:r>
      <w:r w:rsidR="005C767A">
        <w:t xml:space="preserve">  The </w:t>
      </w:r>
      <w:r w:rsidR="008E3985">
        <w:t>easement</w:t>
      </w:r>
      <w:r w:rsidR="00A34713">
        <w:t>s</w:t>
      </w:r>
      <w:r w:rsidR="008E3985">
        <w:t xml:space="preserve"> </w:t>
      </w:r>
      <w:r w:rsidR="00F810FE">
        <w:t>proposed to be vacat</w:t>
      </w:r>
      <w:r w:rsidR="00A34713">
        <w:t>ed are</w:t>
      </w:r>
      <w:r w:rsidR="00F810FE">
        <w:t xml:space="preserve"> approximately</w:t>
      </w:r>
      <w:r w:rsidR="008E3985">
        <w:t xml:space="preserve"> </w:t>
      </w:r>
      <w:r w:rsidR="00F427FC">
        <w:t xml:space="preserve">148,694 </w:t>
      </w:r>
      <w:bookmarkStart w:id="0" w:name="_GoBack"/>
      <w:bookmarkEnd w:id="0"/>
      <w:r w:rsidR="008E3985">
        <w:t xml:space="preserve">square feet </w:t>
      </w:r>
      <w:r w:rsidR="009055F6">
        <w:t>in size</w:t>
      </w:r>
      <w:r w:rsidR="008E3985">
        <w:t xml:space="preserve"> that </w:t>
      </w:r>
      <w:r w:rsidR="00634D64">
        <w:t>currently does not provide any services on this vacant site</w:t>
      </w:r>
      <w:r w:rsidR="008C5D05">
        <w:t xml:space="preserve">.  The purpose for requesting this vacation is the </w:t>
      </w:r>
      <w:r w:rsidR="00634D64">
        <w:t xml:space="preserve">applicant needs to vacate these in order to </w:t>
      </w:r>
      <w:proofErr w:type="spellStart"/>
      <w:r w:rsidR="00634D64">
        <w:t>replat</w:t>
      </w:r>
      <w:proofErr w:type="spellEnd"/>
      <w:r w:rsidR="00634D64">
        <w:t xml:space="preserve"> appropriate easements for their new development</w:t>
      </w:r>
      <w:r w:rsidR="008C5D05">
        <w:t>.</w:t>
      </w:r>
      <w:r w:rsidR="0092751C">
        <w:t xml:space="preserve">  </w:t>
      </w:r>
      <w:r w:rsidR="00EC27E6">
        <w:t>The applicant</w:t>
      </w:r>
      <w:r w:rsidR="0073214E">
        <w:t xml:space="preserve"> </w:t>
      </w:r>
      <w:r w:rsidR="008C5D05">
        <w:t xml:space="preserve">is </w:t>
      </w:r>
      <w:r w:rsidR="00634D64">
        <w:t>Thomas Kent with AVI Professional Corporation</w:t>
      </w:r>
      <w:r w:rsidR="00EC27E6">
        <w:t>.</w:t>
      </w:r>
    </w:p>
    <w:p w:rsidR="00EC6BFF" w:rsidRDefault="00EC6BFF">
      <w:pPr>
        <w:pStyle w:val="BodyText"/>
      </w:pPr>
    </w:p>
    <w:p w:rsidR="007273CD" w:rsidRDefault="007273CD">
      <w:pPr>
        <w:pStyle w:val="BodyText"/>
      </w:pPr>
      <w:r>
        <w:t xml:space="preserve">This Notice is given so that all interested parties and citizens will have an opportunity to be heard.  Additional information relative to this matter may be obtained in the Planning Division, </w:t>
      </w:r>
      <w:r w:rsidR="00634D64">
        <w:t>410 E 5</w:t>
      </w:r>
      <w:r w:rsidR="00634D64" w:rsidRPr="00634D64">
        <w:rPr>
          <w:vertAlign w:val="superscript"/>
        </w:rPr>
        <w:t>th</w:t>
      </w:r>
      <w:r w:rsidR="00634D64">
        <w:t xml:space="preserve"> Street</w:t>
      </w:r>
      <w:r>
        <w:t>, Love</w:t>
      </w:r>
      <w:r w:rsidR="0000243B">
        <w:t>land, Colorado, or call 962-25</w:t>
      </w:r>
      <w:r w:rsidR="00634D64">
        <w:t>23</w:t>
      </w:r>
      <w:r w:rsidR="00EC6BFF">
        <w:t>.</w:t>
      </w:r>
    </w:p>
    <w:p w:rsidR="007273CD" w:rsidRDefault="007273CD">
      <w:pPr>
        <w:pStyle w:val="BodyText"/>
      </w:pPr>
    </w:p>
    <w:p w:rsidR="007273CD" w:rsidRDefault="007273CD">
      <w:pPr>
        <w:pStyle w:val="BodyText"/>
      </w:pPr>
      <w:r>
        <w:t>City of Loveland, Colorado</w:t>
      </w:r>
    </w:p>
    <w:p w:rsidR="007273CD" w:rsidRDefault="007273CD">
      <w:pPr>
        <w:pStyle w:val="BodyText"/>
      </w:pPr>
      <w:r>
        <w:t>Planning Division</w:t>
      </w:r>
    </w:p>
    <w:p w:rsidR="007273CD" w:rsidRDefault="007273CD">
      <w:pPr>
        <w:pStyle w:val="BodyText"/>
      </w:pPr>
    </w:p>
    <w:p w:rsidR="007273CD" w:rsidRDefault="007273CD">
      <w:pPr>
        <w:pStyle w:val="BodyText"/>
      </w:pPr>
      <w:r>
        <w:t>Publish:</w:t>
      </w:r>
      <w:r>
        <w:tab/>
        <w:t>Loveland Daily Reporter-Herald</w:t>
      </w:r>
    </w:p>
    <w:p w:rsidR="00073314" w:rsidRDefault="00073314">
      <w:pPr>
        <w:pStyle w:val="BodyText"/>
      </w:pPr>
      <w:r>
        <w:tab/>
      </w:r>
      <w:r>
        <w:tab/>
      </w:r>
      <w:r w:rsidR="00634D64">
        <w:t>October 29</w:t>
      </w:r>
      <w:r w:rsidR="00853C25">
        <w:t>, 2016</w:t>
      </w:r>
    </w:p>
    <w:sectPr w:rsidR="00073314" w:rsidSect="00274F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12"/>
    <w:rsid w:val="0000243B"/>
    <w:rsid w:val="00034953"/>
    <w:rsid w:val="00036963"/>
    <w:rsid w:val="00037E38"/>
    <w:rsid w:val="00047F12"/>
    <w:rsid w:val="00073314"/>
    <w:rsid w:val="00113956"/>
    <w:rsid w:val="00193DAE"/>
    <w:rsid w:val="00196E85"/>
    <w:rsid w:val="001A34C2"/>
    <w:rsid w:val="001D0B4B"/>
    <w:rsid w:val="001D45B6"/>
    <w:rsid w:val="00207232"/>
    <w:rsid w:val="00214997"/>
    <w:rsid w:val="00237F5F"/>
    <w:rsid w:val="00260B09"/>
    <w:rsid w:val="00264CC6"/>
    <w:rsid w:val="00274F2A"/>
    <w:rsid w:val="00287D1E"/>
    <w:rsid w:val="00321EBE"/>
    <w:rsid w:val="00322F34"/>
    <w:rsid w:val="003E24BA"/>
    <w:rsid w:val="003F40E2"/>
    <w:rsid w:val="003F7490"/>
    <w:rsid w:val="00402C8D"/>
    <w:rsid w:val="0041313C"/>
    <w:rsid w:val="004226F8"/>
    <w:rsid w:val="004263AC"/>
    <w:rsid w:val="00471A5B"/>
    <w:rsid w:val="00484879"/>
    <w:rsid w:val="00493236"/>
    <w:rsid w:val="004933E6"/>
    <w:rsid w:val="004A0B29"/>
    <w:rsid w:val="004A5712"/>
    <w:rsid w:val="004C2FC7"/>
    <w:rsid w:val="00504BAA"/>
    <w:rsid w:val="00523636"/>
    <w:rsid w:val="005318EB"/>
    <w:rsid w:val="00536E2E"/>
    <w:rsid w:val="00550C8E"/>
    <w:rsid w:val="00553235"/>
    <w:rsid w:val="00554DDF"/>
    <w:rsid w:val="00570B08"/>
    <w:rsid w:val="005A2DB1"/>
    <w:rsid w:val="005A60C8"/>
    <w:rsid w:val="005C767A"/>
    <w:rsid w:val="00634D64"/>
    <w:rsid w:val="00652342"/>
    <w:rsid w:val="006641F8"/>
    <w:rsid w:val="00667DB0"/>
    <w:rsid w:val="00673726"/>
    <w:rsid w:val="00691000"/>
    <w:rsid w:val="0070785A"/>
    <w:rsid w:val="00715304"/>
    <w:rsid w:val="007273CD"/>
    <w:rsid w:val="0073214E"/>
    <w:rsid w:val="00737919"/>
    <w:rsid w:val="00781B48"/>
    <w:rsid w:val="00791EB1"/>
    <w:rsid w:val="007A6997"/>
    <w:rsid w:val="00822370"/>
    <w:rsid w:val="00853C25"/>
    <w:rsid w:val="008C5D05"/>
    <w:rsid w:val="008D7484"/>
    <w:rsid w:val="008E3985"/>
    <w:rsid w:val="009055F6"/>
    <w:rsid w:val="0092751C"/>
    <w:rsid w:val="00963900"/>
    <w:rsid w:val="00992B19"/>
    <w:rsid w:val="009A2C23"/>
    <w:rsid w:val="009C5149"/>
    <w:rsid w:val="00A34713"/>
    <w:rsid w:val="00A907D1"/>
    <w:rsid w:val="00A97119"/>
    <w:rsid w:val="00B03B63"/>
    <w:rsid w:val="00B52305"/>
    <w:rsid w:val="00B57F12"/>
    <w:rsid w:val="00BB314C"/>
    <w:rsid w:val="00BD271F"/>
    <w:rsid w:val="00C240FA"/>
    <w:rsid w:val="00C3088C"/>
    <w:rsid w:val="00C33613"/>
    <w:rsid w:val="00C6240D"/>
    <w:rsid w:val="00CA163E"/>
    <w:rsid w:val="00D01EF5"/>
    <w:rsid w:val="00D23081"/>
    <w:rsid w:val="00D413E3"/>
    <w:rsid w:val="00DC3FE3"/>
    <w:rsid w:val="00DE45BE"/>
    <w:rsid w:val="00E627C8"/>
    <w:rsid w:val="00E84849"/>
    <w:rsid w:val="00E91659"/>
    <w:rsid w:val="00EA220B"/>
    <w:rsid w:val="00EC27E6"/>
    <w:rsid w:val="00EC6BFF"/>
    <w:rsid w:val="00EF5ADA"/>
    <w:rsid w:val="00F06912"/>
    <w:rsid w:val="00F31C20"/>
    <w:rsid w:val="00F427FC"/>
    <w:rsid w:val="00F810FE"/>
    <w:rsid w:val="00F92753"/>
    <w:rsid w:val="00FA0D87"/>
    <w:rsid w:val="00FE377A"/>
    <w:rsid w:val="00FF52B6"/>
    <w:rsid w:val="00FF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5AFCF7-C509-4CD6-A7F7-846F6D46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F2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F2A"/>
    <w:pPr>
      <w:jc w:val="center"/>
    </w:pPr>
    <w:rPr>
      <w:b/>
      <w:bCs/>
    </w:rPr>
  </w:style>
  <w:style w:type="paragraph" w:styleId="BodyText">
    <w:name w:val="Body Text"/>
    <w:basedOn w:val="Normal"/>
    <w:rsid w:val="00274F2A"/>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F40C054B</Template>
  <TotalTime>0</TotalTime>
  <Pages>1</Pages>
  <Words>167</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City of Loveland</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creator>Ginny Roberts</dc:creator>
  <cp:lastModifiedBy>David Eisenbraun</cp:lastModifiedBy>
  <cp:revision>2</cp:revision>
  <cp:lastPrinted>2003-10-06T17:16:00Z</cp:lastPrinted>
  <dcterms:created xsi:type="dcterms:W3CDTF">2016-10-27T15:07:00Z</dcterms:created>
  <dcterms:modified xsi:type="dcterms:W3CDTF">2016-10-27T15:07:00Z</dcterms:modified>
</cp:coreProperties>
</file>