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A47" w:rsidRPr="00A15974" w:rsidRDefault="00523A47" w:rsidP="00592A94">
      <w:pPr>
        <w:jc w:val="center"/>
        <w:rPr>
          <w:rFonts w:asciiTheme="minorHAnsi" w:hAnsiTheme="minorHAnsi" w:cstheme="minorHAnsi"/>
          <w:b/>
        </w:rPr>
      </w:pPr>
    </w:p>
    <w:p w:rsidR="00BC7054" w:rsidRPr="00A15974" w:rsidRDefault="00A34C62" w:rsidP="00592A94">
      <w:pPr>
        <w:jc w:val="center"/>
        <w:rPr>
          <w:rFonts w:asciiTheme="minorHAnsi" w:hAnsiTheme="minorHAnsi" w:cstheme="minorHAnsi"/>
          <w:b/>
        </w:rPr>
      </w:pPr>
      <w:r w:rsidRPr="00A15974">
        <w:rPr>
          <w:rFonts w:asciiTheme="minorHAnsi" w:hAnsiTheme="minorHAnsi" w:cstheme="minorHAnsi"/>
          <w:b/>
        </w:rPr>
        <w:t xml:space="preserve">LOVELAND </w:t>
      </w:r>
      <w:r w:rsidR="006C742D" w:rsidRPr="00A15974">
        <w:rPr>
          <w:rFonts w:asciiTheme="minorHAnsi" w:hAnsiTheme="minorHAnsi" w:cstheme="minorHAnsi"/>
          <w:b/>
        </w:rPr>
        <w:t>DISABILITIES ADVISORY COMMISSION</w:t>
      </w:r>
      <w:r w:rsidRPr="00A15974">
        <w:rPr>
          <w:rFonts w:asciiTheme="minorHAnsi" w:hAnsiTheme="minorHAnsi" w:cstheme="minorHAnsi"/>
          <w:b/>
        </w:rPr>
        <w:t xml:space="preserve"> MEETING</w:t>
      </w:r>
    </w:p>
    <w:p w:rsidR="00A15E17" w:rsidRPr="00A15974" w:rsidRDefault="00BC7054" w:rsidP="00592A94">
      <w:pPr>
        <w:jc w:val="center"/>
        <w:rPr>
          <w:rFonts w:asciiTheme="minorHAnsi" w:hAnsiTheme="minorHAnsi" w:cstheme="minorHAnsi"/>
          <w:b/>
        </w:rPr>
      </w:pPr>
      <w:r w:rsidRPr="00A15974">
        <w:rPr>
          <w:rFonts w:asciiTheme="minorHAnsi" w:hAnsiTheme="minorHAnsi" w:cstheme="minorHAnsi"/>
          <w:b/>
        </w:rPr>
        <w:t xml:space="preserve">NOTICE </w:t>
      </w:r>
      <w:r w:rsidR="0056423F" w:rsidRPr="00A15974">
        <w:rPr>
          <w:rFonts w:asciiTheme="minorHAnsi" w:hAnsiTheme="minorHAnsi" w:cstheme="minorHAnsi"/>
          <w:b/>
        </w:rPr>
        <w:t>AND</w:t>
      </w:r>
      <w:r w:rsidRPr="00A15974">
        <w:rPr>
          <w:rFonts w:asciiTheme="minorHAnsi" w:hAnsiTheme="minorHAnsi" w:cstheme="minorHAnsi"/>
          <w:b/>
        </w:rPr>
        <w:t xml:space="preserve"> </w:t>
      </w:r>
      <w:r w:rsidR="00FA0A00" w:rsidRPr="00A15974">
        <w:rPr>
          <w:rFonts w:asciiTheme="minorHAnsi" w:hAnsiTheme="minorHAnsi" w:cstheme="minorHAnsi"/>
          <w:b/>
        </w:rPr>
        <w:t>AGENDA</w:t>
      </w:r>
      <w:r w:rsidR="0056423F" w:rsidRPr="00A15974">
        <w:rPr>
          <w:rFonts w:asciiTheme="minorHAnsi" w:hAnsiTheme="minorHAnsi" w:cstheme="minorHAnsi"/>
          <w:b/>
        </w:rPr>
        <w:t xml:space="preserve"> </w:t>
      </w:r>
      <w:r w:rsidR="00A73234">
        <w:rPr>
          <w:rFonts w:asciiTheme="minorHAnsi" w:hAnsiTheme="minorHAnsi" w:cstheme="minorHAnsi"/>
          <w:b/>
        </w:rPr>
        <w:t>–</w:t>
      </w:r>
      <w:r w:rsidR="00035ED5">
        <w:rPr>
          <w:rFonts w:asciiTheme="minorHAnsi" w:hAnsiTheme="minorHAnsi" w:cstheme="minorHAnsi"/>
          <w:b/>
        </w:rPr>
        <w:t>March 14</w:t>
      </w:r>
      <w:r w:rsidR="00E67D9B">
        <w:rPr>
          <w:rFonts w:asciiTheme="minorHAnsi" w:hAnsiTheme="minorHAnsi" w:cstheme="minorHAnsi"/>
          <w:b/>
        </w:rPr>
        <w:t>, 2016</w:t>
      </w:r>
    </w:p>
    <w:p w:rsidR="0056423F" w:rsidRPr="00A15974" w:rsidRDefault="0056423F" w:rsidP="005A5D68">
      <w:pPr>
        <w:jc w:val="center"/>
        <w:rPr>
          <w:rFonts w:asciiTheme="minorHAnsi" w:hAnsiTheme="minorHAnsi" w:cstheme="minorHAnsi"/>
          <w:b/>
        </w:rPr>
      </w:pPr>
      <w:r w:rsidRPr="00A15974">
        <w:rPr>
          <w:rFonts w:asciiTheme="minorHAnsi" w:hAnsiTheme="minorHAnsi" w:cstheme="minorHAnsi"/>
          <w:b/>
        </w:rPr>
        <w:t xml:space="preserve">LIBRARY </w:t>
      </w:r>
      <w:r w:rsidR="003154B3" w:rsidRPr="00A15974">
        <w:rPr>
          <w:rFonts w:asciiTheme="minorHAnsi" w:hAnsiTheme="minorHAnsi" w:cstheme="minorHAnsi"/>
          <w:b/>
        </w:rPr>
        <w:t>GERTRUDE SCOTT</w:t>
      </w:r>
      <w:r w:rsidRPr="00A15974">
        <w:rPr>
          <w:rFonts w:asciiTheme="minorHAnsi" w:hAnsiTheme="minorHAnsi" w:cstheme="minorHAnsi"/>
          <w:b/>
        </w:rPr>
        <w:t xml:space="preserve"> ROOM </w:t>
      </w:r>
    </w:p>
    <w:p w:rsidR="00A15E17" w:rsidRPr="00A15974" w:rsidRDefault="00A15E17" w:rsidP="005A5D68">
      <w:pPr>
        <w:jc w:val="center"/>
        <w:rPr>
          <w:rFonts w:asciiTheme="minorHAnsi" w:hAnsiTheme="minorHAnsi" w:cstheme="minorHAnsi"/>
          <w:b/>
        </w:rPr>
      </w:pPr>
      <w:r w:rsidRPr="00A15974">
        <w:rPr>
          <w:rFonts w:asciiTheme="minorHAnsi" w:hAnsiTheme="minorHAnsi" w:cstheme="minorHAnsi"/>
          <w:b/>
        </w:rPr>
        <w:t>6:00 pm</w:t>
      </w:r>
    </w:p>
    <w:p w:rsidR="00795721" w:rsidRDefault="00795721" w:rsidP="006C742D">
      <w:pPr>
        <w:rPr>
          <w:rFonts w:asciiTheme="minorHAnsi" w:hAnsiTheme="minorHAnsi"/>
          <w:b/>
        </w:rPr>
      </w:pPr>
    </w:p>
    <w:p w:rsidR="00E67D9B" w:rsidRDefault="00E67D9B" w:rsidP="006C742D">
      <w:pPr>
        <w:rPr>
          <w:rFonts w:asciiTheme="minorHAnsi" w:hAnsiTheme="minorHAnsi"/>
          <w:b/>
        </w:rPr>
      </w:pPr>
    </w:p>
    <w:p w:rsidR="00E67D9B" w:rsidRPr="00A15974" w:rsidRDefault="00E67D9B" w:rsidP="006C742D">
      <w:pPr>
        <w:rPr>
          <w:rFonts w:asciiTheme="minorHAnsi" w:hAnsiTheme="minorHAnsi"/>
          <w:b/>
        </w:rPr>
      </w:pPr>
    </w:p>
    <w:p w:rsidR="007531F1" w:rsidRPr="00A15974" w:rsidRDefault="00940D85" w:rsidP="007531F1">
      <w:pPr>
        <w:pStyle w:val="ListParagraph"/>
        <w:numPr>
          <w:ilvl w:val="0"/>
          <w:numId w:val="1"/>
        </w:numPr>
        <w:ind w:left="450" w:hanging="450"/>
        <w:rPr>
          <w:rFonts w:asciiTheme="minorHAnsi" w:hAnsiTheme="minorHAnsi"/>
          <w:b/>
        </w:rPr>
      </w:pPr>
      <w:r w:rsidRPr="00A15974">
        <w:rPr>
          <w:rFonts w:asciiTheme="minorHAnsi" w:hAnsiTheme="minorHAnsi"/>
          <w:b/>
        </w:rPr>
        <w:t>CALL TO ORDER</w:t>
      </w:r>
    </w:p>
    <w:p w:rsidR="00850542" w:rsidRPr="00A15974" w:rsidRDefault="00850542" w:rsidP="002811B1">
      <w:pPr>
        <w:rPr>
          <w:rFonts w:asciiTheme="minorHAnsi" w:hAnsiTheme="minorHAnsi"/>
          <w:b/>
        </w:rPr>
      </w:pPr>
    </w:p>
    <w:p w:rsidR="007D0A79" w:rsidRPr="00A15974" w:rsidRDefault="005A5D68" w:rsidP="007531F1">
      <w:pPr>
        <w:pStyle w:val="ListParagraph"/>
        <w:numPr>
          <w:ilvl w:val="0"/>
          <w:numId w:val="1"/>
        </w:numPr>
        <w:ind w:left="450" w:hanging="450"/>
        <w:rPr>
          <w:rFonts w:asciiTheme="minorHAnsi" w:hAnsiTheme="minorHAnsi"/>
          <w:b/>
        </w:rPr>
      </w:pPr>
      <w:r w:rsidRPr="00A15974">
        <w:rPr>
          <w:rFonts w:asciiTheme="minorHAnsi" w:hAnsiTheme="minorHAnsi"/>
          <w:b/>
        </w:rPr>
        <w:t xml:space="preserve">APPROVAL OF MINUTES </w:t>
      </w:r>
    </w:p>
    <w:p w:rsidR="00F86022" w:rsidRPr="00A15974" w:rsidRDefault="00F86022" w:rsidP="00F86022">
      <w:pPr>
        <w:pStyle w:val="ListParagraph"/>
        <w:rPr>
          <w:rFonts w:asciiTheme="minorHAnsi" w:hAnsiTheme="minorHAnsi"/>
          <w:b/>
        </w:rPr>
      </w:pPr>
    </w:p>
    <w:p w:rsidR="007531F1" w:rsidRDefault="00562369" w:rsidP="007531F1">
      <w:pPr>
        <w:pStyle w:val="ListParagraph"/>
        <w:numPr>
          <w:ilvl w:val="0"/>
          <w:numId w:val="1"/>
        </w:numPr>
        <w:ind w:left="450" w:hanging="450"/>
        <w:rPr>
          <w:rFonts w:asciiTheme="minorHAnsi" w:hAnsiTheme="minorHAnsi"/>
          <w:b/>
        </w:rPr>
      </w:pPr>
      <w:r w:rsidRPr="00A15974">
        <w:rPr>
          <w:rFonts w:asciiTheme="minorHAnsi" w:hAnsiTheme="minorHAnsi"/>
          <w:b/>
        </w:rPr>
        <w:t>REPORT</w:t>
      </w:r>
      <w:r w:rsidR="007531F1" w:rsidRPr="00A15974">
        <w:rPr>
          <w:rFonts w:asciiTheme="minorHAnsi" w:hAnsiTheme="minorHAnsi"/>
          <w:b/>
        </w:rPr>
        <w:t>S:</w:t>
      </w:r>
    </w:p>
    <w:p w:rsidR="00850542" w:rsidRPr="00850542" w:rsidRDefault="00850542" w:rsidP="00850542">
      <w:pPr>
        <w:pStyle w:val="ListParagraph"/>
        <w:rPr>
          <w:rFonts w:asciiTheme="minorHAnsi" w:hAnsiTheme="minorHAnsi"/>
          <w:b/>
        </w:rPr>
      </w:pPr>
    </w:p>
    <w:p w:rsidR="007531F1" w:rsidRPr="00A15974" w:rsidRDefault="007A735C" w:rsidP="003B2BB7">
      <w:pPr>
        <w:pStyle w:val="ListParagraph"/>
        <w:numPr>
          <w:ilvl w:val="0"/>
          <w:numId w:val="6"/>
        </w:numPr>
        <w:ind w:left="900"/>
        <w:rPr>
          <w:rFonts w:asciiTheme="minorHAnsi" w:hAnsiTheme="minorHAnsi"/>
          <w:b/>
        </w:rPr>
      </w:pPr>
      <w:r w:rsidRPr="00A15974">
        <w:rPr>
          <w:rFonts w:asciiTheme="minorHAnsi" w:hAnsiTheme="minorHAnsi"/>
          <w:b/>
        </w:rPr>
        <w:t>Council</w:t>
      </w:r>
    </w:p>
    <w:p w:rsidR="007531F1" w:rsidRPr="00A15974" w:rsidRDefault="007A735C" w:rsidP="003B2BB7">
      <w:pPr>
        <w:pStyle w:val="ListParagraph"/>
        <w:numPr>
          <w:ilvl w:val="0"/>
          <w:numId w:val="6"/>
        </w:numPr>
        <w:ind w:left="900"/>
        <w:rPr>
          <w:rFonts w:asciiTheme="minorHAnsi" w:hAnsiTheme="minorHAnsi"/>
          <w:b/>
        </w:rPr>
      </w:pPr>
      <w:r w:rsidRPr="00A15974">
        <w:rPr>
          <w:rFonts w:asciiTheme="minorHAnsi" w:hAnsiTheme="minorHAnsi"/>
          <w:b/>
        </w:rPr>
        <w:t>DRS</w:t>
      </w:r>
    </w:p>
    <w:p w:rsidR="000B774D" w:rsidRPr="00A15974" w:rsidRDefault="007531F1" w:rsidP="003B2BB7">
      <w:pPr>
        <w:pStyle w:val="ListParagraph"/>
        <w:numPr>
          <w:ilvl w:val="0"/>
          <w:numId w:val="6"/>
        </w:numPr>
        <w:ind w:left="900"/>
        <w:rPr>
          <w:rFonts w:asciiTheme="minorHAnsi" w:hAnsiTheme="minorHAnsi"/>
          <w:b/>
        </w:rPr>
      </w:pPr>
      <w:r w:rsidRPr="00A15974">
        <w:rPr>
          <w:rFonts w:asciiTheme="minorHAnsi" w:hAnsiTheme="minorHAnsi"/>
          <w:b/>
        </w:rPr>
        <w:t>Staff</w:t>
      </w:r>
      <w:r w:rsidR="00D365DA" w:rsidRPr="00A15974">
        <w:rPr>
          <w:rFonts w:asciiTheme="minorHAnsi" w:hAnsiTheme="minorHAnsi"/>
          <w:b/>
        </w:rPr>
        <w:t xml:space="preserve"> </w:t>
      </w:r>
    </w:p>
    <w:p w:rsidR="00F51B34" w:rsidRPr="00A15974" w:rsidRDefault="00F51B34" w:rsidP="007531F1">
      <w:pPr>
        <w:pStyle w:val="ListParagraph"/>
        <w:ind w:left="450" w:hanging="450"/>
        <w:rPr>
          <w:rFonts w:asciiTheme="minorHAnsi" w:hAnsiTheme="minorHAnsi"/>
          <w:b/>
        </w:rPr>
      </w:pPr>
    </w:p>
    <w:p w:rsidR="007531F1" w:rsidRDefault="00562369" w:rsidP="007531F1">
      <w:pPr>
        <w:pStyle w:val="ListParagraph"/>
        <w:numPr>
          <w:ilvl w:val="0"/>
          <w:numId w:val="1"/>
        </w:numPr>
        <w:tabs>
          <w:tab w:val="left" w:pos="360"/>
        </w:tabs>
        <w:ind w:left="450" w:hanging="450"/>
        <w:rPr>
          <w:rFonts w:asciiTheme="minorHAnsi" w:hAnsiTheme="minorHAnsi"/>
          <w:b/>
        </w:rPr>
      </w:pPr>
      <w:r w:rsidRPr="00A15974">
        <w:rPr>
          <w:rFonts w:asciiTheme="minorHAnsi" w:hAnsiTheme="minorHAnsi"/>
          <w:b/>
        </w:rPr>
        <w:t>REGULAR AGENDA</w:t>
      </w:r>
    </w:p>
    <w:p w:rsidR="00850542" w:rsidRPr="00850542" w:rsidRDefault="00850542" w:rsidP="00850542">
      <w:pPr>
        <w:tabs>
          <w:tab w:val="left" w:pos="360"/>
        </w:tabs>
        <w:rPr>
          <w:rFonts w:asciiTheme="minorHAnsi" w:hAnsiTheme="minorHAnsi"/>
          <w:b/>
        </w:rPr>
      </w:pPr>
    </w:p>
    <w:p w:rsidR="006112B5" w:rsidRDefault="00795721" w:rsidP="003B2BB7">
      <w:pPr>
        <w:pStyle w:val="ListParagraph"/>
        <w:numPr>
          <w:ilvl w:val="1"/>
          <w:numId w:val="7"/>
        </w:numPr>
        <w:tabs>
          <w:tab w:val="left" w:pos="360"/>
          <w:tab w:val="left" w:pos="900"/>
        </w:tabs>
        <w:ind w:left="900"/>
        <w:rPr>
          <w:rFonts w:asciiTheme="minorHAnsi" w:hAnsiTheme="minorHAnsi"/>
          <w:b/>
        </w:rPr>
      </w:pPr>
      <w:r w:rsidRPr="006112B5">
        <w:rPr>
          <w:rFonts w:asciiTheme="minorHAnsi" w:hAnsiTheme="minorHAnsi"/>
          <w:b/>
        </w:rPr>
        <w:t xml:space="preserve">Tasks </w:t>
      </w:r>
    </w:p>
    <w:p w:rsidR="00842D5D" w:rsidRDefault="00842D5D" w:rsidP="00842D5D">
      <w:pPr>
        <w:tabs>
          <w:tab w:val="left" w:pos="360"/>
          <w:tab w:val="left" w:pos="900"/>
        </w:tabs>
        <w:rPr>
          <w:rFonts w:asciiTheme="minorHAnsi" w:hAnsiTheme="minorHAnsi"/>
          <w:b/>
        </w:rPr>
      </w:pPr>
    </w:p>
    <w:p w:rsidR="00842D5D" w:rsidRDefault="00842D5D" w:rsidP="00842D5D">
      <w:pPr>
        <w:pStyle w:val="ListParagraph"/>
        <w:numPr>
          <w:ilvl w:val="2"/>
          <w:numId w:val="8"/>
        </w:numPr>
        <w:tabs>
          <w:tab w:val="left" w:pos="360"/>
          <w:tab w:val="left" w:pos="900"/>
        </w:tabs>
        <w:ind w:left="1260" w:hanging="360"/>
        <w:rPr>
          <w:rFonts w:asciiTheme="minorHAnsi" w:hAnsiTheme="minorHAnsi"/>
          <w:b/>
        </w:rPr>
      </w:pPr>
      <w:r>
        <w:rPr>
          <w:rFonts w:asciiTheme="minorHAnsi" w:hAnsiTheme="minorHAnsi"/>
          <w:b/>
        </w:rPr>
        <w:t>Outreach to other organizations</w:t>
      </w:r>
    </w:p>
    <w:p w:rsidR="00842D5D" w:rsidRDefault="00842D5D" w:rsidP="00842D5D">
      <w:pPr>
        <w:pStyle w:val="ListParagraph"/>
        <w:numPr>
          <w:ilvl w:val="2"/>
          <w:numId w:val="8"/>
        </w:numPr>
        <w:tabs>
          <w:tab w:val="left" w:pos="360"/>
          <w:tab w:val="left" w:pos="900"/>
        </w:tabs>
        <w:ind w:left="1260" w:hanging="360"/>
        <w:rPr>
          <w:rFonts w:asciiTheme="minorHAnsi" w:hAnsiTheme="minorHAnsi"/>
          <w:b/>
        </w:rPr>
      </w:pPr>
      <w:r>
        <w:rPr>
          <w:rFonts w:asciiTheme="minorHAnsi" w:hAnsiTheme="minorHAnsi"/>
          <w:b/>
        </w:rPr>
        <w:t>Disabilities Awareness Event</w:t>
      </w:r>
      <w:bookmarkStart w:id="0" w:name="_GoBack"/>
      <w:bookmarkEnd w:id="0"/>
    </w:p>
    <w:p w:rsidR="00842D5D" w:rsidRPr="00842D5D" w:rsidRDefault="00842D5D" w:rsidP="00842D5D">
      <w:pPr>
        <w:tabs>
          <w:tab w:val="left" w:pos="360"/>
          <w:tab w:val="left" w:pos="900"/>
        </w:tabs>
        <w:rPr>
          <w:rFonts w:asciiTheme="minorHAnsi" w:hAnsiTheme="minorHAnsi"/>
          <w:b/>
        </w:rPr>
      </w:pPr>
    </w:p>
    <w:p w:rsidR="00842D5D" w:rsidRDefault="00842D5D" w:rsidP="003B2BB7">
      <w:pPr>
        <w:pStyle w:val="ListParagraph"/>
        <w:numPr>
          <w:ilvl w:val="1"/>
          <w:numId w:val="7"/>
        </w:numPr>
        <w:tabs>
          <w:tab w:val="left" w:pos="360"/>
          <w:tab w:val="left" w:pos="900"/>
        </w:tabs>
        <w:ind w:left="900"/>
        <w:rPr>
          <w:rFonts w:asciiTheme="minorHAnsi" w:hAnsiTheme="minorHAnsi"/>
          <w:b/>
        </w:rPr>
      </w:pPr>
      <w:r>
        <w:rPr>
          <w:rFonts w:asciiTheme="minorHAnsi" w:hAnsiTheme="minorHAnsi"/>
          <w:b/>
        </w:rPr>
        <w:t>Next Meeting Agenda Topics</w:t>
      </w:r>
    </w:p>
    <w:p w:rsidR="00795721" w:rsidRPr="00795721" w:rsidRDefault="00795721" w:rsidP="00795721">
      <w:pPr>
        <w:pStyle w:val="ListParagraph"/>
        <w:rPr>
          <w:rFonts w:asciiTheme="minorHAnsi" w:hAnsiTheme="minorHAnsi"/>
          <w:b/>
        </w:rPr>
      </w:pPr>
    </w:p>
    <w:p w:rsidR="00C76CC8" w:rsidRDefault="006112B5" w:rsidP="00C76CC8">
      <w:pPr>
        <w:pStyle w:val="ListParagraph"/>
        <w:numPr>
          <w:ilvl w:val="0"/>
          <w:numId w:val="1"/>
        </w:numPr>
        <w:tabs>
          <w:tab w:val="left" w:pos="450"/>
        </w:tabs>
        <w:ind w:left="450" w:hanging="450"/>
        <w:rPr>
          <w:rFonts w:asciiTheme="minorHAnsi" w:hAnsiTheme="minorHAnsi"/>
          <w:b/>
        </w:rPr>
      </w:pPr>
      <w:r>
        <w:rPr>
          <w:rFonts w:asciiTheme="minorHAnsi" w:hAnsiTheme="minorHAnsi"/>
          <w:b/>
        </w:rPr>
        <w:t>OTHER</w:t>
      </w:r>
      <w:r w:rsidR="00C76CC8" w:rsidRPr="00A15974">
        <w:rPr>
          <w:rFonts w:asciiTheme="minorHAnsi" w:hAnsiTheme="minorHAnsi"/>
          <w:b/>
        </w:rPr>
        <w:t xml:space="preserve"> BUSINESS</w:t>
      </w:r>
    </w:p>
    <w:p w:rsidR="00842D5D" w:rsidRPr="00842D5D" w:rsidRDefault="00842D5D" w:rsidP="00842D5D">
      <w:pPr>
        <w:tabs>
          <w:tab w:val="left" w:pos="450"/>
        </w:tabs>
        <w:rPr>
          <w:rFonts w:asciiTheme="minorHAnsi" w:hAnsiTheme="minorHAnsi"/>
          <w:b/>
        </w:rPr>
      </w:pPr>
    </w:p>
    <w:p w:rsidR="00842D5D" w:rsidRDefault="00842D5D" w:rsidP="00842D5D">
      <w:pPr>
        <w:pStyle w:val="ListParagraph"/>
        <w:numPr>
          <w:ilvl w:val="1"/>
          <w:numId w:val="1"/>
        </w:numPr>
        <w:tabs>
          <w:tab w:val="left" w:pos="900"/>
        </w:tabs>
        <w:ind w:left="900"/>
        <w:rPr>
          <w:rFonts w:asciiTheme="minorHAnsi" w:hAnsiTheme="minorHAnsi"/>
          <w:b/>
        </w:rPr>
      </w:pPr>
      <w:r>
        <w:rPr>
          <w:rFonts w:asciiTheme="minorHAnsi" w:hAnsiTheme="minorHAnsi"/>
          <w:b/>
        </w:rPr>
        <w:t xml:space="preserve">Boards &amp; Commission Summit </w:t>
      </w:r>
    </w:p>
    <w:p w:rsidR="00035ED5" w:rsidRDefault="00035ED5" w:rsidP="00842D5D">
      <w:pPr>
        <w:pStyle w:val="ListParagraph"/>
        <w:numPr>
          <w:ilvl w:val="1"/>
          <w:numId w:val="1"/>
        </w:numPr>
        <w:tabs>
          <w:tab w:val="left" w:pos="900"/>
        </w:tabs>
        <w:ind w:left="900"/>
        <w:rPr>
          <w:rFonts w:asciiTheme="minorHAnsi" w:hAnsiTheme="minorHAnsi"/>
          <w:b/>
        </w:rPr>
      </w:pPr>
      <w:r>
        <w:rPr>
          <w:rFonts w:asciiTheme="minorHAnsi" w:hAnsiTheme="minorHAnsi"/>
          <w:b/>
        </w:rPr>
        <w:t>Other</w:t>
      </w:r>
    </w:p>
    <w:p w:rsidR="00C05F10" w:rsidRDefault="00C05F10" w:rsidP="00BC7054">
      <w:pPr>
        <w:ind w:left="450" w:hanging="450"/>
        <w:rPr>
          <w:rFonts w:asciiTheme="minorHAnsi" w:hAnsiTheme="minorHAnsi"/>
          <w:b/>
        </w:rPr>
      </w:pPr>
    </w:p>
    <w:p w:rsidR="00E67D9B" w:rsidRDefault="00E67D9B" w:rsidP="00BC7054">
      <w:pPr>
        <w:ind w:left="450" w:hanging="450"/>
        <w:rPr>
          <w:rFonts w:asciiTheme="minorHAnsi" w:hAnsiTheme="minorHAnsi"/>
          <w:b/>
        </w:rPr>
      </w:pPr>
    </w:p>
    <w:p w:rsidR="00BC7054" w:rsidRPr="00A15974" w:rsidRDefault="00BC7054" w:rsidP="00523A47">
      <w:pPr>
        <w:ind w:left="450" w:hanging="450"/>
        <w:rPr>
          <w:rFonts w:asciiTheme="minorHAnsi" w:hAnsiTheme="minorHAnsi"/>
          <w:b/>
        </w:rPr>
      </w:pPr>
      <w:r w:rsidRPr="00A15974">
        <w:rPr>
          <w:rFonts w:asciiTheme="minorHAnsi" w:hAnsiTheme="minorHAnsi"/>
          <w:b/>
        </w:rPr>
        <w:t xml:space="preserve">Department Contact and Phone Number:  </w:t>
      </w:r>
      <w:r w:rsidRPr="00A15974">
        <w:rPr>
          <w:rFonts w:asciiTheme="minorHAnsi" w:hAnsiTheme="minorHAnsi"/>
          <w:b/>
        </w:rPr>
        <w:tab/>
        <w:t>Bettie Greenberg</w:t>
      </w:r>
      <w:r w:rsidR="003953A3" w:rsidRPr="00A15974">
        <w:rPr>
          <w:rFonts w:asciiTheme="minorHAnsi" w:hAnsiTheme="minorHAnsi"/>
          <w:b/>
        </w:rPr>
        <w:t xml:space="preserve">   </w:t>
      </w:r>
      <w:r w:rsidRPr="00A15974">
        <w:rPr>
          <w:rFonts w:asciiTheme="minorHAnsi" w:hAnsiTheme="minorHAnsi"/>
          <w:b/>
        </w:rPr>
        <w:t>962-</w:t>
      </w:r>
      <w:r w:rsidR="001F5EC2" w:rsidRPr="00A15974">
        <w:rPr>
          <w:rFonts w:asciiTheme="minorHAnsi" w:hAnsiTheme="minorHAnsi"/>
          <w:b/>
        </w:rPr>
        <w:t>3</w:t>
      </w:r>
      <w:r w:rsidRPr="00A15974">
        <w:rPr>
          <w:rFonts w:asciiTheme="minorHAnsi" w:hAnsiTheme="minorHAnsi"/>
          <w:b/>
        </w:rPr>
        <w:t xml:space="preserve">319 </w:t>
      </w:r>
    </w:p>
    <w:p w:rsidR="007D56F2" w:rsidRPr="00C950E8" w:rsidRDefault="007D56F2" w:rsidP="007D56F2">
      <w:pPr>
        <w:spacing w:before="100" w:beforeAutospacing="1" w:after="100" w:afterAutospacing="1"/>
        <w:rPr>
          <w:rFonts w:eastAsiaTheme="minorHAnsi"/>
          <w:i/>
          <w:sz w:val="20"/>
          <w:szCs w:val="20"/>
        </w:rPr>
      </w:pPr>
      <w:r w:rsidRPr="00C950E8">
        <w:rPr>
          <w:b/>
          <w:bCs/>
          <w:i/>
          <w:sz w:val="20"/>
          <w:szCs w:val="20"/>
        </w:rPr>
        <w:t>The City of Loveland is committed to providing an equal opportunity for services, programs and activities and does not discriminate on the basis of disability, race, age, color, national origin, religion, sexual orientation or gender. For more information on non-discrimination</w:t>
      </w:r>
      <w:r w:rsidRPr="00C950E8">
        <w:rPr>
          <w:b/>
          <w:bCs/>
          <w:i/>
          <w:color w:val="002060"/>
          <w:sz w:val="20"/>
          <w:szCs w:val="20"/>
        </w:rPr>
        <w:t xml:space="preserve"> or </w:t>
      </w:r>
      <w:r w:rsidRPr="00C950E8">
        <w:rPr>
          <w:b/>
          <w:bCs/>
          <w:i/>
          <w:sz w:val="20"/>
          <w:szCs w:val="20"/>
        </w:rPr>
        <w:t xml:space="preserve">for translation assistance, please contact the City’s Title VI Coordinator at </w:t>
      </w:r>
      <w:hyperlink r:id="rId5" w:tgtFrame="_blank" w:history="1">
        <w:r w:rsidRPr="00C950E8">
          <w:rPr>
            <w:rStyle w:val="Hyperlink"/>
            <w:b/>
            <w:bCs/>
            <w:i/>
            <w:sz w:val="20"/>
            <w:szCs w:val="20"/>
          </w:rPr>
          <w:t>TitleSix@cityofloveland.org</w:t>
        </w:r>
      </w:hyperlink>
      <w:r w:rsidRPr="00C950E8">
        <w:rPr>
          <w:b/>
          <w:bCs/>
          <w:i/>
          <w:sz w:val="20"/>
          <w:szCs w:val="20"/>
        </w:rPr>
        <w:t xml:space="preserve"> or </w:t>
      </w:r>
      <w:hyperlink r:id="rId6" w:tgtFrame="_blank" w:history="1">
        <w:r w:rsidRPr="00C950E8">
          <w:rPr>
            <w:rStyle w:val="Hyperlink"/>
            <w:b/>
            <w:bCs/>
            <w:i/>
            <w:sz w:val="20"/>
            <w:szCs w:val="20"/>
          </w:rPr>
          <w:t>970-962-2372</w:t>
        </w:r>
      </w:hyperlink>
      <w:r w:rsidRPr="00C950E8">
        <w:rPr>
          <w:b/>
          <w:bCs/>
          <w:i/>
          <w:sz w:val="20"/>
          <w:szCs w:val="20"/>
        </w:rPr>
        <w:t xml:space="preserve">. The City will make reasonable accommodations for citizens in accordance with the Americans with Disabilities Act (ADA). For more information on ADA or accommodations, please contact the City’s ADA Coordinator at </w:t>
      </w:r>
      <w:hyperlink r:id="rId7" w:tgtFrame="_blank" w:history="1">
        <w:r w:rsidRPr="00C950E8">
          <w:rPr>
            <w:rStyle w:val="Hyperlink"/>
            <w:b/>
            <w:bCs/>
            <w:i/>
            <w:sz w:val="20"/>
            <w:szCs w:val="20"/>
          </w:rPr>
          <w:t>bettie.greenberg@cityofloveland.org</w:t>
        </w:r>
      </w:hyperlink>
      <w:r w:rsidRPr="00C950E8">
        <w:rPr>
          <w:b/>
          <w:bCs/>
          <w:i/>
          <w:color w:val="0000FF"/>
          <w:sz w:val="20"/>
          <w:szCs w:val="20"/>
        </w:rPr>
        <w:t xml:space="preserve"> </w:t>
      </w:r>
      <w:r w:rsidRPr="00C950E8">
        <w:rPr>
          <w:b/>
          <w:bCs/>
          <w:i/>
          <w:sz w:val="20"/>
          <w:szCs w:val="20"/>
        </w:rPr>
        <w:t xml:space="preserve">or </w:t>
      </w:r>
      <w:hyperlink r:id="rId8" w:tgtFrame="_blank" w:history="1">
        <w:r w:rsidRPr="00C950E8">
          <w:rPr>
            <w:rStyle w:val="Hyperlink"/>
            <w:b/>
            <w:bCs/>
            <w:i/>
            <w:sz w:val="20"/>
            <w:szCs w:val="20"/>
          </w:rPr>
          <w:t>970-962-3319</w:t>
        </w:r>
      </w:hyperlink>
      <w:r w:rsidRPr="00C950E8">
        <w:rPr>
          <w:b/>
          <w:bCs/>
          <w:i/>
          <w:color w:val="002060"/>
          <w:sz w:val="20"/>
          <w:szCs w:val="20"/>
        </w:rPr>
        <w:t xml:space="preserve">. </w:t>
      </w:r>
    </w:p>
    <w:p w:rsidR="004A07E7" w:rsidRPr="00A15974" w:rsidRDefault="007D56F2" w:rsidP="007D56F2">
      <w:pPr>
        <w:rPr>
          <w:rFonts w:asciiTheme="minorHAnsi" w:hAnsiTheme="minorHAnsi"/>
          <w:b/>
        </w:rPr>
      </w:pPr>
      <w:r w:rsidRPr="00C950E8">
        <w:rPr>
          <w:i/>
          <w:sz w:val="20"/>
          <w:szCs w:val="20"/>
          <w:lang w:val="es-EC"/>
        </w:rPr>
        <w:t xml:space="preserve">“La Ciudad de </w:t>
      </w:r>
      <w:proofErr w:type="spellStart"/>
      <w:r w:rsidRPr="00C950E8">
        <w:rPr>
          <w:i/>
          <w:sz w:val="20"/>
          <w:szCs w:val="20"/>
          <w:lang w:val="es-EC"/>
        </w:rPr>
        <w:t>Loveland</w:t>
      </w:r>
      <w:proofErr w:type="spellEnd"/>
      <w:r w:rsidRPr="00C950E8">
        <w:rPr>
          <w:i/>
          <w:sz w:val="20"/>
          <w:szCs w:val="20"/>
          <w:lang w:val="es-EC"/>
        </w:rPr>
        <w:t xml:space="preserve"> está comprometida  a proporcionar igualdad de oportunidades para los servicios, programas y actividades y no discriminar en base a discapacidad, raza, edad, color, origen nacional, religión, orientación sexual o género.  Para más información sobre la no discriminación o para asistencia en traducción, favor contacte al Coordinador Título VI de la Ciudad al </w:t>
      </w:r>
      <w:hyperlink r:id="rId9" w:history="1">
        <w:r w:rsidRPr="00C950E8">
          <w:rPr>
            <w:rStyle w:val="Hyperlink"/>
            <w:i/>
            <w:sz w:val="20"/>
            <w:szCs w:val="20"/>
            <w:lang w:val="es-EC"/>
          </w:rPr>
          <w:t>TitleSix@cityofloveland.org</w:t>
        </w:r>
      </w:hyperlink>
      <w:r w:rsidRPr="00C950E8">
        <w:rPr>
          <w:i/>
          <w:sz w:val="20"/>
          <w:szCs w:val="20"/>
          <w:lang w:val="es-EC"/>
        </w:rPr>
        <w:t xml:space="preserve"> o al 970-962-2372.  La Ciudad realizará las acomodaciones razonables para los ciudadanos de acuerdo con la Ley de Discapacidades para americanos (ADA).  Para más información sobre ADA o acomodaciones, favor contacte al Coordinador de ADA de la Ciudad en </w:t>
      </w:r>
      <w:hyperlink r:id="rId10" w:history="1">
        <w:r w:rsidRPr="00C950E8">
          <w:rPr>
            <w:rStyle w:val="Hyperlink"/>
            <w:i/>
            <w:sz w:val="20"/>
            <w:szCs w:val="20"/>
            <w:lang w:val="es-EC"/>
          </w:rPr>
          <w:t>bettie.greenberg@cityofloveland.org</w:t>
        </w:r>
      </w:hyperlink>
      <w:r w:rsidRPr="00C950E8">
        <w:rPr>
          <w:i/>
          <w:sz w:val="20"/>
          <w:szCs w:val="20"/>
          <w:lang w:val="es-EC"/>
        </w:rPr>
        <w:t xml:space="preserve"> o al 970-962-3319”.</w:t>
      </w:r>
    </w:p>
    <w:sectPr w:rsidR="004A07E7" w:rsidRPr="00A15974" w:rsidSect="002811B1">
      <w:pgSz w:w="12240" w:h="15840"/>
      <w:pgMar w:top="900" w:right="990" w:bottom="126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817D5"/>
    <w:multiLevelType w:val="hybridMultilevel"/>
    <w:tmpl w:val="137260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9B39F4"/>
    <w:multiLevelType w:val="hybridMultilevel"/>
    <w:tmpl w:val="F7FC2414"/>
    <w:lvl w:ilvl="0" w:tplc="B90EFF90">
      <w:start w:val="5"/>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9667AE"/>
    <w:multiLevelType w:val="hybridMultilevel"/>
    <w:tmpl w:val="B9F2FA2C"/>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3B4762D4"/>
    <w:multiLevelType w:val="multilevel"/>
    <w:tmpl w:val="71FC741A"/>
    <w:lvl w:ilvl="0">
      <w:start w:val="1"/>
      <w:numFmt w:val="upperRoman"/>
      <w:lvlText w:val="%1."/>
      <w:lvlJc w:val="left"/>
      <w:pPr>
        <w:ind w:left="720" w:hanging="720"/>
      </w:pPr>
      <w:rPr>
        <w:rFonts w:hint="default"/>
      </w:rPr>
    </w:lvl>
    <w:lvl w:ilvl="1">
      <w:start w:val="1"/>
      <w:numFmt w:val="decimal"/>
      <w:lvlText w:val="%1%2."/>
      <w:lvlJc w:val="left"/>
      <w:pPr>
        <w:ind w:left="1440" w:hanging="360"/>
      </w:pPr>
      <w:rPr>
        <w:rFonts w:hint="default"/>
        <w:i w:val="0"/>
        <w:sz w:val="24"/>
        <w:szCs w:val="24"/>
      </w:rPr>
    </w:lvl>
    <w:lvl w:ilvl="2">
      <w:start w:val="1"/>
      <w:numFmt w:val="lowerLetter"/>
      <w:lvlText w:val="%3."/>
      <w:lvlJc w:val="left"/>
      <w:pPr>
        <w:ind w:left="2160" w:hanging="180"/>
      </w:pPr>
      <w:rPr>
        <w:rFonts w:hint="default"/>
        <w:i w:val="0"/>
        <w:sz w:val="24"/>
        <w:szCs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7F65C46"/>
    <w:multiLevelType w:val="hybridMultilevel"/>
    <w:tmpl w:val="88EE8040"/>
    <w:lvl w:ilvl="0" w:tplc="C9928906">
      <w:start w:val="1"/>
      <w:numFmt w:val="upperRoman"/>
      <w:lvlText w:val="%1."/>
      <w:lvlJc w:val="left"/>
      <w:pPr>
        <w:ind w:left="720" w:hanging="720"/>
      </w:pPr>
      <w:rPr>
        <w:rFonts w:hint="default"/>
      </w:rPr>
    </w:lvl>
    <w:lvl w:ilvl="1" w:tplc="0409000F">
      <w:start w:val="1"/>
      <w:numFmt w:val="decimal"/>
      <w:lvlText w:val="%2."/>
      <w:lvlJc w:val="left"/>
      <w:pPr>
        <w:ind w:left="1440" w:hanging="360"/>
      </w:pPr>
      <w:rPr>
        <w:i w:val="0"/>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F327D2"/>
    <w:multiLevelType w:val="hybridMultilevel"/>
    <w:tmpl w:val="862CC1A2"/>
    <w:lvl w:ilvl="0" w:tplc="C9928906">
      <w:start w:val="1"/>
      <w:numFmt w:val="upperRoman"/>
      <w:lvlText w:val="%1."/>
      <w:lvlJc w:val="left"/>
      <w:pPr>
        <w:ind w:left="720" w:hanging="720"/>
      </w:pPr>
      <w:rPr>
        <w:rFonts w:hint="default"/>
      </w:rPr>
    </w:lvl>
    <w:lvl w:ilvl="1" w:tplc="0409000F">
      <w:start w:val="1"/>
      <w:numFmt w:val="decimal"/>
      <w:lvlText w:val="%2."/>
      <w:lvlJc w:val="left"/>
      <w:pPr>
        <w:ind w:left="1440" w:hanging="360"/>
      </w:pPr>
      <w:rPr>
        <w:i w:val="0"/>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4B4CFD"/>
    <w:multiLevelType w:val="hybridMultilevel"/>
    <w:tmpl w:val="715420B0"/>
    <w:lvl w:ilvl="0" w:tplc="513836FC">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A732E0"/>
    <w:multiLevelType w:val="hybridMultilevel"/>
    <w:tmpl w:val="12A80DC6"/>
    <w:lvl w:ilvl="0" w:tplc="0409000F">
      <w:start w:val="1"/>
      <w:numFmt w:val="decimal"/>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9E7784A"/>
    <w:multiLevelType w:val="multilevel"/>
    <w:tmpl w:val="9BD6EFBE"/>
    <w:lvl w:ilvl="0">
      <w:start w:val="1"/>
      <w:numFmt w:val="upperRoman"/>
      <w:pStyle w:val="Level1"/>
      <w:lvlText w:val="%1."/>
      <w:lvlJc w:val="left"/>
      <w:pPr>
        <w:tabs>
          <w:tab w:val="num" w:pos="720"/>
        </w:tabs>
        <w:ind w:left="0" w:firstLine="0"/>
      </w:pPr>
      <w:rPr>
        <w:rFonts w:hint="default"/>
        <w:b w:val="0"/>
        <w:i w:val="0"/>
      </w:rPr>
    </w:lvl>
    <w:lvl w:ilvl="1">
      <w:start w:val="1"/>
      <w:numFmt w:val="upperLetter"/>
      <w:pStyle w:val="Level2"/>
      <w:lvlText w:val="%2."/>
      <w:lvlJc w:val="left"/>
      <w:pPr>
        <w:tabs>
          <w:tab w:val="num" w:pos="1440"/>
        </w:tabs>
        <w:ind w:left="1440" w:hanging="720"/>
      </w:pPr>
      <w:rPr>
        <w:rFonts w:hint="default"/>
        <w:b w:val="0"/>
        <w:i w:val="0"/>
      </w:rPr>
    </w:lvl>
    <w:lvl w:ilvl="2">
      <w:start w:val="1"/>
      <w:numFmt w:val="decimal"/>
      <w:pStyle w:val="Level3"/>
      <w:lvlText w:val="%3."/>
      <w:lvlJc w:val="left"/>
      <w:pPr>
        <w:tabs>
          <w:tab w:val="num" w:pos="2880"/>
        </w:tabs>
        <w:ind w:left="2880" w:hanging="720"/>
      </w:pPr>
      <w:rPr>
        <w:rFonts w:hint="default"/>
        <w:b w:val="0"/>
        <w:i w:val="0"/>
      </w:rPr>
    </w:lvl>
    <w:lvl w:ilvl="3">
      <w:start w:val="1"/>
      <w:numFmt w:val="lowerLetter"/>
      <w:pStyle w:val="Level4"/>
      <w:lvlText w:val="%4)"/>
      <w:lvlJc w:val="left"/>
      <w:pPr>
        <w:tabs>
          <w:tab w:val="num" w:pos="2880"/>
        </w:tabs>
        <w:ind w:left="2880" w:hanging="720"/>
      </w:pPr>
      <w:rPr>
        <w:rFonts w:hint="default"/>
        <w:b w:val="0"/>
        <w:i w:val="0"/>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numFmt w:val="lowerRoman"/>
      <w:lvlText w:val="(%9)"/>
      <w:lvlJc w:val="left"/>
      <w:pPr>
        <w:tabs>
          <w:tab w:val="num" w:pos="6120"/>
        </w:tabs>
        <w:ind w:left="5760" w:firstLine="0"/>
      </w:pPr>
      <w:rPr>
        <w:rFonts w:hint="default"/>
      </w:rPr>
    </w:lvl>
  </w:abstractNum>
  <w:num w:numId="1">
    <w:abstractNumId w:val="5"/>
  </w:num>
  <w:num w:numId="2">
    <w:abstractNumId w:val="0"/>
  </w:num>
  <w:num w:numId="3">
    <w:abstractNumId w:val="1"/>
  </w:num>
  <w:num w:numId="4">
    <w:abstractNumId w:val="6"/>
  </w:num>
  <w:num w:numId="5">
    <w:abstractNumId w:val="8"/>
  </w:num>
  <w:num w:numId="6">
    <w:abstractNumId w:val="7"/>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C62"/>
    <w:rsid w:val="00000C22"/>
    <w:rsid w:val="000055BE"/>
    <w:rsid w:val="00035ED5"/>
    <w:rsid w:val="0003602B"/>
    <w:rsid w:val="00041A92"/>
    <w:rsid w:val="00053BC9"/>
    <w:rsid w:val="000621F6"/>
    <w:rsid w:val="00066508"/>
    <w:rsid w:val="00070114"/>
    <w:rsid w:val="00076060"/>
    <w:rsid w:val="000878CB"/>
    <w:rsid w:val="000972E1"/>
    <w:rsid w:val="000A1650"/>
    <w:rsid w:val="000B774D"/>
    <w:rsid w:val="000E1300"/>
    <w:rsid w:val="000E7A48"/>
    <w:rsid w:val="000F7B3A"/>
    <w:rsid w:val="00105F6E"/>
    <w:rsid w:val="00110148"/>
    <w:rsid w:val="0012000F"/>
    <w:rsid w:val="00123744"/>
    <w:rsid w:val="00132648"/>
    <w:rsid w:val="00136903"/>
    <w:rsid w:val="00154584"/>
    <w:rsid w:val="0015626F"/>
    <w:rsid w:val="00157AC3"/>
    <w:rsid w:val="0016539A"/>
    <w:rsid w:val="001959A6"/>
    <w:rsid w:val="00197225"/>
    <w:rsid w:val="001A46B6"/>
    <w:rsid w:val="001B0DAB"/>
    <w:rsid w:val="001D049D"/>
    <w:rsid w:val="001D37F1"/>
    <w:rsid w:val="001F3650"/>
    <w:rsid w:val="001F5EC2"/>
    <w:rsid w:val="00205E8C"/>
    <w:rsid w:val="002069DA"/>
    <w:rsid w:val="0021165F"/>
    <w:rsid w:val="00214953"/>
    <w:rsid w:val="002215E0"/>
    <w:rsid w:val="002408D0"/>
    <w:rsid w:val="002526F8"/>
    <w:rsid w:val="0025479C"/>
    <w:rsid w:val="0027051D"/>
    <w:rsid w:val="00275D06"/>
    <w:rsid w:val="002811B1"/>
    <w:rsid w:val="002A2922"/>
    <w:rsid w:val="002A2EB9"/>
    <w:rsid w:val="002B4381"/>
    <w:rsid w:val="002C4609"/>
    <w:rsid w:val="002C758C"/>
    <w:rsid w:val="002D0C6E"/>
    <w:rsid w:val="002D319D"/>
    <w:rsid w:val="002E2E7A"/>
    <w:rsid w:val="002E586B"/>
    <w:rsid w:val="002F603C"/>
    <w:rsid w:val="0031518E"/>
    <w:rsid w:val="003154B3"/>
    <w:rsid w:val="00360740"/>
    <w:rsid w:val="00363FD9"/>
    <w:rsid w:val="00370E37"/>
    <w:rsid w:val="003953A3"/>
    <w:rsid w:val="00397C7B"/>
    <w:rsid w:val="00397C9B"/>
    <w:rsid w:val="003B2BB7"/>
    <w:rsid w:val="003B76C1"/>
    <w:rsid w:val="003D0289"/>
    <w:rsid w:val="0040276E"/>
    <w:rsid w:val="00402AE9"/>
    <w:rsid w:val="00403684"/>
    <w:rsid w:val="004435DE"/>
    <w:rsid w:val="004449C5"/>
    <w:rsid w:val="00463B8D"/>
    <w:rsid w:val="00466F76"/>
    <w:rsid w:val="00485A06"/>
    <w:rsid w:val="0049075D"/>
    <w:rsid w:val="004963FC"/>
    <w:rsid w:val="00497420"/>
    <w:rsid w:val="004A07E7"/>
    <w:rsid w:val="004A276B"/>
    <w:rsid w:val="004B2C11"/>
    <w:rsid w:val="004F69BE"/>
    <w:rsid w:val="005214F3"/>
    <w:rsid w:val="00523A47"/>
    <w:rsid w:val="00530B67"/>
    <w:rsid w:val="00540557"/>
    <w:rsid w:val="00553AE6"/>
    <w:rsid w:val="00554E61"/>
    <w:rsid w:val="0055685F"/>
    <w:rsid w:val="00561B42"/>
    <w:rsid w:val="00562369"/>
    <w:rsid w:val="0056423F"/>
    <w:rsid w:val="0056602A"/>
    <w:rsid w:val="00571FFC"/>
    <w:rsid w:val="0059068A"/>
    <w:rsid w:val="00592A94"/>
    <w:rsid w:val="005A5D68"/>
    <w:rsid w:val="005B3F8A"/>
    <w:rsid w:val="005B436F"/>
    <w:rsid w:val="005B73E9"/>
    <w:rsid w:val="005C081D"/>
    <w:rsid w:val="005C0E9C"/>
    <w:rsid w:val="005C2320"/>
    <w:rsid w:val="005C31AF"/>
    <w:rsid w:val="005E4272"/>
    <w:rsid w:val="00606EF9"/>
    <w:rsid w:val="006112B5"/>
    <w:rsid w:val="00632E2F"/>
    <w:rsid w:val="006400CB"/>
    <w:rsid w:val="00643465"/>
    <w:rsid w:val="00660F13"/>
    <w:rsid w:val="006660DC"/>
    <w:rsid w:val="00682EE4"/>
    <w:rsid w:val="00684CCF"/>
    <w:rsid w:val="00696680"/>
    <w:rsid w:val="006A3975"/>
    <w:rsid w:val="006B185D"/>
    <w:rsid w:val="006C0162"/>
    <w:rsid w:val="006C742D"/>
    <w:rsid w:val="006D6684"/>
    <w:rsid w:val="006E7B98"/>
    <w:rsid w:val="006F606C"/>
    <w:rsid w:val="0070374F"/>
    <w:rsid w:val="007158C2"/>
    <w:rsid w:val="00723E7F"/>
    <w:rsid w:val="00734C3F"/>
    <w:rsid w:val="0074020F"/>
    <w:rsid w:val="0074584F"/>
    <w:rsid w:val="00747D11"/>
    <w:rsid w:val="007520E1"/>
    <w:rsid w:val="007531F1"/>
    <w:rsid w:val="00770960"/>
    <w:rsid w:val="00772062"/>
    <w:rsid w:val="00784E8F"/>
    <w:rsid w:val="00795721"/>
    <w:rsid w:val="007A735C"/>
    <w:rsid w:val="007D0A79"/>
    <w:rsid w:val="007D56F2"/>
    <w:rsid w:val="007D7C5D"/>
    <w:rsid w:val="007E5182"/>
    <w:rsid w:val="00806060"/>
    <w:rsid w:val="00806715"/>
    <w:rsid w:val="00842D5D"/>
    <w:rsid w:val="00850542"/>
    <w:rsid w:val="00872658"/>
    <w:rsid w:val="00876FAD"/>
    <w:rsid w:val="0089107E"/>
    <w:rsid w:val="00893979"/>
    <w:rsid w:val="008D595D"/>
    <w:rsid w:val="008F62BF"/>
    <w:rsid w:val="00912C5C"/>
    <w:rsid w:val="0091320A"/>
    <w:rsid w:val="00931B7A"/>
    <w:rsid w:val="00934CAC"/>
    <w:rsid w:val="00935812"/>
    <w:rsid w:val="00940D85"/>
    <w:rsid w:val="00944FF7"/>
    <w:rsid w:val="00945A48"/>
    <w:rsid w:val="009503D9"/>
    <w:rsid w:val="009535BC"/>
    <w:rsid w:val="00965F25"/>
    <w:rsid w:val="00973511"/>
    <w:rsid w:val="009A0D43"/>
    <w:rsid w:val="009E2B2F"/>
    <w:rsid w:val="009F4741"/>
    <w:rsid w:val="009F4BFF"/>
    <w:rsid w:val="00A07EA6"/>
    <w:rsid w:val="00A15974"/>
    <w:rsid w:val="00A15E17"/>
    <w:rsid w:val="00A24AE2"/>
    <w:rsid w:val="00A26A81"/>
    <w:rsid w:val="00A276D0"/>
    <w:rsid w:val="00A34C62"/>
    <w:rsid w:val="00A35277"/>
    <w:rsid w:val="00A467C7"/>
    <w:rsid w:val="00A73234"/>
    <w:rsid w:val="00A86DAD"/>
    <w:rsid w:val="00A87C59"/>
    <w:rsid w:val="00AF523F"/>
    <w:rsid w:val="00AF536E"/>
    <w:rsid w:val="00B0202A"/>
    <w:rsid w:val="00B221D8"/>
    <w:rsid w:val="00B30DBB"/>
    <w:rsid w:val="00B42BF2"/>
    <w:rsid w:val="00B553CA"/>
    <w:rsid w:val="00B649B6"/>
    <w:rsid w:val="00B704EB"/>
    <w:rsid w:val="00B72FCC"/>
    <w:rsid w:val="00B82B16"/>
    <w:rsid w:val="00B9730A"/>
    <w:rsid w:val="00BC7054"/>
    <w:rsid w:val="00BD4F68"/>
    <w:rsid w:val="00BE23EB"/>
    <w:rsid w:val="00C05D36"/>
    <w:rsid w:val="00C05F10"/>
    <w:rsid w:val="00C2105D"/>
    <w:rsid w:val="00C260FD"/>
    <w:rsid w:val="00C4549E"/>
    <w:rsid w:val="00C54AB8"/>
    <w:rsid w:val="00C631B9"/>
    <w:rsid w:val="00C76CC8"/>
    <w:rsid w:val="00C96F52"/>
    <w:rsid w:val="00CB2E61"/>
    <w:rsid w:val="00CB7235"/>
    <w:rsid w:val="00CC06CD"/>
    <w:rsid w:val="00CE758E"/>
    <w:rsid w:val="00CE7A0C"/>
    <w:rsid w:val="00D02453"/>
    <w:rsid w:val="00D07C38"/>
    <w:rsid w:val="00D216A9"/>
    <w:rsid w:val="00D30F42"/>
    <w:rsid w:val="00D365DA"/>
    <w:rsid w:val="00D47E8B"/>
    <w:rsid w:val="00D5064B"/>
    <w:rsid w:val="00D52787"/>
    <w:rsid w:val="00D82547"/>
    <w:rsid w:val="00DA3CA5"/>
    <w:rsid w:val="00DB4DEB"/>
    <w:rsid w:val="00DC06B7"/>
    <w:rsid w:val="00DE40F2"/>
    <w:rsid w:val="00DF6778"/>
    <w:rsid w:val="00DF702A"/>
    <w:rsid w:val="00E05B7E"/>
    <w:rsid w:val="00E20580"/>
    <w:rsid w:val="00E2758E"/>
    <w:rsid w:val="00E67D9B"/>
    <w:rsid w:val="00E75229"/>
    <w:rsid w:val="00E86D72"/>
    <w:rsid w:val="00E939BE"/>
    <w:rsid w:val="00E97B59"/>
    <w:rsid w:val="00EA2C54"/>
    <w:rsid w:val="00EC04E6"/>
    <w:rsid w:val="00EC088D"/>
    <w:rsid w:val="00EC3450"/>
    <w:rsid w:val="00ED2754"/>
    <w:rsid w:val="00EE4C90"/>
    <w:rsid w:val="00EE744A"/>
    <w:rsid w:val="00F00510"/>
    <w:rsid w:val="00F00C32"/>
    <w:rsid w:val="00F22F7C"/>
    <w:rsid w:val="00F32E64"/>
    <w:rsid w:val="00F51B34"/>
    <w:rsid w:val="00F53705"/>
    <w:rsid w:val="00F86022"/>
    <w:rsid w:val="00FA0A00"/>
    <w:rsid w:val="00FA3F9D"/>
    <w:rsid w:val="00FC45EB"/>
    <w:rsid w:val="00FC706E"/>
    <w:rsid w:val="00FD3351"/>
    <w:rsid w:val="00FE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FC268C-BED8-4D34-AE1E-D3F9D61CA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B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1F1"/>
    <w:pPr>
      <w:ind w:left="720"/>
      <w:contextualSpacing/>
    </w:pPr>
  </w:style>
  <w:style w:type="paragraph" w:styleId="BodyText">
    <w:name w:val="Body Text"/>
    <w:basedOn w:val="Normal"/>
    <w:link w:val="BodyTextChar"/>
    <w:rsid w:val="002D0C6E"/>
    <w:rPr>
      <w:rFonts w:ascii="Arial" w:hAnsi="Arial"/>
      <w:b/>
      <w:sz w:val="18"/>
      <w:szCs w:val="20"/>
    </w:rPr>
  </w:style>
  <w:style w:type="character" w:customStyle="1" w:styleId="BodyTextChar">
    <w:name w:val="Body Text Char"/>
    <w:basedOn w:val="DefaultParagraphFont"/>
    <w:link w:val="BodyText"/>
    <w:rsid w:val="002D0C6E"/>
    <w:rPr>
      <w:rFonts w:ascii="Arial" w:hAnsi="Arial"/>
      <w:b/>
      <w:sz w:val="18"/>
    </w:rPr>
  </w:style>
  <w:style w:type="paragraph" w:customStyle="1" w:styleId="Level1">
    <w:name w:val="Level 1"/>
    <w:basedOn w:val="Normal"/>
    <w:rsid w:val="002D0C6E"/>
    <w:pPr>
      <w:numPr>
        <w:numId w:val="5"/>
      </w:numPr>
    </w:pPr>
  </w:style>
  <w:style w:type="paragraph" w:customStyle="1" w:styleId="Level2">
    <w:name w:val="Level 2"/>
    <w:basedOn w:val="Normal"/>
    <w:rsid w:val="002D0C6E"/>
    <w:pPr>
      <w:numPr>
        <w:ilvl w:val="1"/>
        <w:numId w:val="5"/>
      </w:numPr>
    </w:pPr>
  </w:style>
  <w:style w:type="paragraph" w:customStyle="1" w:styleId="Level3">
    <w:name w:val="Level 3"/>
    <w:basedOn w:val="Normal"/>
    <w:rsid w:val="002D0C6E"/>
    <w:pPr>
      <w:numPr>
        <w:ilvl w:val="2"/>
        <w:numId w:val="5"/>
      </w:numPr>
    </w:pPr>
  </w:style>
  <w:style w:type="paragraph" w:customStyle="1" w:styleId="Level4">
    <w:name w:val="Level 4"/>
    <w:basedOn w:val="Normal"/>
    <w:rsid w:val="002D0C6E"/>
    <w:pPr>
      <w:numPr>
        <w:ilvl w:val="3"/>
        <w:numId w:val="5"/>
      </w:numPr>
    </w:pPr>
  </w:style>
  <w:style w:type="paragraph" w:customStyle="1" w:styleId="Default">
    <w:name w:val="Default"/>
    <w:rsid w:val="00592A94"/>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E75229"/>
    <w:rPr>
      <w:rFonts w:ascii="Tahoma" w:hAnsi="Tahoma" w:cs="Tahoma"/>
      <w:sz w:val="16"/>
      <w:szCs w:val="16"/>
    </w:rPr>
  </w:style>
  <w:style w:type="character" w:customStyle="1" w:styleId="BalloonTextChar">
    <w:name w:val="Balloon Text Char"/>
    <w:basedOn w:val="DefaultParagraphFont"/>
    <w:link w:val="BalloonText"/>
    <w:uiPriority w:val="99"/>
    <w:semiHidden/>
    <w:rsid w:val="00E75229"/>
    <w:rPr>
      <w:rFonts w:ascii="Tahoma" w:hAnsi="Tahoma" w:cs="Tahoma"/>
      <w:sz w:val="16"/>
      <w:szCs w:val="16"/>
    </w:rPr>
  </w:style>
  <w:style w:type="character" w:styleId="Hyperlink">
    <w:name w:val="Hyperlink"/>
    <w:uiPriority w:val="99"/>
    <w:unhideWhenUsed/>
    <w:rsid w:val="005B3F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4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970-962-3319" TargetMode="External"/><Relationship Id="rId3" Type="http://schemas.openxmlformats.org/officeDocument/2006/relationships/settings" Target="settings.xml"/><Relationship Id="rId7" Type="http://schemas.openxmlformats.org/officeDocument/2006/relationships/hyperlink" Target="mailto:bettie.greenberg@cityoflovelan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970-962-2372" TargetMode="External"/><Relationship Id="rId11" Type="http://schemas.openxmlformats.org/officeDocument/2006/relationships/fontTable" Target="fontTable.xml"/><Relationship Id="rId5" Type="http://schemas.openxmlformats.org/officeDocument/2006/relationships/hyperlink" Target="mailto:TitleSix@cityofloveland.org" TargetMode="External"/><Relationship Id="rId10" Type="http://schemas.openxmlformats.org/officeDocument/2006/relationships/hyperlink" Target="mailto:bettie.greenberg@cityofloveland.org" TargetMode="External"/><Relationship Id="rId4" Type="http://schemas.openxmlformats.org/officeDocument/2006/relationships/webSettings" Target="webSettings.xml"/><Relationship Id="rId9" Type="http://schemas.openxmlformats.org/officeDocument/2006/relationships/hyperlink" Target="mailto:TitleSix@cityoflove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3BE300AB.dotm</Template>
  <TotalTime>1</TotalTime>
  <Pages>1</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2145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 moyer</dc:creator>
  <cp:lastModifiedBy>Bettie Greenberg</cp:lastModifiedBy>
  <cp:revision>3</cp:revision>
  <cp:lastPrinted>2015-08-07T16:25:00Z</cp:lastPrinted>
  <dcterms:created xsi:type="dcterms:W3CDTF">2016-03-09T23:25:00Z</dcterms:created>
  <dcterms:modified xsi:type="dcterms:W3CDTF">2016-03-09T23:26:00Z</dcterms:modified>
</cp:coreProperties>
</file>