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55" w:rsidRPr="003A0D0C" w:rsidRDefault="00634055" w:rsidP="00BB3D7E">
      <w:pPr>
        <w:rPr>
          <w:rFonts w:ascii="Agency FB" w:hAnsi="Agency FB"/>
          <w:b/>
          <w:color w:val="833C0B" w:themeColor="accent2" w:themeShade="80"/>
          <w:sz w:val="20"/>
          <w:szCs w:val="20"/>
          <w:u w:val="single"/>
        </w:rPr>
      </w:pPr>
      <w:r w:rsidRPr="003A0D0C">
        <w:rPr>
          <w:rFonts w:ascii="Agency FB" w:hAnsi="Agency FB"/>
          <w:b/>
          <w:color w:val="833C0B" w:themeColor="accent2" w:themeShade="80"/>
          <w:sz w:val="20"/>
          <w:szCs w:val="20"/>
          <w:u w:val="single"/>
        </w:rPr>
        <w:t xml:space="preserve">A TRIBUTE TO THE LOVELAND </w:t>
      </w:r>
      <w:r w:rsidR="003A34A4">
        <w:rPr>
          <w:rFonts w:ascii="Agency FB" w:hAnsi="Agency FB"/>
          <w:b/>
          <w:color w:val="833C0B" w:themeColor="accent2" w:themeShade="80"/>
          <w:sz w:val="20"/>
          <w:szCs w:val="20"/>
          <w:u w:val="single"/>
        </w:rPr>
        <w:t xml:space="preserve">SENIOR </w:t>
      </w:r>
      <w:r w:rsidRPr="003A0D0C">
        <w:rPr>
          <w:rFonts w:ascii="Agency FB" w:hAnsi="Agency FB"/>
          <w:b/>
          <w:color w:val="833C0B" w:themeColor="accent2" w:themeShade="80"/>
          <w:sz w:val="20"/>
          <w:szCs w:val="20"/>
          <w:u w:val="single"/>
        </w:rPr>
        <w:t>POLICE VOLUNTEERS</w:t>
      </w:r>
    </w:p>
    <w:p w:rsidR="00BB3D7E" w:rsidRPr="00634055" w:rsidRDefault="00BB3D7E" w:rsidP="00634055">
      <w:pPr>
        <w:jc w:val="center"/>
        <w:rPr>
          <w:rFonts w:ascii="Algerian" w:hAnsi="Algerian"/>
          <w:b/>
          <w:color w:val="7030A0"/>
          <w:sz w:val="24"/>
          <w:szCs w:val="24"/>
          <w:u w:val="single"/>
        </w:rPr>
      </w:pPr>
      <w:r>
        <w:rPr>
          <w:rFonts w:ascii="Algerian" w:hAnsi="Algerian"/>
          <w:b/>
          <w:color w:val="7030A0"/>
          <w:sz w:val="24"/>
          <w:szCs w:val="24"/>
          <w:u w:val="single"/>
        </w:rPr>
        <w:t>Who am I?</w:t>
      </w:r>
    </w:p>
    <w:p w:rsidR="00D3467D" w:rsidRPr="008D6765" w:rsidRDefault="00CD7154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 am a public servant at the core of my being.</w:t>
      </w:r>
    </w:p>
    <w:p w:rsidR="00CD7154" w:rsidRPr="008D6765" w:rsidRDefault="00CD7154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 sought out this volunteer role among countless others.</w:t>
      </w:r>
    </w:p>
    <w:p w:rsidR="00CD7154" w:rsidRPr="008D6765" w:rsidRDefault="00CD7154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 accepted this volunteer role because it stands out to me as the most honorable.</w:t>
      </w:r>
    </w:p>
    <w:p w:rsidR="00634055" w:rsidRPr="008D6765" w:rsidRDefault="0063405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</w:p>
    <w:p w:rsidR="00CD7154" w:rsidRPr="008D6765" w:rsidRDefault="00CD7154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When I look at my uniform I see integrity.</w:t>
      </w:r>
    </w:p>
    <w:p w:rsidR="00CD7154" w:rsidRPr="008D6765" w:rsidRDefault="00CD7154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When I wear my uniform</w:t>
      </w:r>
      <w:r w:rsidR="003A0D0C">
        <w:rPr>
          <w:rFonts w:ascii="Rockwell Condensed" w:eastAsia="Dotum" w:hAnsi="Rockwell Condensed"/>
          <w:b/>
          <w:sz w:val="24"/>
          <w:szCs w:val="24"/>
        </w:rPr>
        <w:t>,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</w:t>
      </w:r>
      <w:r w:rsidR="009E6D3A" w:rsidRPr="008D6765">
        <w:rPr>
          <w:rFonts w:ascii="Rockwell Condensed" w:eastAsia="Dotum" w:hAnsi="Rockwell Condensed"/>
          <w:b/>
          <w:sz w:val="24"/>
          <w:szCs w:val="24"/>
        </w:rPr>
        <w:t>I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serve with integrity.</w:t>
      </w:r>
    </w:p>
    <w:p w:rsidR="00EC28D5" w:rsidRPr="008D6765" w:rsidRDefault="00EC28D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When I take off my uniform, I look forward to the next time I will put it on.</w:t>
      </w:r>
    </w:p>
    <w:p w:rsidR="00634055" w:rsidRPr="008D6765" w:rsidRDefault="0063405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</w:p>
    <w:p w:rsidR="009E6D3A" w:rsidRPr="008D6765" w:rsidRDefault="009E6D3A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It is an honor for me, even in</w:t>
      </w:r>
      <w:r w:rsidR="003A0D0C">
        <w:rPr>
          <w:rFonts w:ascii="Rockwell Condensed" w:eastAsia="Dotum" w:hAnsi="Rockwell Condensed"/>
          <w:b/>
          <w:sz w:val="24"/>
          <w:szCs w:val="24"/>
        </w:rPr>
        <w:t xml:space="preserve"> the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harsh</w:t>
      </w:r>
      <w:r w:rsidR="003A0D0C">
        <w:rPr>
          <w:rFonts w:ascii="Rockwell Condensed" w:eastAsia="Dotum" w:hAnsi="Rockwell Condensed"/>
          <w:b/>
          <w:sz w:val="24"/>
          <w:szCs w:val="24"/>
        </w:rPr>
        <w:t>est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conditions,</w:t>
      </w:r>
    </w:p>
    <w:p w:rsidR="00CD7154" w:rsidRPr="008D6765" w:rsidRDefault="00CD7154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proofErr w:type="gramStart"/>
      <w:r w:rsidRPr="008D6765">
        <w:rPr>
          <w:rFonts w:ascii="Rockwell Condensed" w:eastAsia="Dotum" w:hAnsi="Rockwell Condensed"/>
          <w:b/>
          <w:sz w:val="24"/>
          <w:szCs w:val="24"/>
        </w:rPr>
        <w:t>to</w:t>
      </w:r>
      <w:proofErr w:type="gramEnd"/>
      <w:r w:rsidRPr="008D6765">
        <w:rPr>
          <w:rFonts w:ascii="Rockwell Condensed" w:eastAsia="Dotum" w:hAnsi="Rockwell Condensed"/>
          <w:b/>
          <w:sz w:val="24"/>
          <w:szCs w:val="24"/>
        </w:rPr>
        <w:t xml:space="preserve"> provide traffic control </w:t>
      </w:r>
      <w:r w:rsidR="009E6D3A" w:rsidRPr="008D6765">
        <w:rPr>
          <w:rFonts w:ascii="Rockwell Condensed" w:eastAsia="Dotum" w:hAnsi="Rockwell Condensed"/>
          <w:b/>
          <w:sz w:val="24"/>
          <w:szCs w:val="24"/>
        </w:rPr>
        <w:t xml:space="preserve">at special events to </w:t>
      </w:r>
      <w:r w:rsidRPr="008D6765">
        <w:rPr>
          <w:rFonts w:ascii="Rockwell Condensed" w:eastAsia="Dotum" w:hAnsi="Rockwell Condensed"/>
          <w:b/>
          <w:sz w:val="24"/>
          <w:szCs w:val="24"/>
        </w:rPr>
        <w:t>en</w:t>
      </w:r>
      <w:r w:rsidR="009E6D3A" w:rsidRPr="008D6765">
        <w:rPr>
          <w:rFonts w:ascii="Rockwell Condensed" w:eastAsia="Dotum" w:hAnsi="Rockwell Condensed"/>
          <w:b/>
          <w:sz w:val="24"/>
          <w:szCs w:val="24"/>
        </w:rPr>
        <w:t>hance your safety.</w:t>
      </w:r>
    </w:p>
    <w:p w:rsidR="009E6D3A" w:rsidRPr="008D6765" w:rsidRDefault="009E6D3A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It is an honor for me to guard your home while you and your family are away from it.</w:t>
      </w:r>
    </w:p>
    <w:p w:rsidR="009E6D3A" w:rsidRPr="008D6765" w:rsidRDefault="009E6D3A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It is an honor for me to preserve your parking space because your health condition requires the special accommodation.</w:t>
      </w:r>
    </w:p>
    <w:p w:rsidR="00634055" w:rsidRPr="008D6765" w:rsidRDefault="0063405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</w:p>
    <w:p w:rsidR="00EC28D5" w:rsidRPr="008D6765" w:rsidRDefault="00EC28D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 take pride in keeping your street free from abandoned vehicles and clutter.</w:t>
      </w:r>
    </w:p>
    <w:p w:rsidR="00EC28D5" w:rsidRPr="008D6765" w:rsidRDefault="00EC28D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 xml:space="preserve">I take pride in serving you when you enter the Police Department and need assistance. </w:t>
      </w:r>
    </w:p>
    <w:p w:rsidR="00EC28D5" w:rsidRPr="008D6765" w:rsidRDefault="00EC28D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 take pride in working with all of the staff at the Police Department</w:t>
      </w:r>
      <w:r w:rsidR="0032167C" w:rsidRPr="008D6765">
        <w:rPr>
          <w:rFonts w:ascii="Rockwell Condensed" w:eastAsia="Dotum" w:hAnsi="Rockwell Condensed"/>
          <w:b/>
          <w:sz w:val="24"/>
          <w:szCs w:val="24"/>
        </w:rPr>
        <w:t xml:space="preserve"> </w:t>
      </w:r>
      <w:r w:rsidR="00BC2001" w:rsidRPr="008D6765">
        <w:rPr>
          <w:rFonts w:ascii="Rockwell Condensed" w:eastAsia="Dotum" w:hAnsi="Rockwell Condensed"/>
          <w:b/>
          <w:sz w:val="24"/>
          <w:szCs w:val="24"/>
        </w:rPr>
        <w:t xml:space="preserve">to </w:t>
      </w:r>
      <w:r w:rsidR="0032167C" w:rsidRPr="008D6765">
        <w:rPr>
          <w:rFonts w:ascii="Rockwell Condensed" w:eastAsia="Dotum" w:hAnsi="Rockwell Condensed"/>
          <w:b/>
          <w:sz w:val="24"/>
          <w:szCs w:val="24"/>
        </w:rPr>
        <w:t>enhance the professionalism of the agency.</w:t>
      </w:r>
    </w:p>
    <w:p w:rsidR="00634055" w:rsidRPr="008D6765" w:rsidRDefault="00634055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</w:p>
    <w:p w:rsidR="00BC2001" w:rsidRPr="008D6765" w:rsidRDefault="00BC2001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</w:t>
      </w:r>
      <w:r w:rsidR="00BB3D7E">
        <w:rPr>
          <w:rFonts w:ascii="Rockwell Condensed" w:eastAsia="Dotum" w:hAnsi="Rockwell Condensed"/>
          <w:b/>
          <w:sz w:val="24"/>
          <w:szCs w:val="24"/>
        </w:rPr>
        <w:t>f I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am </w:t>
      </w:r>
      <w:r w:rsidR="00BB3D7E">
        <w:rPr>
          <w:rFonts w:ascii="Rockwell Condensed" w:eastAsia="Dotum" w:hAnsi="Rockwell Condensed"/>
          <w:b/>
          <w:sz w:val="24"/>
          <w:szCs w:val="24"/>
        </w:rPr>
        <w:t>an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alumni I am proud to be counted among those who serve</w:t>
      </w:r>
      <w:r w:rsidR="00BB3D7E">
        <w:rPr>
          <w:rFonts w:ascii="Rockwell Condensed" w:eastAsia="Dotum" w:hAnsi="Rockwell Condensed"/>
          <w:b/>
          <w:sz w:val="24"/>
          <w:szCs w:val="24"/>
        </w:rPr>
        <w:t>d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 and </w:t>
      </w:r>
      <w:r w:rsidR="00BB3D7E">
        <w:rPr>
          <w:rFonts w:ascii="Rockwell Condensed" w:eastAsia="Dotum" w:hAnsi="Rockwell Condensed"/>
          <w:b/>
          <w:sz w:val="24"/>
          <w:szCs w:val="24"/>
        </w:rPr>
        <w:t xml:space="preserve">those who </w:t>
      </w:r>
      <w:r w:rsidRPr="008D6765">
        <w:rPr>
          <w:rFonts w:ascii="Rockwell Condensed" w:eastAsia="Dotum" w:hAnsi="Rockwell Condensed"/>
          <w:b/>
          <w:sz w:val="24"/>
          <w:szCs w:val="24"/>
        </w:rPr>
        <w:t>continue to serve.</w:t>
      </w:r>
    </w:p>
    <w:p w:rsidR="00BC2001" w:rsidRDefault="00BC2001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 w:rsidRPr="008D6765">
        <w:rPr>
          <w:rFonts w:ascii="Rockwell Condensed" w:eastAsia="Dotum" w:hAnsi="Rockwell Condensed"/>
          <w:b/>
          <w:sz w:val="24"/>
          <w:szCs w:val="24"/>
        </w:rPr>
        <w:t>I</w:t>
      </w:r>
      <w:r w:rsidR="00BB3D7E">
        <w:rPr>
          <w:rFonts w:ascii="Rockwell Condensed" w:eastAsia="Dotum" w:hAnsi="Rockwell Condensed"/>
          <w:b/>
          <w:sz w:val="24"/>
          <w:szCs w:val="24"/>
        </w:rPr>
        <w:t xml:space="preserve">f you find me operating </w:t>
      </w:r>
      <w:r w:rsidR="003A0D0C">
        <w:rPr>
          <w:rFonts w:ascii="Rockwell Condensed" w:eastAsia="Dotum" w:hAnsi="Rockwell Condensed"/>
          <w:b/>
          <w:sz w:val="24"/>
          <w:szCs w:val="24"/>
        </w:rPr>
        <w:t>on the</w:t>
      </w:r>
      <w:r w:rsidR="00BB3D7E">
        <w:rPr>
          <w:rFonts w:ascii="Rockwell Condensed" w:eastAsia="Dotum" w:hAnsi="Rockwell Condensed"/>
          <w:b/>
          <w:sz w:val="24"/>
          <w:szCs w:val="24"/>
        </w:rPr>
        <w:t xml:space="preserve"> LPD beat today, know definitively</w:t>
      </w:r>
      <w:r w:rsidR="00BB3D7E" w:rsidRPr="008D6765">
        <w:rPr>
          <w:rFonts w:ascii="Rockwell Condensed" w:eastAsia="Dotum" w:hAnsi="Rockwell Condensed"/>
          <w:b/>
          <w:sz w:val="24"/>
          <w:szCs w:val="24"/>
        </w:rPr>
        <w:t xml:space="preserve"> </w:t>
      </w:r>
      <w:r w:rsidR="00BB3D7E">
        <w:rPr>
          <w:rFonts w:ascii="Rockwell Condensed" w:eastAsia="Dotum" w:hAnsi="Rockwell Condensed"/>
          <w:b/>
          <w:sz w:val="24"/>
          <w:szCs w:val="24"/>
        </w:rPr>
        <w:t xml:space="preserve">that I 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take </w:t>
      </w:r>
      <w:r w:rsidR="00BB3D7E">
        <w:rPr>
          <w:rFonts w:ascii="Rockwell Condensed" w:eastAsia="Dotum" w:hAnsi="Rockwell Condensed"/>
          <w:b/>
          <w:sz w:val="24"/>
          <w:szCs w:val="24"/>
        </w:rPr>
        <w:t>uncompromising</w:t>
      </w:r>
      <w:r w:rsidR="00BB3D7E" w:rsidRPr="008D6765">
        <w:rPr>
          <w:rFonts w:ascii="Rockwell Condensed" w:eastAsia="Dotum" w:hAnsi="Rockwell Condensed"/>
          <w:b/>
          <w:sz w:val="24"/>
          <w:szCs w:val="24"/>
        </w:rPr>
        <w:t xml:space="preserve"> </w:t>
      </w:r>
      <w:r w:rsidRPr="008D6765">
        <w:rPr>
          <w:rFonts w:ascii="Rockwell Condensed" w:eastAsia="Dotum" w:hAnsi="Rockwell Condensed"/>
          <w:b/>
          <w:sz w:val="24"/>
          <w:szCs w:val="24"/>
        </w:rPr>
        <w:t xml:space="preserve">pride in serving the community in </w:t>
      </w:r>
      <w:r w:rsidR="003A0D0C">
        <w:rPr>
          <w:rFonts w:ascii="Rockwell Condensed" w:eastAsia="Dotum" w:hAnsi="Rockwell Condensed"/>
          <w:b/>
          <w:sz w:val="24"/>
          <w:szCs w:val="24"/>
        </w:rPr>
        <w:t xml:space="preserve">this </w:t>
      </w:r>
      <w:r w:rsidRPr="008D6765">
        <w:rPr>
          <w:rFonts w:ascii="Rockwell Condensed" w:eastAsia="Dotum" w:hAnsi="Rockwell Condensed"/>
          <w:b/>
          <w:sz w:val="24"/>
          <w:szCs w:val="24"/>
        </w:rPr>
        <w:t>dignified</w:t>
      </w:r>
      <w:r w:rsidR="00BB3D7E">
        <w:rPr>
          <w:rFonts w:ascii="Rockwell Condensed" w:eastAsia="Dotum" w:hAnsi="Rockwell Condensed"/>
          <w:b/>
          <w:sz w:val="24"/>
          <w:szCs w:val="24"/>
        </w:rPr>
        <w:t xml:space="preserve"> </w:t>
      </w:r>
      <w:r w:rsidR="003A0D0C">
        <w:rPr>
          <w:rFonts w:ascii="Rockwell Condensed" w:eastAsia="Dotum" w:hAnsi="Rockwell Condensed"/>
          <w:b/>
          <w:sz w:val="24"/>
          <w:szCs w:val="24"/>
        </w:rPr>
        <w:t>volunteer</w:t>
      </w:r>
      <w:r w:rsidR="003A0D0C" w:rsidRPr="003A0D0C">
        <w:rPr>
          <w:rFonts w:ascii="Rockwell Condensed" w:eastAsia="Dotum" w:hAnsi="Rockwell Condensed"/>
          <w:b/>
          <w:sz w:val="24"/>
          <w:szCs w:val="24"/>
        </w:rPr>
        <w:t xml:space="preserve"> </w:t>
      </w:r>
      <w:r w:rsidR="003A0D0C">
        <w:rPr>
          <w:rFonts w:ascii="Rockwell Condensed" w:eastAsia="Dotum" w:hAnsi="Rockwell Condensed"/>
          <w:b/>
          <w:sz w:val="24"/>
          <w:szCs w:val="24"/>
        </w:rPr>
        <w:t>function</w:t>
      </w:r>
      <w:r w:rsidRPr="008D6765">
        <w:rPr>
          <w:rFonts w:ascii="Rockwell Condensed" w:eastAsia="Dotum" w:hAnsi="Rockwell Condensed"/>
          <w:b/>
          <w:sz w:val="24"/>
          <w:szCs w:val="24"/>
        </w:rPr>
        <w:t>.</w:t>
      </w:r>
    </w:p>
    <w:p w:rsidR="003A0D0C" w:rsidRPr="008D6765" w:rsidRDefault="003A0D0C" w:rsidP="003A0D0C">
      <w:pPr>
        <w:spacing w:after="120"/>
        <w:jc w:val="center"/>
        <w:rPr>
          <w:rFonts w:ascii="Rockwell Condensed" w:eastAsia="Dotum" w:hAnsi="Rockwell Condensed"/>
          <w:b/>
          <w:sz w:val="24"/>
          <w:szCs w:val="24"/>
        </w:rPr>
      </w:pPr>
      <w:r>
        <w:rPr>
          <w:rFonts w:ascii="Rockwell Condensed" w:eastAsia="Dotum" w:hAnsi="Rockwell Condensed"/>
          <w:b/>
          <w:sz w:val="24"/>
          <w:szCs w:val="24"/>
        </w:rPr>
        <w:t>Who am I, you ask?</w:t>
      </w:r>
    </w:p>
    <w:p w:rsidR="00BC2001" w:rsidRPr="00634055" w:rsidRDefault="00634055" w:rsidP="00634055">
      <w:pPr>
        <w:jc w:val="center"/>
        <w:rPr>
          <w:rFonts w:ascii="Britannic Bold" w:hAnsi="Britannic Bold"/>
          <w:b/>
          <w:color w:val="002060"/>
          <w:sz w:val="40"/>
          <w:szCs w:val="40"/>
          <w:u w:val="single"/>
        </w:rPr>
      </w:pPr>
      <w:r w:rsidRPr="00634055">
        <w:rPr>
          <w:rFonts w:ascii="Britannic Bold" w:hAnsi="Britannic Bold"/>
          <w:b/>
          <w:color w:val="002060"/>
          <w:sz w:val="40"/>
          <w:szCs w:val="40"/>
          <w:u w:val="single"/>
        </w:rPr>
        <w:t xml:space="preserve">I AM A LOVELAND </w:t>
      </w:r>
      <w:r w:rsidR="003A34A4" w:rsidRPr="00634055">
        <w:rPr>
          <w:rFonts w:ascii="Britannic Bold" w:hAnsi="Britannic Bold"/>
          <w:b/>
          <w:color w:val="002060"/>
          <w:sz w:val="40"/>
          <w:szCs w:val="40"/>
          <w:u w:val="single"/>
        </w:rPr>
        <w:t xml:space="preserve">SENIOR </w:t>
      </w:r>
      <w:r w:rsidRPr="00634055">
        <w:rPr>
          <w:rFonts w:ascii="Britannic Bold" w:hAnsi="Britannic Bold"/>
          <w:b/>
          <w:color w:val="002060"/>
          <w:sz w:val="40"/>
          <w:szCs w:val="40"/>
          <w:u w:val="single"/>
        </w:rPr>
        <w:t>POLICE VOLUNTEER</w:t>
      </w:r>
    </w:p>
    <w:p w:rsidR="00BC2001" w:rsidRPr="00634055" w:rsidRDefault="00BC2001" w:rsidP="00EC28D5">
      <w:pPr>
        <w:jc w:val="center"/>
        <w:rPr>
          <w:rFonts w:ascii="Baskerville Old Face" w:hAnsi="Baskerville Old Face"/>
          <w:b/>
          <w:sz w:val="16"/>
          <w:szCs w:val="16"/>
        </w:rPr>
      </w:pPr>
      <w:r w:rsidRPr="00634055">
        <w:rPr>
          <w:rFonts w:ascii="Baskerville Old Face" w:hAnsi="Baskerville Old Face"/>
          <w:b/>
          <w:sz w:val="16"/>
          <w:szCs w:val="16"/>
        </w:rPr>
        <w:t>PRESNTED BY:</w:t>
      </w:r>
    </w:p>
    <w:p w:rsidR="00BC2001" w:rsidRPr="00634055" w:rsidRDefault="00BC2001" w:rsidP="00EC28D5">
      <w:pPr>
        <w:jc w:val="center"/>
        <w:rPr>
          <w:rFonts w:ascii="Baskerville Old Face" w:hAnsi="Baskerville Old Face"/>
          <w:b/>
          <w:sz w:val="16"/>
          <w:szCs w:val="16"/>
        </w:rPr>
      </w:pPr>
      <w:r w:rsidRPr="00634055">
        <w:rPr>
          <w:rFonts w:ascii="Baskerville Old Face" w:hAnsi="Baskerville Old Face"/>
          <w:b/>
          <w:sz w:val="16"/>
          <w:szCs w:val="16"/>
        </w:rPr>
        <w:t>CHIEF LUKE HECKER</w:t>
      </w:r>
    </w:p>
    <w:p w:rsidR="00634055" w:rsidRPr="00634055" w:rsidRDefault="00634055" w:rsidP="00EC28D5">
      <w:pPr>
        <w:jc w:val="center"/>
        <w:rPr>
          <w:rFonts w:ascii="Baskerville Old Face" w:hAnsi="Baskerville Old Face"/>
          <w:b/>
          <w:sz w:val="16"/>
          <w:szCs w:val="16"/>
        </w:rPr>
      </w:pPr>
      <w:r w:rsidRPr="00634055">
        <w:rPr>
          <w:rFonts w:ascii="Baskerville Old Face" w:hAnsi="Baskerville Old Face"/>
          <w:b/>
          <w:sz w:val="16"/>
          <w:szCs w:val="16"/>
        </w:rPr>
        <w:t>On the Occasion of:</w:t>
      </w:r>
    </w:p>
    <w:p w:rsidR="00634055" w:rsidRPr="00634055" w:rsidRDefault="00634055" w:rsidP="00EC28D5">
      <w:pPr>
        <w:jc w:val="center"/>
        <w:rPr>
          <w:rFonts w:ascii="Baskerville Old Face" w:hAnsi="Baskerville Old Face"/>
          <w:b/>
          <w:sz w:val="16"/>
          <w:szCs w:val="16"/>
        </w:rPr>
      </w:pPr>
      <w:r w:rsidRPr="00634055">
        <w:rPr>
          <w:rFonts w:ascii="Baskerville Old Face" w:hAnsi="Baskerville Old Face"/>
          <w:b/>
          <w:sz w:val="16"/>
          <w:szCs w:val="16"/>
        </w:rPr>
        <w:t>THE TWENTIETH ANNIVERSARY OF THE LOVELAND POLICE SENIOR VOLUNTEERS</w:t>
      </w:r>
    </w:p>
    <w:p w:rsidR="00BC2001" w:rsidRPr="00634055" w:rsidRDefault="00634055" w:rsidP="00EC28D5">
      <w:pPr>
        <w:jc w:val="center"/>
        <w:rPr>
          <w:rFonts w:ascii="Baskerville Old Face" w:hAnsi="Baskerville Old Face"/>
          <w:b/>
          <w:sz w:val="16"/>
          <w:szCs w:val="16"/>
        </w:rPr>
      </w:pPr>
      <w:r w:rsidRPr="00634055">
        <w:rPr>
          <w:rFonts w:ascii="Baskerville Old Face" w:hAnsi="Baskerville Old Face"/>
          <w:b/>
          <w:sz w:val="16"/>
          <w:szCs w:val="16"/>
        </w:rPr>
        <w:t>November 6, 2015</w:t>
      </w:r>
    </w:p>
    <w:p w:rsidR="00EC28D5" w:rsidRPr="00EC28D5" w:rsidRDefault="00EC28D5" w:rsidP="00EC28D5">
      <w:pPr>
        <w:jc w:val="center"/>
        <w:rPr>
          <w:rFonts w:ascii="Britannic Bold" w:hAnsi="Britannic Bold"/>
          <w:b/>
          <w:sz w:val="32"/>
          <w:szCs w:val="32"/>
        </w:rPr>
      </w:pPr>
    </w:p>
    <w:p w:rsidR="00EC28D5" w:rsidRPr="00EC28D5" w:rsidRDefault="00EC28D5" w:rsidP="00EC28D5">
      <w:pPr>
        <w:jc w:val="center"/>
        <w:rPr>
          <w:rFonts w:ascii="Britannic Bold" w:hAnsi="Britannic Bold"/>
          <w:b/>
          <w:sz w:val="32"/>
          <w:szCs w:val="32"/>
          <w:u w:val="single"/>
        </w:rPr>
      </w:pPr>
    </w:p>
    <w:p w:rsidR="009E6D3A" w:rsidRDefault="009E6D3A" w:rsidP="00EC28D5">
      <w:pPr>
        <w:jc w:val="center"/>
        <w:rPr>
          <w:rFonts w:ascii="Britannic Bold" w:hAnsi="Britannic Bold"/>
          <w:b/>
          <w:sz w:val="32"/>
          <w:szCs w:val="32"/>
        </w:rPr>
      </w:pPr>
    </w:p>
    <w:p w:rsidR="00CD7154" w:rsidRPr="00CD7154" w:rsidRDefault="00CD7154" w:rsidP="00CD7154">
      <w:pPr>
        <w:jc w:val="center"/>
        <w:rPr>
          <w:rFonts w:ascii="Britannic Bold" w:hAnsi="Britannic Bold"/>
          <w:b/>
          <w:sz w:val="32"/>
          <w:szCs w:val="32"/>
        </w:rPr>
      </w:pPr>
    </w:p>
    <w:sectPr w:rsidR="00CD7154" w:rsidRPr="00CD7154" w:rsidSect="009858E0">
      <w:pgSz w:w="12240" w:h="15840" w:code="1"/>
      <w:pgMar w:top="1440" w:right="1440" w:bottom="1440" w:left="144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54"/>
    <w:rsid w:val="0032167C"/>
    <w:rsid w:val="003A0D0C"/>
    <w:rsid w:val="003A34A4"/>
    <w:rsid w:val="00515A82"/>
    <w:rsid w:val="00634055"/>
    <w:rsid w:val="008D6765"/>
    <w:rsid w:val="009858E0"/>
    <w:rsid w:val="009E6D3A"/>
    <w:rsid w:val="00AE53DC"/>
    <w:rsid w:val="00BB3D7E"/>
    <w:rsid w:val="00BC2001"/>
    <w:rsid w:val="00BE4346"/>
    <w:rsid w:val="00CD7154"/>
    <w:rsid w:val="00D21A3A"/>
    <w:rsid w:val="00D3467D"/>
    <w:rsid w:val="00E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6D52A-75D0-4535-9E2F-96758DF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4BF2-0804-445F-BF9D-AE4689EE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8B88EF28.dotm</Template>
  <TotalTime>380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Hecker</dc:creator>
  <cp:keywords/>
  <dc:description/>
  <cp:lastModifiedBy>Luke Hecker</cp:lastModifiedBy>
  <cp:revision>2</cp:revision>
  <cp:lastPrinted>2015-11-05T23:09:00Z</cp:lastPrinted>
  <dcterms:created xsi:type="dcterms:W3CDTF">2015-11-04T17:24:00Z</dcterms:created>
  <dcterms:modified xsi:type="dcterms:W3CDTF">2015-11-05T23:36:00Z</dcterms:modified>
</cp:coreProperties>
</file>