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C37" w:rsidRPr="00A21C37" w:rsidRDefault="00A21C37" w:rsidP="004B5FC8">
      <w:pPr>
        <w:jc w:val="center"/>
        <w:rPr>
          <w:rFonts w:ascii="Calibri" w:hAnsi="Calibri"/>
          <w:b/>
          <w:sz w:val="20"/>
          <w:szCs w:val="20"/>
        </w:rPr>
      </w:pPr>
    </w:p>
    <w:p w:rsidR="00FA0A00" w:rsidRPr="00A23BC7" w:rsidRDefault="006054E4" w:rsidP="004B5FC8">
      <w:pPr>
        <w:jc w:val="center"/>
        <w:rPr>
          <w:rFonts w:ascii="Calibri" w:hAnsi="Calibri"/>
          <w:b/>
        </w:rPr>
      </w:pPr>
      <w:r>
        <w:rPr>
          <w:rFonts w:ascii="Calibri" w:hAnsi="Calibri"/>
          <w:b/>
        </w:rPr>
        <w:t>COMMUNITY MARKETING</w:t>
      </w:r>
      <w:r w:rsidR="004B5FC8" w:rsidRPr="00A23BC7">
        <w:rPr>
          <w:rFonts w:ascii="Calibri" w:hAnsi="Calibri"/>
          <w:b/>
          <w:caps/>
        </w:rPr>
        <w:t xml:space="preserve"> Commission</w:t>
      </w:r>
      <w:r w:rsidR="004B5FC8" w:rsidRPr="00A23BC7">
        <w:rPr>
          <w:rFonts w:ascii="Calibri" w:hAnsi="Calibri"/>
          <w:b/>
        </w:rPr>
        <w:t xml:space="preserve"> </w:t>
      </w:r>
      <w:r w:rsidR="00A34C62" w:rsidRPr="00A23BC7">
        <w:rPr>
          <w:rFonts w:ascii="Calibri" w:hAnsi="Calibri"/>
          <w:b/>
        </w:rPr>
        <w:t>MEETING</w:t>
      </w:r>
    </w:p>
    <w:p w:rsidR="00A34C62" w:rsidRPr="00A23BC7" w:rsidRDefault="002E6FED" w:rsidP="00FA0A00">
      <w:pPr>
        <w:jc w:val="center"/>
        <w:rPr>
          <w:rFonts w:ascii="Calibri" w:hAnsi="Calibri"/>
          <w:b/>
        </w:rPr>
      </w:pPr>
      <w:r>
        <w:rPr>
          <w:rFonts w:ascii="Calibri" w:hAnsi="Calibri"/>
          <w:b/>
        </w:rPr>
        <w:t>REGULAR</w:t>
      </w:r>
      <w:r w:rsidR="006C2A5F">
        <w:rPr>
          <w:rFonts w:ascii="Calibri" w:hAnsi="Calibri"/>
          <w:b/>
        </w:rPr>
        <w:t xml:space="preserve"> </w:t>
      </w:r>
      <w:r w:rsidR="00FA0A00" w:rsidRPr="00A23BC7">
        <w:rPr>
          <w:rFonts w:ascii="Calibri" w:hAnsi="Calibri"/>
          <w:b/>
        </w:rPr>
        <w:t>AGENDA</w:t>
      </w:r>
    </w:p>
    <w:p w:rsidR="00A34C62" w:rsidRPr="005E2A41" w:rsidRDefault="002E6FED" w:rsidP="00A34C62">
      <w:pPr>
        <w:jc w:val="center"/>
        <w:rPr>
          <w:rFonts w:ascii="Calibri" w:hAnsi="Calibri"/>
          <w:b/>
        </w:rPr>
      </w:pPr>
      <w:r>
        <w:rPr>
          <w:rFonts w:ascii="Calibri" w:hAnsi="Calibri"/>
          <w:b/>
        </w:rPr>
        <w:t>WEDNESDAY</w:t>
      </w:r>
      <w:r w:rsidR="004B5FC8" w:rsidRPr="005E2A41">
        <w:rPr>
          <w:rFonts w:ascii="Calibri" w:hAnsi="Calibri"/>
          <w:b/>
        </w:rPr>
        <w:t>,</w:t>
      </w:r>
      <w:r w:rsidR="006C2A5F" w:rsidRPr="005E2A41">
        <w:rPr>
          <w:rFonts w:ascii="Calibri" w:hAnsi="Calibri"/>
          <w:b/>
        </w:rPr>
        <w:t xml:space="preserve"> </w:t>
      </w:r>
      <w:r w:rsidR="00AD5C06">
        <w:rPr>
          <w:rFonts w:ascii="Calibri" w:hAnsi="Calibri"/>
          <w:b/>
        </w:rPr>
        <w:t>SEPTEMBER 16</w:t>
      </w:r>
      <w:r w:rsidR="00E35FE2">
        <w:rPr>
          <w:rFonts w:ascii="Calibri" w:hAnsi="Calibri"/>
          <w:b/>
        </w:rPr>
        <w:t>, 2015 AT</w:t>
      </w:r>
      <w:r w:rsidR="007E0119">
        <w:rPr>
          <w:rFonts w:ascii="Calibri" w:hAnsi="Calibri"/>
          <w:b/>
        </w:rPr>
        <w:t xml:space="preserve"> </w:t>
      </w:r>
      <w:r>
        <w:rPr>
          <w:rFonts w:ascii="Calibri" w:hAnsi="Calibri"/>
          <w:b/>
        </w:rPr>
        <w:t>6</w:t>
      </w:r>
      <w:r w:rsidR="004B5FC8" w:rsidRPr="005E2A41">
        <w:rPr>
          <w:rFonts w:ascii="Calibri" w:hAnsi="Calibri"/>
          <w:b/>
        </w:rPr>
        <w:t>:00 PM</w:t>
      </w:r>
    </w:p>
    <w:p w:rsidR="00FC7397" w:rsidRDefault="002E6FED" w:rsidP="00A34C62">
      <w:pPr>
        <w:jc w:val="center"/>
        <w:rPr>
          <w:rFonts w:ascii="Calibri" w:hAnsi="Calibri"/>
          <w:b/>
        </w:rPr>
      </w:pPr>
      <w:r>
        <w:rPr>
          <w:rFonts w:ascii="Calibri" w:hAnsi="Calibri"/>
          <w:b/>
        </w:rPr>
        <w:t>500 EAST THIRD STREET</w:t>
      </w:r>
    </w:p>
    <w:p w:rsidR="002E6FED" w:rsidRDefault="002E6FED" w:rsidP="00A34C62">
      <w:pPr>
        <w:jc w:val="center"/>
        <w:rPr>
          <w:rFonts w:ascii="Calibri" w:hAnsi="Calibri"/>
          <w:b/>
        </w:rPr>
      </w:pPr>
      <w:r>
        <w:rPr>
          <w:rFonts w:ascii="Calibri" w:hAnsi="Calibri"/>
          <w:b/>
        </w:rPr>
        <w:t>CITY COUNCIL CHAMBERS</w:t>
      </w:r>
    </w:p>
    <w:p w:rsidR="00A34C62" w:rsidRPr="00A23BC7" w:rsidRDefault="00A34C62" w:rsidP="00A34C62">
      <w:pPr>
        <w:jc w:val="center"/>
        <w:rPr>
          <w:rFonts w:ascii="Calibri" w:hAnsi="Calibri"/>
          <w:b/>
        </w:rPr>
      </w:pPr>
    </w:p>
    <w:p w:rsidR="00EB3B79" w:rsidRPr="00EB3B79" w:rsidRDefault="00EB3B79" w:rsidP="00EB3B79">
      <w:pPr>
        <w:jc w:val="center"/>
        <w:rPr>
          <w:rFonts w:ascii="Calibri" w:hAnsi="Calibri"/>
          <w:b/>
          <w:sz w:val="22"/>
          <w:szCs w:val="22"/>
        </w:rPr>
      </w:pPr>
      <w:r w:rsidRPr="00EB3B79">
        <w:rPr>
          <w:rFonts w:ascii="Calibri" w:hAnsi="Calibri"/>
          <w:b/>
          <w:sz w:val="22"/>
          <w:szCs w:val="22"/>
        </w:rPr>
        <w:t xml:space="preserve">The City of Loveland is committed to providing an equal opportunity for citizens and does not discriminate on the basis of disability, race, </w:t>
      </w:r>
      <w:r w:rsidR="00A4508B">
        <w:rPr>
          <w:rFonts w:ascii="Calibri" w:hAnsi="Calibri"/>
          <w:b/>
          <w:sz w:val="22"/>
          <w:szCs w:val="22"/>
        </w:rPr>
        <w:t xml:space="preserve">age, </w:t>
      </w:r>
      <w:r w:rsidRPr="00EB3B79">
        <w:rPr>
          <w:rFonts w:ascii="Calibri" w:hAnsi="Calibri"/>
          <w:b/>
          <w:sz w:val="22"/>
          <w:szCs w:val="22"/>
        </w:rPr>
        <w:t xml:space="preserve">color, national origin, religion, sexual orientation or gender. The City will make reasonable accommodations for citizens in accordance with the Americans with Disabilities Act. For more information, please contact the City’s ADA Coordinator at </w:t>
      </w:r>
      <w:hyperlink r:id="rId8" w:history="1">
        <w:r w:rsidRPr="004B5CC9">
          <w:rPr>
            <w:rStyle w:val="Hyperlink"/>
            <w:rFonts w:ascii="Calibri" w:hAnsi="Calibri"/>
            <w:b/>
            <w:sz w:val="22"/>
            <w:szCs w:val="22"/>
          </w:rPr>
          <w:t>Bettie.Greenberg@cityofloveland.org</w:t>
        </w:r>
      </w:hyperlink>
      <w:r w:rsidRPr="00EB3B79">
        <w:rPr>
          <w:rFonts w:ascii="Calibri" w:hAnsi="Calibri"/>
          <w:b/>
          <w:sz w:val="22"/>
          <w:szCs w:val="22"/>
        </w:rPr>
        <w:t xml:space="preserve">  or 970-962-3319.</w:t>
      </w:r>
    </w:p>
    <w:p w:rsidR="00EB3B79" w:rsidRPr="00A23BC7" w:rsidRDefault="00EB3B79" w:rsidP="00A34C62">
      <w:pPr>
        <w:jc w:val="center"/>
        <w:rPr>
          <w:rFonts w:ascii="Calibri" w:hAnsi="Calibri"/>
          <w:b/>
          <w:sz w:val="22"/>
          <w:szCs w:val="22"/>
        </w:rPr>
      </w:pPr>
    </w:p>
    <w:p w:rsidR="00FC7397" w:rsidRDefault="00FC7397" w:rsidP="00FC7397">
      <w:pPr>
        <w:pStyle w:val="ListParagraph"/>
        <w:ind w:left="450"/>
        <w:rPr>
          <w:rFonts w:ascii="Calibri" w:hAnsi="Calibri"/>
          <w:b/>
        </w:rPr>
      </w:pPr>
    </w:p>
    <w:p w:rsidR="007531F1" w:rsidRPr="00A23BC7" w:rsidRDefault="00940D85" w:rsidP="007531F1">
      <w:pPr>
        <w:pStyle w:val="ListParagraph"/>
        <w:numPr>
          <w:ilvl w:val="0"/>
          <w:numId w:val="1"/>
        </w:numPr>
        <w:ind w:left="450" w:hanging="450"/>
        <w:rPr>
          <w:rFonts w:ascii="Calibri" w:hAnsi="Calibri"/>
          <w:b/>
        </w:rPr>
      </w:pPr>
      <w:r w:rsidRPr="00A23BC7">
        <w:rPr>
          <w:rFonts w:ascii="Calibri" w:hAnsi="Calibri"/>
          <w:b/>
        </w:rPr>
        <w:t>CALL TO ORDER</w:t>
      </w:r>
      <w:r w:rsidR="00A0422A" w:rsidRPr="00A23BC7">
        <w:rPr>
          <w:rFonts w:ascii="Calibri" w:hAnsi="Calibri"/>
          <w:b/>
        </w:rPr>
        <w:t xml:space="preserve"> &amp; ROLL CALL</w:t>
      </w:r>
    </w:p>
    <w:p w:rsidR="003308B8" w:rsidRDefault="003308B8" w:rsidP="006C5C45">
      <w:pPr>
        <w:pStyle w:val="ListParagraph"/>
        <w:ind w:left="0"/>
        <w:rPr>
          <w:rFonts w:ascii="Calibri" w:hAnsi="Calibri"/>
          <w:b/>
        </w:rPr>
      </w:pPr>
    </w:p>
    <w:p w:rsidR="00063EFD" w:rsidRDefault="00063EFD" w:rsidP="00063EFD">
      <w:pPr>
        <w:pStyle w:val="ListParagraph"/>
        <w:ind w:left="0"/>
        <w:jc w:val="center"/>
        <w:rPr>
          <w:rFonts w:ascii="Calibri" w:hAnsi="Calibri"/>
        </w:rPr>
      </w:pPr>
      <w:r>
        <w:rPr>
          <w:rFonts w:ascii="Calibri" w:hAnsi="Calibri"/>
        </w:rPr>
        <w:t xml:space="preserve">THIS MEETING HAS BEEN CANCELLED AND WILL NOT BE RESCHEDULED. </w:t>
      </w:r>
    </w:p>
    <w:p w:rsidR="00063EFD" w:rsidRDefault="00063EFD" w:rsidP="00063EFD">
      <w:pPr>
        <w:pStyle w:val="ListParagraph"/>
        <w:ind w:left="0"/>
        <w:jc w:val="center"/>
        <w:rPr>
          <w:rFonts w:ascii="Calibri" w:hAnsi="Calibri"/>
        </w:rPr>
      </w:pPr>
    </w:p>
    <w:p w:rsidR="00063EFD" w:rsidRDefault="00063EFD" w:rsidP="00063EFD">
      <w:pPr>
        <w:pStyle w:val="ListParagraph"/>
        <w:ind w:left="0"/>
        <w:jc w:val="center"/>
        <w:rPr>
          <w:rFonts w:ascii="Calibri" w:hAnsi="Calibri"/>
        </w:rPr>
      </w:pPr>
    </w:p>
    <w:p w:rsidR="00063EFD" w:rsidRDefault="00063EFD" w:rsidP="00063EFD">
      <w:pPr>
        <w:pStyle w:val="ListParagraph"/>
        <w:ind w:left="0"/>
        <w:jc w:val="center"/>
        <w:rPr>
          <w:rFonts w:ascii="Calibri" w:hAnsi="Calibri"/>
        </w:rPr>
      </w:pPr>
    </w:p>
    <w:p w:rsidR="00063EFD" w:rsidRDefault="00063EFD" w:rsidP="00063EFD">
      <w:pPr>
        <w:pStyle w:val="ListParagraph"/>
        <w:ind w:left="0"/>
        <w:jc w:val="center"/>
        <w:rPr>
          <w:rFonts w:ascii="Calibri" w:hAnsi="Calibri"/>
        </w:rPr>
      </w:pPr>
    </w:p>
    <w:p w:rsidR="00063EFD" w:rsidRDefault="00063EFD" w:rsidP="00063EFD">
      <w:pPr>
        <w:pStyle w:val="ListParagraph"/>
        <w:ind w:left="0"/>
        <w:jc w:val="center"/>
        <w:rPr>
          <w:rFonts w:ascii="Calibri" w:hAnsi="Calibri"/>
        </w:rPr>
      </w:pPr>
    </w:p>
    <w:p w:rsidR="00063EFD" w:rsidRDefault="00063EFD" w:rsidP="00063EFD">
      <w:pPr>
        <w:pStyle w:val="ListParagraph"/>
        <w:ind w:left="0"/>
        <w:jc w:val="center"/>
        <w:rPr>
          <w:rFonts w:ascii="Calibri" w:hAnsi="Calibri"/>
        </w:rPr>
      </w:pPr>
    </w:p>
    <w:p w:rsidR="00063EFD" w:rsidRDefault="00063EFD" w:rsidP="00063EFD">
      <w:pPr>
        <w:pStyle w:val="ListParagraph"/>
        <w:ind w:left="0"/>
        <w:jc w:val="center"/>
        <w:rPr>
          <w:rFonts w:ascii="Calibri" w:hAnsi="Calibri"/>
        </w:rPr>
      </w:pPr>
    </w:p>
    <w:p w:rsidR="00063EFD" w:rsidRDefault="00063EFD" w:rsidP="00063EFD">
      <w:pPr>
        <w:pStyle w:val="ListParagraph"/>
        <w:ind w:left="0"/>
        <w:jc w:val="center"/>
        <w:rPr>
          <w:rFonts w:ascii="Calibri" w:hAnsi="Calibri"/>
        </w:rPr>
      </w:pPr>
    </w:p>
    <w:p w:rsidR="00063EFD" w:rsidRDefault="00063EFD" w:rsidP="00063EFD">
      <w:pPr>
        <w:pStyle w:val="ListParagraph"/>
        <w:ind w:left="0"/>
        <w:jc w:val="center"/>
        <w:rPr>
          <w:rFonts w:ascii="Calibri" w:hAnsi="Calibri"/>
        </w:rPr>
      </w:pPr>
    </w:p>
    <w:p w:rsidR="00063EFD" w:rsidRDefault="00063EFD" w:rsidP="00063EFD">
      <w:pPr>
        <w:pStyle w:val="ListParagraph"/>
        <w:ind w:left="0"/>
        <w:jc w:val="center"/>
        <w:rPr>
          <w:rFonts w:ascii="Calibri" w:hAnsi="Calibri"/>
        </w:rPr>
      </w:pPr>
    </w:p>
    <w:p w:rsidR="00063EFD" w:rsidRDefault="00063EFD" w:rsidP="00063EFD">
      <w:pPr>
        <w:pStyle w:val="ListParagraph"/>
        <w:ind w:left="0"/>
        <w:jc w:val="center"/>
        <w:rPr>
          <w:rFonts w:ascii="Calibri" w:hAnsi="Calibri"/>
        </w:rPr>
      </w:pPr>
    </w:p>
    <w:p w:rsidR="00063EFD" w:rsidRDefault="00063EFD" w:rsidP="00063EFD">
      <w:pPr>
        <w:pStyle w:val="ListParagraph"/>
        <w:ind w:left="0"/>
        <w:jc w:val="center"/>
        <w:rPr>
          <w:rFonts w:ascii="Calibri" w:hAnsi="Calibri"/>
        </w:rPr>
      </w:pPr>
    </w:p>
    <w:p w:rsidR="00063EFD" w:rsidRDefault="00063EFD" w:rsidP="00063EFD">
      <w:pPr>
        <w:pStyle w:val="ListParagraph"/>
        <w:ind w:left="0"/>
        <w:jc w:val="center"/>
        <w:rPr>
          <w:rFonts w:ascii="Calibri" w:hAnsi="Calibri"/>
        </w:rPr>
      </w:pPr>
    </w:p>
    <w:p w:rsidR="00063EFD" w:rsidRDefault="00063EFD" w:rsidP="00063EFD">
      <w:pPr>
        <w:pStyle w:val="ListParagraph"/>
        <w:ind w:left="0"/>
        <w:jc w:val="center"/>
        <w:rPr>
          <w:rFonts w:ascii="Calibri" w:hAnsi="Calibri"/>
        </w:rPr>
      </w:pPr>
    </w:p>
    <w:p w:rsidR="00063EFD" w:rsidRDefault="00063EFD" w:rsidP="00063EFD">
      <w:pPr>
        <w:pStyle w:val="ListParagraph"/>
        <w:ind w:left="0"/>
        <w:jc w:val="center"/>
        <w:rPr>
          <w:rFonts w:ascii="Calibri" w:hAnsi="Calibri"/>
        </w:rPr>
      </w:pPr>
    </w:p>
    <w:p w:rsidR="00063EFD" w:rsidRDefault="00063EFD" w:rsidP="00063EFD">
      <w:pPr>
        <w:pStyle w:val="ListParagraph"/>
        <w:ind w:left="0"/>
        <w:jc w:val="center"/>
        <w:rPr>
          <w:rFonts w:ascii="Calibri" w:hAnsi="Calibri"/>
        </w:rPr>
      </w:pPr>
    </w:p>
    <w:p w:rsidR="00063EFD" w:rsidRPr="00A23BC7" w:rsidRDefault="00063EFD" w:rsidP="00063EFD">
      <w:pPr>
        <w:pStyle w:val="ListParagraph"/>
        <w:ind w:left="0"/>
        <w:jc w:val="center"/>
        <w:rPr>
          <w:rFonts w:ascii="Calibri" w:hAnsi="Calibri"/>
          <w:b/>
        </w:rPr>
      </w:pPr>
    </w:p>
    <w:p w:rsidR="002628B8" w:rsidRDefault="002628B8" w:rsidP="00F05328">
      <w:pPr>
        <w:jc w:val="center"/>
        <w:rPr>
          <w:rFonts w:ascii="Calibri" w:hAnsi="Calibri"/>
          <w:i/>
        </w:rPr>
      </w:pPr>
    </w:p>
    <w:p w:rsidR="007B6006" w:rsidRDefault="007B6006" w:rsidP="00F05328">
      <w:pPr>
        <w:jc w:val="center"/>
        <w:rPr>
          <w:rFonts w:ascii="Calibri" w:hAnsi="Calibri"/>
          <w:i/>
        </w:rPr>
      </w:pPr>
    </w:p>
    <w:p w:rsidR="007B6006" w:rsidRDefault="007B6006" w:rsidP="00F05328">
      <w:pPr>
        <w:jc w:val="center"/>
        <w:rPr>
          <w:rFonts w:ascii="Calibri" w:hAnsi="Calibri"/>
          <w:i/>
        </w:rPr>
      </w:pPr>
    </w:p>
    <w:p w:rsidR="007B6006" w:rsidRDefault="007B6006" w:rsidP="00F05328">
      <w:pPr>
        <w:jc w:val="center"/>
        <w:rPr>
          <w:rFonts w:ascii="Calibri" w:hAnsi="Calibri"/>
          <w:i/>
        </w:rPr>
      </w:pPr>
    </w:p>
    <w:p w:rsidR="007B6006" w:rsidRDefault="007B6006" w:rsidP="00F05328">
      <w:pPr>
        <w:jc w:val="center"/>
        <w:rPr>
          <w:rFonts w:ascii="Calibri" w:hAnsi="Calibri"/>
          <w:i/>
        </w:rPr>
      </w:pPr>
    </w:p>
    <w:p w:rsidR="007B6006" w:rsidRDefault="007B6006" w:rsidP="00F05328">
      <w:pPr>
        <w:jc w:val="center"/>
        <w:rPr>
          <w:rFonts w:ascii="Calibri" w:hAnsi="Calibri"/>
          <w:i/>
        </w:rPr>
      </w:pPr>
    </w:p>
    <w:p w:rsidR="00431B4F" w:rsidRDefault="00431B4F" w:rsidP="00F05328">
      <w:pPr>
        <w:jc w:val="center"/>
        <w:rPr>
          <w:rFonts w:ascii="Calibri" w:hAnsi="Calibri"/>
          <w:i/>
        </w:rPr>
      </w:pPr>
    </w:p>
    <w:p w:rsidR="00431B4F" w:rsidRDefault="00431B4F" w:rsidP="00F05328">
      <w:pPr>
        <w:jc w:val="center"/>
        <w:rPr>
          <w:rFonts w:ascii="Calibri" w:hAnsi="Calibri"/>
          <w:i/>
        </w:rPr>
      </w:pPr>
    </w:p>
    <w:p w:rsidR="00431B4F" w:rsidRDefault="00431B4F" w:rsidP="00F05328">
      <w:pPr>
        <w:jc w:val="center"/>
        <w:rPr>
          <w:rFonts w:ascii="Calibri" w:hAnsi="Calibri"/>
          <w:i/>
        </w:rPr>
      </w:pPr>
    </w:p>
    <w:p w:rsidR="007B6006" w:rsidRDefault="007B6006" w:rsidP="00F05328">
      <w:pPr>
        <w:jc w:val="center"/>
        <w:rPr>
          <w:rFonts w:ascii="Calibri" w:hAnsi="Calibri"/>
          <w:i/>
        </w:rPr>
      </w:pPr>
    </w:p>
    <w:p w:rsidR="00063EFD" w:rsidRDefault="00063EFD" w:rsidP="00F05328">
      <w:pPr>
        <w:jc w:val="center"/>
        <w:rPr>
          <w:rFonts w:ascii="Calibri" w:hAnsi="Calibri"/>
          <w:i/>
        </w:rPr>
      </w:pPr>
    </w:p>
    <w:p w:rsidR="00063EFD" w:rsidRDefault="00063EFD" w:rsidP="00F05328">
      <w:pPr>
        <w:jc w:val="center"/>
        <w:rPr>
          <w:rFonts w:ascii="Calibri" w:hAnsi="Calibri"/>
          <w:i/>
        </w:rPr>
      </w:pPr>
    </w:p>
    <w:p w:rsidR="007E595D" w:rsidRDefault="007E595D" w:rsidP="00F05328">
      <w:pPr>
        <w:jc w:val="center"/>
        <w:rPr>
          <w:rFonts w:ascii="Calibri" w:hAnsi="Calibri"/>
          <w:i/>
        </w:rPr>
      </w:pPr>
    </w:p>
    <w:p w:rsidR="00AB4C25" w:rsidRPr="00AB4C25" w:rsidRDefault="00F05328" w:rsidP="00F05328">
      <w:pPr>
        <w:jc w:val="center"/>
        <w:rPr>
          <w:rFonts w:ascii="Calibri" w:hAnsi="Calibri"/>
          <w:i/>
        </w:rPr>
      </w:pPr>
      <w:r w:rsidRPr="00AB4C25">
        <w:rPr>
          <w:rFonts w:ascii="Calibri" w:hAnsi="Calibri"/>
          <w:i/>
        </w:rPr>
        <w:t xml:space="preserve">Next meeting date: </w:t>
      </w:r>
    </w:p>
    <w:p w:rsidR="00864F68" w:rsidRDefault="00F05328" w:rsidP="00F05328">
      <w:pPr>
        <w:jc w:val="center"/>
        <w:rPr>
          <w:rFonts w:ascii="Calibri" w:hAnsi="Calibri"/>
          <w:i/>
        </w:rPr>
      </w:pPr>
      <w:r w:rsidRPr="00AB4C25">
        <w:rPr>
          <w:rFonts w:ascii="Calibri" w:hAnsi="Calibri"/>
          <w:i/>
        </w:rPr>
        <w:t>Wednesday</w:t>
      </w:r>
      <w:r w:rsidR="00FD3B6B">
        <w:rPr>
          <w:rFonts w:ascii="Calibri" w:hAnsi="Calibri"/>
          <w:i/>
        </w:rPr>
        <w:t xml:space="preserve">, </w:t>
      </w:r>
      <w:r w:rsidR="00AD5C06">
        <w:rPr>
          <w:rFonts w:ascii="Calibri" w:hAnsi="Calibri"/>
          <w:i/>
        </w:rPr>
        <w:t>October 21</w:t>
      </w:r>
      <w:bookmarkStart w:id="0" w:name="_GoBack"/>
      <w:bookmarkEnd w:id="0"/>
      <w:r w:rsidR="00E35FE2">
        <w:rPr>
          <w:rFonts w:ascii="Calibri" w:hAnsi="Calibri"/>
          <w:i/>
        </w:rPr>
        <w:t>, 2015</w:t>
      </w:r>
      <w:r w:rsidR="00D27405">
        <w:rPr>
          <w:rFonts w:ascii="Calibri" w:hAnsi="Calibri"/>
          <w:i/>
        </w:rPr>
        <w:t xml:space="preserve"> </w:t>
      </w:r>
      <w:r w:rsidR="00AB4C25" w:rsidRPr="00AB4C25">
        <w:rPr>
          <w:rFonts w:ascii="Calibri" w:hAnsi="Calibri"/>
          <w:i/>
        </w:rPr>
        <w:t>from 6:00-8:00pm</w:t>
      </w:r>
    </w:p>
    <w:p w:rsidR="00A1603A" w:rsidRDefault="00A1603A" w:rsidP="00F05328">
      <w:pPr>
        <w:jc w:val="center"/>
        <w:rPr>
          <w:rFonts w:ascii="Calibri" w:hAnsi="Calibri"/>
          <w:i/>
        </w:rPr>
      </w:pPr>
      <w:r w:rsidRPr="00AB4C25">
        <w:rPr>
          <w:rFonts w:ascii="Calibri" w:hAnsi="Calibri"/>
          <w:i/>
        </w:rPr>
        <w:t>City Council Chambers</w:t>
      </w:r>
    </w:p>
    <w:sectPr w:rsidR="00A1603A" w:rsidSect="00864F68">
      <w:pgSz w:w="12240" w:h="15840"/>
      <w:pgMar w:top="450" w:right="1260" w:bottom="18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25D" w:rsidRDefault="00D6325D" w:rsidP="007E3F79">
      <w:r>
        <w:separator/>
      </w:r>
    </w:p>
  </w:endnote>
  <w:endnote w:type="continuationSeparator" w:id="0">
    <w:p w:rsidR="00D6325D" w:rsidRDefault="00D6325D" w:rsidP="007E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25D" w:rsidRDefault="00D6325D" w:rsidP="007E3F79">
      <w:r>
        <w:separator/>
      </w:r>
    </w:p>
  </w:footnote>
  <w:footnote w:type="continuationSeparator" w:id="0">
    <w:p w:rsidR="00D6325D" w:rsidRDefault="00D6325D" w:rsidP="007E3F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817D5"/>
    <w:multiLevelType w:val="hybridMultilevel"/>
    <w:tmpl w:val="13726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1569F"/>
    <w:multiLevelType w:val="hybridMultilevel"/>
    <w:tmpl w:val="D358677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D60AB1"/>
    <w:multiLevelType w:val="hybridMultilevel"/>
    <w:tmpl w:val="BBE241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 w15:restartNumberingAfterBreak="0">
    <w:nsid w:val="15202D17"/>
    <w:multiLevelType w:val="hybridMultilevel"/>
    <w:tmpl w:val="4B3A515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FD433C"/>
    <w:multiLevelType w:val="hybridMultilevel"/>
    <w:tmpl w:val="18EC9F9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C7F7455"/>
    <w:multiLevelType w:val="hybridMultilevel"/>
    <w:tmpl w:val="005C3D3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E5437B6"/>
    <w:multiLevelType w:val="hybridMultilevel"/>
    <w:tmpl w:val="2410043A"/>
    <w:lvl w:ilvl="0" w:tplc="513836FC">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C94069"/>
    <w:multiLevelType w:val="hybridMultilevel"/>
    <w:tmpl w:val="5BCC3CF2"/>
    <w:lvl w:ilvl="0" w:tplc="0FF81AA2">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01A15"/>
    <w:multiLevelType w:val="hybridMultilevel"/>
    <w:tmpl w:val="C18A870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F9B39F4"/>
    <w:multiLevelType w:val="hybridMultilevel"/>
    <w:tmpl w:val="F7FC2414"/>
    <w:lvl w:ilvl="0" w:tplc="B90EFF90">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D31D97"/>
    <w:multiLevelType w:val="hybridMultilevel"/>
    <w:tmpl w:val="B624161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4A63DE6"/>
    <w:multiLevelType w:val="hybridMultilevel"/>
    <w:tmpl w:val="040A33A6"/>
    <w:lvl w:ilvl="0" w:tplc="CC3C963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85647C"/>
    <w:multiLevelType w:val="hybridMultilevel"/>
    <w:tmpl w:val="D31A1CA6"/>
    <w:lvl w:ilvl="0" w:tplc="CC3C963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778EE00E">
      <w:start w:val="6"/>
      <w:numFmt w:val="upp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D013DB"/>
    <w:multiLevelType w:val="hybridMultilevel"/>
    <w:tmpl w:val="040A33A6"/>
    <w:lvl w:ilvl="0" w:tplc="CC3C963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9D0FB2"/>
    <w:multiLevelType w:val="hybridMultilevel"/>
    <w:tmpl w:val="040A33A6"/>
    <w:lvl w:ilvl="0" w:tplc="CC3C963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552169"/>
    <w:multiLevelType w:val="hybridMultilevel"/>
    <w:tmpl w:val="040A33A6"/>
    <w:lvl w:ilvl="0" w:tplc="CC3C963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A64334"/>
    <w:multiLevelType w:val="hybridMultilevel"/>
    <w:tmpl w:val="040A33A6"/>
    <w:lvl w:ilvl="0" w:tplc="CC3C963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98649F"/>
    <w:multiLevelType w:val="hybridMultilevel"/>
    <w:tmpl w:val="34808EB8"/>
    <w:lvl w:ilvl="0" w:tplc="513836FC">
      <w:start w:val="1"/>
      <w:numFmt w:val="lowerLetter"/>
      <w:lvlText w:val="%1."/>
      <w:lvlJc w:val="left"/>
      <w:pPr>
        <w:ind w:left="810" w:hanging="360"/>
      </w:pPr>
      <w:rPr>
        <w:rFonts w:hint="default"/>
      </w:rPr>
    </w:lvl>
    <w:lvl w:ilvl="1" w:tplc="0409001B">
      <w:start w:val="1"/>
      <w:numFmt w:val="lowerRoman"/>
      <w:lvlText w:val="%2."/>
      <w:lvlJc w:val="righ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D120955"/>
    <w:multiLevelType w:val="hybridMultilevel"/>
    <w:tmpl w:val="040A33A6"/>
    <w:lvl w:ilvl="0" w:tplc="CC3C963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9E1F95"/>
    <w:multiLevelType w:val="hybridMultilevel"/>
    <w:tmpl w:val="34808EB8"/>
    <w:lvl w:ilvl="0" w:tplc="513836F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6E27CB"/>
    <w:multiLevelType w:val="hybridMultilevel"/>
    <w:tmpl w:val="040A33A6"/>
    <w:lvl w:ilvl="0" w:tplc="CC3C963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3939FD"/>
    <w:multiLevelType w:val="hybridMultilevel"/>
    <w:tmpl w:val="040A33A6"/>
    <w:lvl w:ilvl="0" w:tplc="CC3C963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9E3277"/>
    <w:multiLevelType w:val="hybridMultilevel"/>
    <w:tmpl w:val="896A4B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921A74"/>
    <w:multiLevelType w:val="hybridMultilevel"/>
    <w:tmpl w:val="040A33A6"/>
    <w:lvl w:ilvl="0" w:tplc="CC3C963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F327D2"/>
    <w:multiLevelType w:val="hybridMultilevel"/>
    <w:tmpl w:val="1E70349A"/>
    <w:lvl w:ilvl="0" w:tplc="C992890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EE4194"/>
    <w:multiLevelType w:val="hybridMultilevel"/>
    <w:tmpl w:val="F7BCA47C"/>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05D5586"/>
    <w:multiLevelType w:val="hybridMultilevel"/>
    <w:tmpl w:val="58A2AFDE"/>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50661DEC"/>
    <w:multiLevelType w:val="hybridMultilevel"/>
    <w:tmpl w:val="60169BC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52164B5A"/>
    <w:multiLevelType w:val="hybridMultilevel"/>
    <w:tmpl w:val="EF60ECA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24B4CFD"/>
    <w:multiLevelType w:val="hybridMultilevel"/>
    <w:tmpl w:val="040A33A6"/>
    <w:lvl w:ilvl="0" w:tplc="CC3C963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095A25"/>
    <w:multiLevelType w:val="hybridMultilevel"/>
    <w:tmpl w:val="EA78840C"/>
    <w:lvl w:ilvl="0" w:tplc="7A8E1F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745031"/>
    <w:multiLevelType w:val="hybridMultilevel"/>
    <w:tmpl w:val="664E3620"/>
    <w:lvl w:ilvl="0" w:tplc="D44622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232DA1"/>
    <w:multiLevelType w:val="hybridMultilevel"/>
    <w:tmpl w:val="040A33A6"/>
    <w:lvl w:ilvl="0" w:tplc="CC3C963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0642E7"/>
    <w:multiLevelType w:val="hybridMultilevel"/>
    <w:tmpl w:val="040A33A6"/>
    <w:lvl w:ilvl="0" w:tplc="CC3C963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921516"/>
    <w:multiLevelType w:val="hybridMultilevel"/>
    <w:tmpl w:val="E416B278"/>
    <w:lvl w:ilvl="0" w:tplc="04090001">
      <w:start w:val="1"/>
      <w:numFmt w:val="bullet"/>
      <w:lvlText w:val=""/>
      <w:lvlJc w:val="left"/>
      <w:pPr>
        <w:ind w:left="1080" w:hanging="360"/>
      </w:pPr>
      <w:rPr>
        <w:rFonts w:ascii="Symbol" w:hAnsi="Symbol" w:hint="default"/>
      </w:rPr>
    </w:lvl>
    <w:lvl w:ilvl="1" w:tplc="0409001B">
      <w:start w:val="1"/>
      <w:numFmt w:val="lowerRoman"/>
      <w:lvlText w:val="%2."/>
      <w:lvlJc w:val="righ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A4092B"/>
    <w:multiLevelType w:val="hybridMultilevel"/>
    <w:tmpl w:val="040A33A6"/>
    <w:lvl w:ilvl="0" w:tplc="CC3C963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980EF6"/>
    <w:multiLevelType w:val="hybridMultilevel"/>
    <w:tmpl w:val="040A33A6"/>
    <w:lvl w:ilvl="0" w:tplc="CC3C963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E1603A9"/>
    <w:multiLevelType w:val="hybridMultilevel"/>
    <w:tmpl w:val="040A33A6"/>
    <w:lvl w:ilvl="0" w:tplc="CC3C963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F23292"/>
    <w:multiLevelType w:val="hybridMultilevel"/>
    <w:tmpl w:val="7D30FBC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279654C"/>
    <w:multiLevelType w:val="hybridMultilevel"/>
    <w:tmpl w:val="21C87B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6B74F9"/>
    <w:multiLevelType w:val="hybridMultilevel"/>
    <w:tmpl w:val="BFFCB4C8"/>
    <w:lvl w:ilvl="0" w:tplc="513836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6A3148"/>
    <w:multiLevelType w:val="hybridMultilevel"/>
    <w:tmpl w:val="C908D130"/>
    <w:lvl w:ilvl="0" w:tplc="1540799C">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D36F93"/>
    <w:multiLevelType w:val="hybridMultilevel"/>
    <w:tmpl w:val="040A33A6"/>
    <w:lvl w:ilvl="0" w:tplc="CC3C963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A649DB"/>
    <w:multiLevelType w:val="hybridMultilevel"/>
    <w:tmpl w:val="40A42C6E"/>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4"/>
  </w:num>
  <w:num w:numId="2">
    <w:abstractNumId w:val="0"/>
  </w:num>
  <w:num w:numId="3">
    <w:abstractNumId w:val="9"/>
  </w:num>
  <w:num w:numId="4">
    <w:abstractNumId w:val="29"/>
  </w:num>
  <w:num w:numId="5">
    <w:abstractNumId w:val="31"/>
  </w:num>
  <w:num w:numId="6">
    <w:abstractNumId w:val="40"/>
  </w:num>
  <w:num w:numId="7">
    <w:abstractNumId w:val="30"/>
  </w:num>
  <w:num w:numId="8">
    <w:abstractNumId w:val="6"/>
  </w:num>
  <w:num w:numId="9">
    <w:abstractNumId w:val="27"/>
  </w:num>
  <w:num w:numId="10">
    <w:abstractNumId w:val="19"/>
  </w:num>
  <w:num w:numId="11">
    <w:abstractNumId w:val="4"/>
  </w:num>
  <w:num w:numId="12">
    <w:abstractNumId w:val="17"/>
  </w:num>
  <w:num w:numId="13">
    <w:abstractNumId w:val="25"/>
  </w:num>
  <w:num w:numId="14">
    <w:abstractNumId w:val="15"/>
  </w:num>
  <w:num w:numId="15">
    <w:abstractNumId w:val="2"/>
  </w:num>
  <w:num w:numId="16">
    <w:abstractNumId w:val="21"/>
  </w:num>
  <w:num w:numId="17">
    <w:abstractNumId w:val="42"/>
  </w:num>
  <w:num w:numId="18">
    <w:abstractNumId w:val="14"/>
  </w:num>
  <w:num w:numId="19">
    <w:abstractNumId w:val="38"/>
  </w:num>
  <w:num w:numId="20">
    <w:abstractNumId w:val="7"/>
  </w:num>
  <w:num w:numId="21">
    <w:abstractNumId w:val="41"/>
  </w:num>
  <w:num w:numId="22">
    <w:abstractNumId w:val="28"/>
  </w:num>
  <w:num w:numId="23">
    <w:abstractNumId w:val="32"/>
  </w:num>
  <w:num w:numId="24">
    <w:abstractNumId w:val="20"/>
  </w:num>
  <w:num w:numId="25">
    <w:abstractNumId w:val="18"/>
  </w:num>
  <w:num w:numId="26">
    <w:abstractNumId w:val="12"/>
  </w:num>
  <w:num w:numId="27">
    <w:abstractNumId w:val="16"/>
  </w:num>
  <w:num w:numId="28">
    <w:abstractNumId w:val="33"/>
  </w:num>
  <w:num w:numId="29">
    <w:abstractNumId w:val="34"/>
  </w:num>
  <w:num w:numId="30">
    <w:abstractNumId w:val="11"/>
  </w:num>
  <w:num w:numId="31">
    <w:abstractNumId w:val="39"/>
  </w:num>
  <w:num w:numId="32">
    <w:abstractNumId w:val="1"/>
  </w:num>
  <w:num w:numId="33">
    <w:abstractNumId w:val="5"/>
  </w:num>
  <w:num w:numId="34">
    <w:abstractNumId w:val="23"/>
  </w:num>
  <w:num w:numId="3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36"/>
  </w:num>
  <w:num w:numId="38">
    <w:abstractNumId w:val="37"/>
  </w:num>
  <w:num w:numId="39">
    <w:abstractNumId w:val="13"/>
  </w:num>
  <w:num w:numId="40">
    <w:abstractNumId w:val="35"/>
  </w:num>
  <w:num w:numId="41">
    <w:abstractNumId w:val="26"/>
  </w:num>
  <w:num w:numId="42">
    <w:abstractNumId w:val="22"/>
  </w:num>
  <w:num w:numId="43">
    <w:abstractNumId w:val="8"/>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75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C62"/>
    <w:rsid w:val="0000579F"/>
    <w:rsid w:val="000106F2"/>
    <w:rsid w:val="00011BD5"/>
    <w:rsid w:val="00016057"/>
    <w:rsid w:val="00017071"/>
    <w:rsid w:val="00020C13"/>
    <w:rsid w:val="000237E7"/>
    <w:rsid w:val="00024F00"/>
    <w:rsid w:val="00025DE2"/>
    <w:rsid w:val="00032B64"/>
    <w:rsid w:val="00055E3B"/>
    <w:rsid w:val="00060802"/>
    <w:rsid w:val="00063EFD"/>
    <w:rsid w:val="00067231"/>
    <w:rsid w:val="0006771B"/>
    <w:rsid w:val="00070B67"/>
    <w:rsid w:val="000D36BB"/>
    <w:rsid w:val="000D3B13"/>
    <w:rsid w:val="000F3E44"/>
    <w:rsid w:val="000F477A"/>
    <w:rsid w:val="000F7B3A"/>
    <w:rsid w:val="00106D74"/>
    <w:rsid w:val="001100F6"/>
    <w:rsid w:val="00130344"/>
    <w:rsid w:val="00133363"/>
    <w:rsid w:val="00151CA6"/>
    <w:rsid w:val="001521DE"/>
    <w:rsid w:val="00155C93"/>
    <w:rsid w:val="00172E02"/>
    <w:rsid w:val="00173A65"/>
    <w:rsid w:val="00176D0A"/>
    <w:rsid w:val="001877D6"/>
    <w:rsid w:val="001978D2"/>
    <w:rsid w:val="001C2153"/>
    <w:rsid w:val="001D011A"/>
    <w:rsid w:val="00206187"/>
    <w:rsid w:val="00207B5B"/>
    <w:rsid w:val="002136FE"/>
    <w:rsid w:val="00217917"/>
    <w:rsid w:val="00231D10"/>
    <w:rsid w:val="00236DDC"/>
    <w:rsid w:val="00240441"/>
    <w:rsid w:val="0024127D"/>
    <w:rsid w:val="00250A9E"/>
    <w:rsid w:val="002533BA"/>
    <w:rsid w:val="00254984"/>
    <w:rsid w:val="00256875"/>
    <w:rsid w:val="002578AE"/>
    <w:rsid w:val="00260FF1"/>
    <w:rsid w:val="002628B8"/>
    <w:rsid w:val="00271DA7"/>
    <w:rsid w:val="00281AD0"/>
    <w:rsid w:val="002837F2"/>
    <w:rsid w:val="002862D9"/>
    <w:rsid w:val="00297DA2"/>
    <w:rsid w:val="002A7A46"/>
    <w:rsid w:val="002B2BD5"/>
    <w:rsid w:val="002C04A5"/>
    <w:rsid w:val="002C5975"/>
    <w:rsid w:val="002C6DD6"/>
    <w:rsid w:val="002C758C"/>
    <w:rsid w:val="002D4A4D"/>
    <w:rsid w:val="002D7293"/>
    <w:rsid w:val="002E6FED"/>
    <w:rsid w:val="002F4B37"/>
    <w:rsid w:val="0030186E"/>
    <w:rsid w:val="00305CCB"/>
    <w:rsid w:val="00310D14"/>
    <w:rsid w:val="0031651E"/>
    <w:rsid w:val="00316B0F"/>
    <w:rsid w:val="003308B8"/>
    <w:rsid w:val="00335043"/>
    <w:rsid w:val="00340170"/>
    <w:rsid w:val="00360308"/>
    <w:rsid w:val="00363E8B"/>
    <w:rsid w:val="003641CE"/>
    <w:rsid w:val="0038340C"/>
    <w:rsid w:val="00386168"/>
    <w:rsid w:val="00393D9B"/>
    <w:rsid w:val="003957E9"/>
    <w:rsid w:val="003A4CCB"/>
    <w:rsid w:val="003A704B"/>
    <w:rsid w:val="003B76C1"/>
    <w:rsid w:val="003D778F"/>
    <w:rsid w:val="003E7CA9"/>
    <w:rsid w:val="003F0ED4"/>
    <w:rsid w:val="003F5DF6"/>
    <w:rsid w:val="0040407F"/>
    <w:rsid w:val="00407090"/>
    <w:rsid w:val="004107CC"/>
    <w:rsid w:val="00431B4F"/>
    <w:rsid w:val="00461970"/>
    <w:rsid w:val="00467794"/>
    <w:rsid w:val="004851B4"/>
    <w:rsid w:val="004851CD"/>
    <w:rsid w:val="004963FC"/>
    <w:rsid w:val="004A0A23"/>
    <w:rsid w:val="004A276B"/>
    <w:rsid w:val="004B0327"/>
    <w:rsid w:val="004B10B8"/>
    <w:rsid w:val="004B57F4"/>
    <w:rsid w:val="004B5FC8"/>
    <w:rsid w:val="004B6EDC"/>
    <w:rsid w:val="004B7502"/>
    <w:rsid w:val="004C0FAA"/>
    <w:rsid w:val="004C2337"/>
    <w:rsid w:val="004C2E0F"/>
    <w:rsid w:val="004C540F"/>
    <w:rsid w:val="00502A6D"/>
    <w:rsid w:val="00530DF1"/>
    <w:rsid w:val="00534D6C"/>
    <w:rsid w:val="00544320"/>
    <w:rsid w:val="005507AE"/>
    <w:rsid w:val="00552FCD"/>
    <w:rsid w:val="00562369"/>
    <w:rsid w:val="005655A4"/>
    <w:rsid w:val="005702C5"/>
    <w:rsid w:val="00575A90"/>
    <w:rsid w:val="00581390"/>
    <w:rsid w:val="00583A6E"/>
    <w:rsid w:val="005842D6"/>
    <w:rsid w:val="005A2130"/>
    <w:rsid w:val="005C16D5"/>
    <w:rsid w:val="005C2283"/>
    <w:rsid w:val="005C252B"/>
    <w:rsid w:val="005C31AF"/>
    <w:rsid w:val="005D17CB"/>
    <w:rsid w:val="005E2A41"/>
    <w:rsid w:val="005E3BA0"/>
    <w:rsid w:val="005E709B"/>
    <w:rsid w:val="00601CF2"/>
    <w:rsid w:val="006054E4"/>
    <w:rsid w:val="0061052A"/>
    <w:rsid w:val="006117BE"/>
    <w:rsid w:val="00634CEC"/>
    <w:rsid w:val="00635426"/>
    <w:rsid w:val="00645CAD"/>
    <w:rsid w:val="00651024"/>
    <w:rsid w:val="006572DF"/>
    <w:rsid w:val="00677EFE"/>
    <w:rsid w:val="00682148"/>
    <w:rsid w:val="006A105B"/>
    <w:rsid w:val="006A477E"/>
    <w:rsid w:val="006C2A5F"/>
    <w:rsid w:val="006C5C45"/>
    <w:rsid w:val="006D0DE2"/>
    <w:rsid w:val="006D116A"/>
    <w:rsid w:val="006D73EF"/>
    <w:rsid w:val="006E47F1"/>
    <w:rsid w:val="006F4179"/>
    <w:rsid w:val="00745A1C"/>
    <w:rsid w:val="007526DE"/>
    <w:rsid w:val="007531F1"/>
    <w:rsid w:val="00760B63"/>
    <w:rsid w:val="00763B48"/>
    <w:rsid w:val="007867C3"/>
    <w:rsid w:val="007B6006"/>
    <w:rsid w:val="007C2582"/>
    <w:rsid w:val="007D2F86"/>
    <w:rsid w:val="007E0119"/>
    <w:rsid w:val="007E17ED"/>
    <w:rsid w:val="007E1DF7"/>
    <w:rsid w:val="007E3F79"/>
    <w:rsid w:val="007E595D"/>
    <w:rsid w:val="007E6A08"/>
    <w:rsid w:val="007F52E9"/>
    <w:rsid w:val="007F6012"/>
    <w:rsid w:val="00805222"/>
    <w:rsid w:val="008117F2"/>
    <w:rsid w:val="00811853"/>
    <w:rsid w:val="008133C1"/>
    <w:rsid w:val="008146E5"/>
    <w:rsid w:val="0082552F"/>
    <w:rsid w:val="008270EC"/>
    <w:rsid w:val="0083764D"/>
    <w:rsid w:val="008424FB"/>
    <w:rsid w:val="00847DF3"/>
    <w:rsid w:val="00850B7F"/>
    <w:rsid w:val="00852CCD"/>
    <w:rsid w:val="00860502"/>
    <w:rsid w:val="00864C98"/>
    <w:rsid w:val="00864F68"/>
    <w:rsid w:val="00880342"/>
    <w:rsid w:val="00886EBA"/>
    <w:rsid w:val="008902E0"/>
    <w:rsid w:val="00895D8D"/>
    <w:rsid w:val="008C06C8"/>
    <w:rsid w:val="008D4A61"/>
    <w:rsid w:val="008D7BAC"/>
    <w:rsid w:val="008E72B2"/>
    <w:rsid w:val="008F4BD7"/>
    <w:rsid w:val="00901A45"/>
    <w:rsid w:val="00923A13"/>
    <w:rsid w:val="00931904"/>
    <w:rsid w:val="00940D85"/>
    <w:rsid w:val="00944FF7"/>
    <w:rsid w:val="00952D7C"/>
    <w:rsid w:val="009679BD"/>
    <w:rsid w:val="009730D9"/>
    <w:rsid w:val="0098028E"/>
    <w:rsid w:val="009833A5"/>
    <w:rsid w:val="00985089"/>
    <w:rsid w:val="00994C9B"/>
    <w:rsid w:val="009B6E1C"/>
    <w:rsid w:val="009F46AF"/>
    <w:rsid w:val="009F5CC1"/>
    <w:rsid w:val="00A00F62"/>
    <w:rsid w:val="00A0422A"/>
    <w:rsid w:val="00A1004A"/>
    <w:rsid w:val="00A12842"/>
    <w:rsid w:val="00A13BA0"/>
    <w:rsid w:val="00A1603A"/>
    <w:rsid w:val="00A16BB9"/>
    <w:rsid w:val="00A20FC6"/>
    <w:rsid w:val="00A21C37"/>
    <w:rsid w:val="00A23BC7"/>
    <w:rsid w:val="00A240E1"/>
    <w:rsid w:val="00A25B8A"/>
    <w:rsid w:val="00A34C62"/>
    <w:rsid w:val="00A35277"/>
    <w:rsid w:val="00A37500"/>
    <w:rsid w:val="00A40625"/>
    <w:rsid w:val="00A43E0C"/>
    <w:rsid w:val="00A44A44"/>
    <w:rsid w:val="00A4508B"/>
    <w:rsid w:val="00A46DE9"/>
    <w:rsid w:val="00A641C5"/>
    <w:rsid w:val="00A80031"/>
    <w:rsid w:val="00A8139C"/>
    <w:rsid w:val="00A81485"/>
    <w:rsid w:val="00A9329B"/>
    <w:rsid w:val="00AB4C25"/>
    <w:rsid w:val="00AB6FDC"/>
    <w:rsid w:val="00AC63DC"/>
    <w:rsid w:val="00AD00FA"/>
    <w:rsid w:val="00AD01C8"/>
    <w:rsid w:val="00AD09F5"/>
    <w:rsid w:val="00AD2478"/>
    <w:rsid w:val="00AD3280"/>
    <w:rsid w:val="00AD5C06"/>
    <w:rsid w:val="00AD6B77"/>
    <w:rsid w:val="00B0202A"/>
    <w:rsid w:val="00B04D13"/>
    <w:rsid w:val="00B17FE5"/>
    <w:rsid w:val="00B240EF"/>
    <w:rsid w:val="00B45553"/>
    <w:rsid w:val="00B5210C"/>
    <w:rsid w:val="00B62FDD"/>
    <w:rsid w:val="00B807B0"/>
    <w:rsid w:val="00B94A9F"/>
    <w:rsid w:val="00B9730A"/>
    <w:rsid w:val="00BA3B2D"/>
    <w:rsid w:val="00BA5BA8"/>
    <w:rsid w:val="00BA5EAC"/>
    <w:rsid w:val="00BB169B"/>
    <w:rsid w:val="00BB1F9E"/>
    <w:rsid w:val="00BB468F"/>
    <w:rsid w:val="00BD5CBA"/>
    <w:rsid w:val="00BE20E8"/>
    <w:rsid w:val="00C03775"/>
    <w:rsid w:val="00C27139"/>
    <w:rsid w:val="00C30831"/>
    <w:rsid w:val="00C4023C"/>
    <w:rsid w:val="00C42BBD"/>
    <w:rsid w:val="00C51EAE"/>
    <w:rsid w:val="00C656AE"/>
    <w:rsid w:val="00C82486"/>
    <w:rsid w:val="00C871BB"/>
    <w:rsid w:val="00C94FAA"/>
    <w:rsid w:val="00CA0513"/>
    <w:rsid w:val="00CA7F8E"/>
    <w:rsid w:val="00CD7F89"/>
    <w:rsid w:val="00CE6EDA"/>
    <w:rsid w:val="00CE7DC9"/>
    <w:rsid w:val="00CF57E6"/>
    <w:rsid w:val="00CF5E1B"/>
    <w:rsid w:val="00CF72AF"/>
    <w:rsid w:val="00D01A09"/>
    <w:rsid w:val="00D2110C"/>
    <w:rsid w:val="00D27405"/>
    <w:rsid w:val="00D279D2"/>
    <w:rsid w:val="00D3189C"/>
    <w:rsid w:val="00D35E50"/>
    <w:rsid w:val="00D6325D"/>
    <w:rsid w:val="00D731F0"/>
    <w:rsid w:val="00D82671"/>
    <w:rsid w:val="00D9120B"/>
    <w:rsid w:val="00D95265"/>
    <w:rsid w:val="00DA645E"/>
    <w:rsid w:val="00DD040B"/>
    <w:rsid w:val="00DD28CF"/>
    <w:rsid w:val="00DD2F2A"/>
    <w:rsid w:val="00DD369A"/>
    <w:rsid w:val="00DD371A"/>
    <w:rsid w:val="00DD55DF"/>
    <w:rsid w:val="00DE168D"/>
    <w:rsid w:val="00E15781"/>
    <w:rsid w:val="00E35FE2"/>
    <w:rsid w:val="00E5549B"/>
    <w:rsid w:val="00E62F12"/>
    <w:rsid w:val="00E72FA4"/>
    <w:rsid w:val="00E73E8D"/>
    <w:rsid w:val="00E75329"/>
    <w:rsid w:val="00E75D5A"/>
    <w:rsid w:val="00E76BD5"/>
    <w:rsid w:val="00E80E36"/>
    <w:rsid w:val="00E87C61"/>
    <w:rsid w:val="00E97E84"/>
    <w:rsid w:val="00EA3892"/>
    <w:rsid w:val="00EA3991"/>
    <w:rsid w:val="00EB3B79"/>
    <w:rsid w:val="00ED4DCC"/>
    <w:rsid w:val="00EE2F7E"/>
    <w:rsid w:val="00EE7B91"/>
    <w:rsid w:val="00EF03FB"/>
    <w:rsid w:val="00F05328"/>
    <w:rsid w:val="00F104B5"/>
    <w:rsid w:val="00F13F86"/>
    <w:rsid w:val="00F22DF4"/>
    <w:rsid w:val="00F426CF"/>
    <w:rsid w:val="00F45C98"/>
    <w:rsid w:val="00F56BF9"/>
    <w:rsid w:val="00F57852"/>
    <w:rsid w:val="00F70279"/>
    <w:rsid w:val="00F7772F"/>
    <w:rsid w:val="00F82DBD"/>
    <w:rsid w:val="00F92A34"/>
    <w:rsid w:val="00F9378B"/>
    <w:rsid w:val="00FA0A00"/>
    <w:rsid w:val="00FA3BDF"/>
    <w:rsid w:val="00FA75A4"/>
    <w:rsid w:val="00FC0947"/>
    <w:rsid w:val="00FC32E1"/>
    <w:rsid w:val="00FC7397"/>
    <w:rsid w:val="00FD0556"/>
    <w:rsid w:val="00FD3B6B"/>
    <w:rsid w:val="00FD4618"/>
    <w:rsid w:val="00FD6BAE"/>
    <w:rsid w:val="00FE3167"/>
    <w:rsid w:val="00FE5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5105"/>
    <o:shapelayout v:ext="edit">
      <o:idmap v:ext="edit" data="1"/>
    </o:shapelayout>
  </w:shapeDefaults>
  <w:decimalSymbol w:val="."/>
  <w:listSeparator w:val=","/>
  <w15:docId w15:val="{1555CC16-B94F-48CC-BEFF-557477B8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B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F1"/>
    <w:pPr>
      <w:ind w:left="720"/>
      <w:contextualSpacing/>
    </w:pPr>
  </w:style>
  <w:style w:type="paragraph" w:styleId="BalloonText">
    <w:name w:val="Balloon Text"/>
    <w:basedOn w:val="Normal"/>
    <w:link w:val="BalloonTextChar"/>
    <w:uiPriority w:val="99"/>
    <w:semiHidden/>
    <w:unhideWhenUsed/>
    <w:rsid w:val="00895D8D"/>
    <w:rPr>
      <w:rFonts w:ascii="Tahoma" w:hAnsi="Tahoma" w:cs="Tahoma"/>
      <w:sz w:val="16"/>
      <w:szCs w:val="16"/>
    </w:rPr>
  </w:style>
  <w:style w:type="character" w:customStyle="1" w:styleId="BalloonTextChar">
    <w:name w:val="Balloon Text Char"/>
    <w:link w:val="BalloonText"/>
    <w:uiPriority w:val="99"/>
    <w:semiHidden/>
    <w:rsid w:val="00895D8D"/>
    <w:rPr>
      <w:rFonts w:ascii="Tahoma" w:hAnsi="Tahoma" w:cs="Tahoma"/>
      <w:sz w:val="16"/>
      <w:szCs w:val="16"/>
    </w:rPr>
  </w:style>
  <w:style w:type="paragraph" w:styleId="Header">
    <w:name w:val="header"/>
    <w:basedOn w:val="Normal"/>
    <w:link w:val="HeaderChar"/>
    <w:uiPriority w:val="99"/>
    <w:unhideWhenUsed/>
    <w:rsid w:val="007E3F79"/>
    <w:pPr>
      <w:tabs>
        <w:tab w:val="center" w:pos="4680"/>
        <w:tab w:val="right" w:pos="9360"/>
      </w:tabs>
    </w:pPr>
  </w:style>
  <w:style w:type="character" w:customStyle="1" w:styleId="HeaderChar">
    <w:name w:val="Header Char"/>
    <w:link w:val="Header"/>
    <w:uiPriority w:val="99"/>
    <w:rsid w:val="007E3F79"/>
    <w:rPr>
      <w:sz w:val="24"/>
      <w:szCs w:val="24"/>
    </w:rPr>
  </w:style>
  <w:style w:type="paragraph" w:styleId="Footer">
    <w:name w:val="footer"/>
    <w:basedOn w:val="Normal"/>
    <w:link w:val="FooterChar"/>
    <w:uiPriority w:val="99"/>
    <w:unhideWhenUsed/>
    <w:rsid w:val="007E3F79"/>
    <w:pPr>
      <w:tabs>
        <w:tab w:val="center" w:pos="4680"/>
        <w:tab w:val="right" w:pos="9360"/>
      </w:tabs>
    </w:pPr>
  </w:style>
  <w:style w:type="character" w:customStyle="1" w:styleId="FooterChar">
    <w:name w:val="Footer Char"/>
    <w:link w:val="Footer"/>
    <w:uiPriority w:val="99"/>
    <w:rsid w:val="007E3F79"/>
    <w:rPr>
      <w:sz w:val="24"/>
      <w:szCs w:val="24"/>
    </w:rPr>
  </w:style>
  <w:style w:type="table" w:styleId="TableGrid">
    <w:name w:val="Table Grid"/>
    <w:basedOn w:val="TableNormal"/>
    <w:uiPriority w:val="59"/>
    <w:rsid w:val="00D279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061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494578">
      <w:bodyDiv w:val="1"/>
      <w:marLeft w:val="0"/>
      <w:marRight w:val="0"/>
      <w:marTop w:val="0"/>
      <w:marBottom w:val="0"/>
      <w:divBdr>
        <w:top w:val="none" w:sz="0" w:space="0" w:color="auto"/>
        <w:left w:val="none" w:sz="0" w:space="0" w:color="auto"/>
        <w:bottom w:val="none" w:sz="0" w:space="0" w:color="auto"/>
        <w:right w:val="none" w:sz="0" w:space="0" w:color="auto"/>
      </w:divBdr>
    </w:div>
    <w:div w:id="1360618858">
      <w:bodyDiv w:val="1"/>
      <w:marLeft w:val="0"/>
      <w:marRight w:val="0"/>
      <w:marTop w:val="0"/>
      <w:marBottom w:val="0"/>
      <w:divBdr>
        <w:top w:val="none" w:sz="0" w:space="0" w:color="auto"/>
        <w:left w:val="none" w:sz="0" w:space="0" w:color="auto"/>
        <w:bottom w:val="none" w:sz="0" w:space="0" w:color="auto"/>
        <w:right w:val="none" w:sz="0" w:space="0" w:color="auto"/>
      </w:divBdr>
    </w:div>
    <w:div w:id="1579897951">
      <w:bodyDiv w:val="1"/>
      <w:marLeft w:val="0"/>
      <w:marRight w:val="0"/>
      <w:marTop w:val="0"/>
      <w:marBottom w:val="0"/>
      <w:divBdr>
        <w:top w:val="none" w:sz="0" w:space="0" w:color="auto"/>
        <w:left w:val="none" w:sz="0" w:space="0" w:color="auto"/>
        <w:bottom w:val="none" w:sz="0" w:space="0" w:color="auto"/>
        <w:right w:val="none" w:sz="0" w:space="0" w:color="auto"/>
      </w:divBdr>
    </w:div>
    <w:div w:id="1668560869">
      <w:bodyDiv w:val="1"/>
      <w:marLeft w:val="0"/>
      <w:marRight w:val="0"/>
      <w:marTop w:val="0"/>
      <w:marBottom w:val="0"/>
      <w:divBdr>
        <w:top w:val="none" w:sz="0" w:space="0" w:color="auto"/>
        <w:left w:val="none" w:sz="0" w:space="0" w:color="auto"/>
        <w:bottom w:val="none" w:sz="0" w:space="0" w:color="auto"/>
        <w:right w:val="none" w:sz="0" w:space="0" w:color="auto"/>
      </w:divBdr>
    </w:div>
    <w:div w:id="181313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ttie.Greenberg@cityofloveland.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1A69C4-DCF8-426D-96A3-BC06ACDF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E6B2ECE2</Template>
  <TotalTime>1760</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moyer</dc:creator>
  <cp:lastModifiedBy>Beata McKee</cp:lastModifiedBy>
  <cp:revision>60</cp:revision>
  <cp:lastPrinted>2013-10-09T19:37:00Z</cp:lastPrinted>
  <dcterms:created xsi:type="dcterms:W3CDTF">2014-01-08T21:19:00Z</dcterms:created>
  <dcterms:modified xsi:type="dcterms:W3CDTF">2015-09-09T17:31:00Z</dcterms:modified>
</cp:coreProperties>
</file>