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EC" w:rsidRDefault="00171DEC" w:rsidP="00171DEC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</w:p>
    <w:p w:rsidR="00171DEC" w:rsidRDefault="00171DEC" w:rsidP="00171DEC">
      <w:pPr>
        <w:rPr>
          <w:rFonts w:ascii="Times New Roman" w:hAnsi="Times New Roman"/>
          <w:b/>
          <w:bCs/>
          <w:sz w:val="28"/>
          <w:szCs w:val="28"/>
        </w:rPr>
      </w:pPr>
      <w:r w:rsidRPr="00907CBE"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CDB37" wp14:editId="26A2B223">
                <wp:simplePos x="0" y="0"/>
                <wp:positionH relativeFrom="column">
                  <wp:posOffset>1895475</wp:posOffset>
                </wp:positionH>
                <wp:positionV relativeFrom="paragraph">
                  <wp:posOffset>-1270</wp:posOffset>
                </wp:positionV>
                <wp:extent cx="3257550" cy="1085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EC" w:rsidRPr="00A276EA" w:rsidRDefault="00171DEC" w:rsidP="00171DEC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A276E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Be prepared…Join CERT</w:t>
                            </w:r>
                          </w:p>
                          <w:p w:rsidR="00171DEC" w:rsidRPr="00A276EA" w:rsidRDefault="00171DEC" w:rsidP="00171DEC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276E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FREE training June 13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A276E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14, 21</w:t>
                            </w:r>
                          </w:p>
                          <w:p w:rsidR="00171DEC" w:rsidRDefault="00171DEC" w:rsidP="00171DEC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171DEC" w:rsidRPr="00A276EA" w:rsidRDefault="00171DEC" w:rsidP="00171DEC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276E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Call Chris Wolf 970-416-2859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25pt;margin-top:-.1pt;width:256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" stroked="f">
                <v:textbox>
                  <w:txbxContent>
                    <w:p w:rsidR="00171DEC" w:rsidRPr="00A276EA" w:rsidRDefault="00171DEC" w:rsidP="00171DEC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276EA">
                        <w:rPr>
                          <w:rFonts w:ascii="Arial" w:hAnsi="Arial" w:cs="Arial"/>
                          <w:sz w:val="36"/>
                          <w:szCs w:val="36"/>
                        </w:rPr>
                        <w:t>Be prepared…Join CERT</w:t>
                      </w:r>
                    </w:p>
                    <w:p w:rsidR="00171DEC" w:rsidRPr="00A276EA" w:rsidRDefault="00171DEC" w:rsidP="00171DEC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276EA">
                        <w:rPr>
                          <w:rFonts w:ascii="Arial" w:hAnsi="Arial" w:cs="Arial"/>
                          <w:sz w:val="36"/>
                          <w:szCs w:val="36"/>
                        </w:rPr>
                        <w:t>FREE training June 13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-</w:t>
                      </w:r>
                      <w:r w:rsidRPr="00A276EA">
                        <w:rPr>
                          <w:rFonts w:ascii="Arial" w:hAnsi="Arial" w:cs="Arial"/>
                          <w:sz w:val="36"/>
                          <w:szCs w:val="36"/>
                        </w:rPr>
                        <w:t>14, 21</w:t>
                      </w:r>
                    </w:p>
                    <w:p w:rsidR="00171DEC" w:rsidRDefault="00171DEC" w:rsidP="00171DEC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171DEC" w:rsidRPr="00A276EA" w:rsidRDefault="00171DEC" w:rsidP="00171DEC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276EA">
                        <w:rPr>
                          <w:rFonts w:ascii="Arial" w:hAnsi="Arial" w:cs="Arial"/>
                          <w:sz w:val="36"/>
                          <w:szCs w:val="36"/>
                        </w:rPr>
                        <w:t>Call Chris Wolf 970-416-2859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4A98A46F" wp14:editId="5CE9073F">
            <wp:extent cx="1895475" cy="1088617"/>
            <wp:effectExtent l="0" t="0" r="0" b="0"/>
            <wp:docPr id="1" name="Picture 1" descr="CE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ER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8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EC" w:rsidRDefault="00171DEC" w:rsidP="00171DEC">
      <w:pPr>
        <w:rPr>
          <w:rFonts w:ascii="Times New Roman" w:hAnsi="Times New Roman"/>
          <w:bCs/>
          <w:sz w:val="28"/>
          <w:szCs w:val="28"/>
        </w:rPr>
      </w:pPr>
    </w:p>
    <w:p w:rsidR="00171DEC" w:rsidRPr="00A276EA" w:rsidRDefault="00BB6B05" w:rsidP="00171DEC">
      <w:pPr>
        <w:rPr>
          <w:rFonts w:ascii="Arial" w:hAnsi="Arial" w:cs="Arial"/>
          <w:bCs/>
          <w:sz w:val="36"/>
          <w:szCs w:val="36"/>
        </w:rPr>
      </w:pPr>
      <w:hyperlink r:id="rId6" w:history="1">
        <w:r w:rsidR="00171DEC" w:rsidRPr="00A276EA">
          <w:rPr>
            <w:rStyle w:val="Hyperlink"/>
            <w:rFonts w:ascii="Arial" w:hAnsi="Arial" w:cs="Arial"/>
            <w:bCs/>
            <w:sz w:val="36"/>
            <w:szCs w:val="36"/>
          </w:rPr>
          <w:t>http://www.poudre-fire.org/emergency-preparedness</w:t>
        </w:r>
      </w:hyperlink>
    </w:p>
    <w:p w:rsidR="00171DEC" w:rsidRPr="00907CBE" w:rsidRDefault="00171DEC" w:rsidP="00171DEC">
      <w:pPr>
        <w:rPr>
          <w:rFonts w:ascii="Arial" w:hAnsi="Arial" w:cs="Arial"/>
          <w:bCs/>
          <w:sz w:val="28"/>
          <w:szCs w:val="28"/>
        </w:rPr>
      </w:pPr>
    </w:p>
    <w:p w:rsidR="008318FE" w:rsidRDefault="008318FE"/>
    <w:sectPr w:rsidR="0083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EC"/>
    <w:rsid w:val="00171DEC"/>
    <w:rsid w:val="008318FE"/>
    <w:rsid w:val="00B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D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D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udre-fire.org/emergency-preparednes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A213FF4B</Template>
  <TotalTime>0</TotalTime>
  <Pages>1</Pages>
  <Words>18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Mialy</dc:creator>
  <cp:lastModifiedBy>Bonnie Wright</cp:lastModifiedBy>
  <cp:revision>2</cp:revision>
  <dcterms:created xsi:type="dcterms:W3CDTF">2014-05-23T17:50:00Z</dcterms:created>
  <dcterms:modified xsi:type="dcterms:W3CDTF">2014-05-23T17:50:00Z</dcterms:modified>
</cp:coreProperties>
</file>