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784" w:rsidRPr="00444FF9" w:rsidRDefault="001D6784" w:rsidP="00444FF9">
      <w:pPr>
        <w:spacing w:after="0"/>
        <w:jc w:val="center"/>
        <w:rPr>
          <w:b/>
          <w:color w:val="FF0000"/>
          <w:sz w:val="28"/>
          <w:szCs w:val="28"/>
        </w:rPr>
      </w:pPr>
      <w:r w:rsidRPr="00444FF9">
        <w:rPr>
          <w:b/>
          <w:color w:val="FF0000"/>
          <w:sz w:val="28"/>
          <w:szCs w:val="28"/>
        </w:rPr>
        <w:t>Station Tours 101: A Guide to Effective Fire Station Tour Presentations</w:t>
      </w:r>
    </w:p>
    <w:p w:rsidR="001D6784" w:rsidRDefault="001D6784" w:rsidP="00444FF9">
      <w:pPr>
        <w:spacing w:after="0"/>
        <w:jc w:val="center"/>
        <w:rPr>
          <w:b/>
          <w:color w:val="FF0000"/>
          <w:sz w:val="28"/>
          <w:szCs w:val="28"/>
        </w:rPr>
      </w:pPr>
      <w:r w:rsidRPr="00444FF9">
        <w:rPr>
          <w:b/>
          <w:color w:val="FF0000"/>
          <w:sz w:val="28"/>
          <w:szCs w:val="28"/>
        </w:rPr>
        <w:t>Course Review</w:t>
      </w:r>
      <w:r w:rsidR="00FF1773">
        <w:rPr>
          <w:b/>
          <w:color w:val="FF0000"/>
          <w:sz w:val="28"/>
          <w:szCs w:val="28"/>
        </w:rPr>
        <w:t xml:space="preserve"> – Answer Key</w:t>
      </w:r>
    </w:p>
    <w:p w:rsidR="00E34F69" w:rsidRDefault="00E34F69" w:rsidP="001D6784">
      <w:pPr>
        <w:rPr>
          <w:b/>
          <w:color w:val="000000" w:themeColor="text1"/>
        </w:rPr>
      </w:pPr>
    </w:p>
    <w:p w:rsidR="00110A6E" w:rsidRDefault="00276F0A" w:rsidP="001D6784">
      <w:pPr>
        <w:rPr>
          <w:b/>
          <w:color w:val="000000" w:themeColor="text1"/>
        </w:rPr>
      </w:pPr>
      <w:r>
        <w:rPr>
          <w:b/>
          <w:color w:val="000000" w:themeColor="text1"/>
        </w:rPr>
        <w:t>Select the most appropriate answer:</w:t>
      </w:r>
      <w:r w:rsidR="00E34F69">
        <w:rPr>
          <w:b/>
          <w:color w:val="000000" w:themeColor="text1"/>
        </w:rPr>
        <w:t xml:space="preserve">  </w:t>
      </w:r>
      <w:r w:rsidR="00E34F69" w:rsidRPr="00E34F69">
        <w:rPr>
          <w:b/>
          <w:color w:val="FF0000"/>
        </w:rPr>
        <w:t>(Desired answers are marked in red.)</w:t>
      </w:r>
    </w:p>
    <w:p w:rsidR="00110A6E" w:rsidRDefault="00C21937" w:rsidP="00C21937">
      <w:pPr>
        <w:pStyle w:val="ListParagraph"/>
        <w:numPr>
          <w:ilvl w:val="0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 xml:space="preserve"> Station tours are an excellent opportunity to provide ____________ to members of </w:t>
      </w:r>
      <w:r w:rsidR="00EC155F">
        <w:rPr>
          <w:b/>
          <w:color w:val="000000" w:themeColor="text1"/>
        </w:rPr>
        <w:t>y</w:t>
      </w:r>
      <w:r>
        <w:rPr>
          <w:b/>
          <w:color w:val="000000" w:themeColor="text1"/>
        </w:rPr>
        <w:t>our community.</w:t>
      </w:r>
    </w:p>
    <w:p w:rsidR="00C21937" w:rsidRDefault="00C21937" w:rsidP="00C21937">
      <w:pPr>
        <w:pStyle w:val="ListParagraph"/>
        <w:numPr>
          <w:ilvl w:val="1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Badge stickers</w:t>
      </w:r>
    </w:p>
    <w:p w:rsidR="00C21937" w:rsidRDefault="00C21937" w:rsidP="00C21937">
      <w:pPr>
        <w:pStyle w:val="ListParagraph"/>
        <w:numPr>
          <w:ilvl w:val="1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Entertainment</w:t>
      </w:r>
    </w:p>
    <w:p w:rsidR="00C21937" w:rsidRPr="00A24C54" w:rsidRDefault="00C21937" w:rsidP="00C21937">
      <w:pPr>
        <w:pStyle w:val="ListParagraph"/>
        <w:numPr>
          <w:ilvl w:val="1"/>
          <w:numId w:val="1"/>
        </w:numPr>
        <w:rPr>
          <w:b/>
          <w:color w:val="FF0000"/>
        </w:rPr>
      </w:pPr>
      <w:r w:rsidRPr="00A24C54">
        <w:rPr>
          <w:b/>
          <w:color w:val="FF0000"/>
        </w:rPr>
        <w:t>Education</w:t>
      </w:r>
    </w:p>
    <w:p w:rsidR="00C21937" w:rsidRDefault="003F1D1C" w:rsidP="00C21937">
      <w:pPr>
        <w:pStyle w:val="ListParagraph"/>
        <w:numPr>
          <w:ilvl w:val="1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EMS training</w:t>
      </w:r>
    </w:p>
    <w:p w:rsidR="00C21937" w:rsidRDefault="00C21937" w:rsidP="00C21937">
      <w:pPr>
        <w:pStyle w:val="ListParagraph"/>
        <w:numPr>
          <w:ilvl w:val="0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A key component to a successful station tour is ____________.</w:t>
      </w:r>
    </w:p>
    <w:p w:rsidR="00C21937" w:rsidRDefault="00C21937" w:rsidP="00C21937">
      <w:pPr>
        <w:pStyle w:val="ListParagraph"/>
        <w:numPr>
          <w:ilvl w:val="1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To have enough handout materials available</w:t>
      </w:r>
    </w:p>
    <w:p w:rsidR="00C21937" w:rsidRPr="00A24C54" w:rsidRDefault="00C21937" w:rsidP="00C21937">
      <w:pPr>
        <w:pStyle w:val="ListParagraph"/>
        <w:numPr>
          <w:ilvl w:val="1"/>
          <w:numId w:val="1"/>
        </w:numPr>
        <w:rPr>
          <w:b/>
          <w:color w:val="FF0000"/>
        </w:rPr>
      </w:pPr>
      <w:r w:rsidRPr="00A24C54">
        <w:rPr>
          <w:b/>
          <w:color w:val="FF0000"/>
        </w:rPr>
        <w:t>To have a plan in advance</w:t>
      </w:r>
    </w:p>
    <w:p w:rsidR="00C21937" w:rsidRDefault="00C21937" w:rsidP="00C21937">
      <w:pPr>
        <w:pStyle w:val="ListParagraph"/>
        <w:numPr>
          <w:ilvl w:val="1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Keeping the apparatus clean</w:t>
      </w:r>
    </w:p>
    <w:p w:rsidR="00C21937" w:rsidRDefault="00C21937" w:rsidP="00C21937">
      <w:pPr>
        <w:pStyle w:val="ListParagraph"/>
        <w:numPr>
          <w:ilvl w:val="1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Scheduling it in advance</w:t>
      </w:r>
    </w:p>
    <w:p w:rsidR="00C21937" w:rsidRDefault="00C21937" w:rsidP="00C21937">
      <w:pPr>
        <w:pStyle w:val="ListParagraph"/>
        <w:numPr>
          <w:ilvl w:val="0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When should a safety briefing be conducted for a fire station tour?</w:t>
      </w:r>
    </w:p>
    <w:p w:rsidR="00C21937" w:rsidRPr="00A24C54" w:rsidRDefault="00C21937" w:rsidP="00C21937">
      <w:pPr>
        <w:pStyle w:val="ListParagraph"/>
        <w:numPr>
          <w:ilvl w:val="1"/>
          <w:numId w:val="1"/>
        </w:numPr>
        <w:rPr>
          <w:b/>
          <w:color w:val="FF0000"/>
        </w:rPr>
      </w:pPr>
      <w:r w:rsidRPr="00A24C54">
        <w:rPr>
          <w:b/>
          <w:color w:val="FF0000"/>
        </w:rPr>
        <w:t xml:space="preserve">At </w:t>
      </w:r>
      <w:r w:rsidR="000A1362" w:rsidRPr="00A24C54">
        <w:rPr>
          <w:b/>
          <w:color w:val="FF0000"/>
        </w:rPr>
        <w:t xml:space="preserve">or near </w:t>
      </w:r>
      <w:r w:rsidRPr="00A24C54">
        <w:rPr>
          <w:b/>
          <w:color w:val="FF0000"/>
        </w:rPr>
        <w:t xml:space="preserve">the beginning of the </w:t>
      </w:r>
      <w:r w:rsidR="000A1362" w:rsidRPr="00A24C54">
        <w:rPr>
          <w:b/>
          <w:color w:val="FF0000"/>
        </w:rPr>
        <w:t>tour</w:t>
      </w:r>
    </w:p>
    <w:p w:rsidR="000A1362" w:rsidRDefault="000A1362" w:rsidP="00C21937">
      <w:pPr>
        <w:pStyle w:val="ListParagraph"/>
        <w:numPr>
          <w:ilvl w:val="1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At or near the end of the tour</w:t>
      </w:r>
    </w:p>
    <w:p w:rsidR="000A1362" w:rsidRDefault="000A1362" w:rsidP="00C21937">
      <w:pPr>
        <w:pStyle w:val="ListParagraph"/>
        <w:numPr>
          <w:ilvl w:val="1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When scheduling the tour</w:t>
      </w:r>
    </w:p>
    <w:p w:rsidR="000A1362" w:rsidRDefault="000A1362" w:rsidP="00C21937">
      <w:pPr>
        <w:pStyle w:val="ListParagraph"/>
        <w:numPr>
          <w:ilvl w:val="1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Only when there may be dangerous conditions during the tour</w:t>
      </w:r>
    </w:p>
    <w:p w:rsidR="000A1362" w:rsidRDefault="009B6ED6" w:rsidP="000A1362">
      <w:pPr>
        <w:pStyle w:val="ListParagraph"/>
        <w:numPr>
          <w:ilvl w:val="0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To make a station tour more effective, it helps to ____________.</w:t>
      </w:r>
    </w:p>
    <w:p w:rsidR="009B6ED6" w:rsidRDefault="009B6ED6" w:rsidP="009B6ED6">
      <w:pPr>
        <w:pStyle w:val="ListParagraph"/>
        <w:numPr>
          <w:ilvl w:val="1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Write down the things you want to remember to say</w:t>
      </w:r>
    </w:p>
    <w:p w:rsidR="009B6ED6" w:rsidRDefault="009B6ED6" w:rsidP="009B6ED6">
      <w:pPr>
        <w:pStyle w:val="ListParagraph"/>
        <w:numPr>
          <w:ilvl w:val="1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Have the most senior member of the crew conduct the tour</w:t>
      </w:r>
    </w:p>
    <w:p w:rsidR="009B6ED6" w:rsidRDefault="009B6ED6" w:rsidP="009B6ED6">
      <w:pPr>
        <w:pStyle w:val="ListParagraph"/>
        <w:numPr>
          <w:ilvl w:val="1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Know the name and location of the apparatus manufacturer</w:t>
      </w:r>
    </w:p>
    <w:p w:rsidR="009B6ED6" w:rsidRPr="00A24C54" w:rsidRDefault="009B6ED6" w:rsidP="009B6ED6">
      <w:pPr>
        <w:pStyle w:val="ListParagraph"/>
        <w:numPr>
          <w:ilvl w:val="1"/>
          <w:numId w:val="1"/>
        </w:numPr>
        <w:rPr>
          <w:b/>
          <w:color w:val="FF0000"/>
        </w:rPr>
      </w:pPr>
      <w:r w:rsidRPr="00A24C54">
        <w:rPr>
          <w:b/>
          <w:color w:val="FF0000"/>
        </w:rPr>
        <w:t>Know the needs and expectations of your target audience</w:t>
      </w:r>
    </w:p>
    <w:p w:rsidR="009B6ED6" w:rsidRDefault="009B6ED6" w:rsidP="009B6ED6">
      <w:pPr>
        <w:pStyle w:val="ListParagraph"/>
        <w:numPr>
          <w:ilvl w:val="0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Station tours can be a great opportunity to ____________.</w:t>
      </w:r>
    </w:p>
    <w:p w:rsidR="009B6ED6" w:rsidRDefault="009B6ED6" w:rsidP="009B6ED6">
      <w:pPr>
        <w:pStyle w:val="ListParagraph"/>
        <w:numPr>
          <w:ilvl w:val="1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Gain the trust of young children</w:t>
      </w:r>
    </w:p>
    <w:p w:rsidR="009B6ED6" w:rsidRDefault="009B6ED6" w:rsidP="009B6ED6">
      <w:pPr>
        <w:pStyle w:val="ListParagraph"/>
        <w:numPr>
          <w:ilvl w:val="1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Gain the admiration of your peers</w:t>
      </w:r>
    </w:p>
    <w:p w:rsidR="009B6ED6" w:rsidRPr="00A24C54" w:rsidRDefault="009B6ED6" w:rsidP="009B6ED6">
      <w:pPr>
        <w:pStyle w:val="ListParagraph"/>
        <w:numPr>
          <w:ilvl w:val="1"/>
          <w:numId w:val="1"/>
        </w:numPr>
        <w:rPr>
          <w:b/>
          <w:color w:val="FF0000"/>
        </w:rPr>
      </w:pPr>
      <w:r w:rsidRPr="00A24C54">
        <w:rPr>
          <w:b/>
          <w:color w:val="FF0000"/>
        </w:rPr>
        <w:t xml:space="preserve">Gain the support of the </w:t>
      </w:r>
      <w:r w:rsidR="006A2D3D" w:rsidRPr="00A24C54">
        <w:rPr>
          <w:b/>
          <w:color w:val="FF0000"/>
        </w:rPr>
        <w:t>audience members</w:t>
      </w:r>
    </w:p>
    <w:p w:rsidR="009B6ED6" w:rsidRDefault="009B6ED6" w:rsidP="009B6ED6">
      <w:pPr>
        <w:pStyle w:val="ListParagraph"/>
        <w:numPr>
          <w:ilvl w:val="1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Gain some overtime pay</w:t>
      </w:r>
    </w:p>
    <w:p w:rsidR="008F71E9" w:rsidRDefault="008F71E9" w:rsidP="008F71E9">
      <w:pPr>
        <w:pStyle w:val="ListParagraph"/>
        <w:numPr>
          <w:ilvl w:val="0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The most common cause of residential structure fires in the United States is ____________.</w:t>
      </w:r>
    </w:p>
    <w:p w:rsidR="008F71E9" w:rsidRDefault="008F71E9" w:rsidP="008F71E9">
      <w:pPr>
        <w:pStyle w:val="ListParagraph"/>
        <w:numPr>
          <w:ilvl w:val="1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Electrical fires</w:t>
      </w:r>
    </w:p>
    <w:p w:rsidR="008F71E9" w:rsidRDefault="0049080F" w:rsidP="008F71E9">
      <w:pPr>
        <w:pStyle w:val="ListParagraph"/>
        <w:numPr>
          <w:ilvl w:val="1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Discarded smoking materials</w:t>
      </w:r>
    </w:p>
    <w:p w:rsidR="0049080F" w:rsidRDefault="0049080F" w:rsidP="008F71E9">
      <w:pPr>
        <w:pStyle w:val="ListParagraph"/>
        <w:numPr>
          <w:ilvl w:val="1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Unattended candles</w:t>
      </w:r>
    </w:p>
    <w:p w:rsidR="0049080F" w:rsidRPr="00A24C54" w:rsidRDefault="0049080F" w:rsidP="008F71E9">
      <w:pPr>
        <w:pStyle w:val="ListParagraph"/>
        <w:numPr>
          <w:ilvl w:val="1"/>
          <w:numId w:val="1"/>
        </w:numPr>
        <w:rPr>
          <w:b/>
          <w:color w:val="FF0000"/>
        </w:rPr>
      </w:pPr>
      <w:r w:rsidRPr="00A24C54">
        <w:rPr>
          <w:b/>
          <w:color w:val="FF0000"/>
        </w:rPr>
        <w:t>Cooking fires</w:t>
      </w:r>
    </w:p>
    <w:p w:rsidR="009B6ED6" w:rsidRDefault="00F8490F" w:rsidP="009B6ED6">
      <w:pPr>
        <w:pStyle w:val="ListParagraph"/>
        <w:numPr>
          <w:ilvl w:val="0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Having a ____________ with your station crew can help make a tour run smoothly.</w:t>
      </w:r>
    </w:p>
    <w:p w:rsidR="00F8490F" w:rsidRDefault="00F8490F" w:rsidP="00F8490F">
      <w:pPr>
        <w:pStyle w:val="ListParagraph"/>
        <w:numPr>
          <w:ilvl w:val="1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Post-incident review</w:t>
      </w:r>
    </w:p>
    <w:p w:rsidR="00F8490F" w:rsidRPr="00A24C54" w:rsidRDefault="00F8490F" w:rsidP="00F8490F">
      <w:pPr>
        <w:pStyle w:val="ListParagraph"/>
        <w:numPr>
          <w:ilvl w:val="1"/>
          <w:numId w:val="1"/>
        </w:numPr>
        <w:rPr>
          <w:b/>
          <w:color w:val="FF0000"/>
        </w:rPr>
      </w:pPr>
      <w:r w:rsidRPr="00A24C54">
        <w:rPr>
          <w:b/>
          <w:color w:val="FF0000"/>
        </w:rPr>
        <w:t>Pre-tour briefing</w:t>
      </w:r>
    </w:p>
    <w:p w:rsidR="00F8490F" w:rsidRDefault="00F8490F" w:rsidP="00F8490F">
      <w:pPr>
        <w:pStyle w:val="ListParagraph"/>
        <w:numPr>
          <w:ilvl w:val="1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Written tour policy</w:t>
      </w:r>
    </w:p>
    <w:p w:rsidR="00F8490F" w:rsidRDefault="001C754F" w:rsidP="00F8490F">
      <w:pPr>
        <w:pStyle w:val="ListParagraph"/>
        <w:numPr>
          <w:ilvl w:val="1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Ten minute meeting</w:t>
      </w:r>
    </w:p>
    <w:p w:rsidR="00F8490F" w:rsidRPr="007E58A0" w:rsidRDefault="007E58A0" w:rsidP="007E58A0">
      <w:pPr>
        <w:pStyle w:val="ListParagraph"/>
        <w:numPr>
          <w:ilvl w:val="0"/>
          <w:numId w:val="1"/>
        </w:numPr>
        <w:rPr>
          <w:b/>
          <w:color w:val="000000" w:themeColor="text1"/>
        </w:rPr>
      </w:pPr>
      <w:r w:rsidRPr="007E58A0">
        <w:rPr>
          <w:b/>
          <w:color w:val="000000" w:themeColor="text1"/>
        </w:rPr>
        <w:t>Typically the ____________ is the best place to begin a station tour presentation.</w:t>
      </w:r>
    </w:p>
    <w:p w:rsidR="007E58A0" w:rsidRDefault="007E58A0" w:rsidP="007E58A0">
      <w:pPr>
        <w:pStyle w:val="ListParagraph"/>
        <w:numPr>
          <w:ilvl w:val="1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Truck bay</w:t>
      </w:r>
    </w:p>
    <w:p w:rsidR="007E58A0" w:rsidRDefault="007E58A0" w:rsidP="007E58A0">
      <w:pPr>
        <w:pStyle w:val="ListParagraph"/>
        <w:numPr>
          <w:ilvl w:val="1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Chief’s office</w:t>
      </w:r>
    </w:p>
    <w:p w:rsidR="007E58A0" w:rsidRPr="00A24C54" w:rsidRDefault="007E58A0" w:rsidP="007E58A0">
      <w:pPr>
        <w:pStyle w:val="ListParagraph"/>
        <w:numPr>
          <w:ilvl w:val="1"/>
          <w:numId w:val="1"/>
        </w:numPr>
        <w:rPr>
          <w:b/>
          <w:color w:val="FF0000"/>
        </w:rPr>
      </w:pPr>
      <w:r w:rsidRPr="00A24C54">
        <w:rPr>
          <w:b/>
          <w:color w:val="FF0000"/>
        </w:rPr>
        <w:t>Day room</w:t>
      </w:r>
    </w:p>
    <w:p w:rsidR="007E58A0" w:rsidRDefault="00091EA0" w:rsidP="007E58A0">
      <w:pPr>
        <w:pStyle w:val="ListParagraph"/>
        <w:numPr>
          <w:ilvl w:val="1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Bunk</w:t>
      </w:r>
      <w:r w:rsidR="007E58A0">
        <w:rPr>
          <w:b/>
          <w:color w:val="000000" w:themeColor="text1"/>
        </w:rPr>
        <w:t>room</w:t>
      </w:r>
    </w:p>
    <w:p w:rsidR="007E58A0" w:rsidRDefault="007E58A0" w:rsidP="007E58A0">
      <w:pPr>
        <w:pStyle w:val="ListParagraph"/>
        <w:numPr>
          <w:ilvl w:val="0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>Every</w:t>
      </w:r>
      <w:r w:rsidR="001012F2">
        <w:rPr>
          <w:b/>
          <w:color w:val="000000" w:themeColor="text1"/>
        </w:rPr>
        <w:t xml:space="preserve"> station</w:t>
      </w:r>
      <w:r>
        <w:rPr>
          <w:b/>
          <w:color w:val="000000" w:themeColor="text1"/>
        </w:rPr>
        <w:t xml:space="preserve"> tour should include ____________ for the audience.</w:t>
      </w:r>
    </w:p>
    <w:p w:rsidR="007E58A0" w:rsidRDefault="007E58A0" w:rsidP="007E58A0">
      <w:pPr>
        <w:pStyle w:val="ListParagraph"/>
        <w:numPr>
          <w:ilvl w:val="1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 xml:space="preserve">A </w:t>
      </w:r>
      <w:r w:rsidR="00091EA0">
        <w:rPr>
          <w:b/>
          <w:color w:val="000000" w:themeColor="text1"/>
        </w:rPr>
        <w:t>short ride in the apparatus</w:t>
      </w:r>
    </w:p>
    <w:p w:rsidR="007E58A0" w:rsidRDefault="007E58A0" w:rsidP="007E58A0">
      <w:pPr>
        <w:pStyle w:val="ListParagraph"/>
        <w:numPr>
          <w:ilvl w:val="1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 xml:space="preserve">An extrication </w:t>
      </w:r>
      <w:r w:rsidR="00486E3E">
        <w:rPr>
          <w:b/>
          <w:color w:val="000000" w:themeColor="text1"/>
        </w:rPr>
        <w:t xml:space="preserve">equipment </w:t>
      </w:r>
      <w:r>
        <w:rPr>
          <w:b/>
          <w:color w:val="000000" w:themeColor="text1"/>
        </w:rPr>
        <w:t>demonstration</w:t>
      </w:r>
    </w:p>
    <w:p w:rsidR="007E58A0" w:rsidRDefault="007E58A0" w:rsidP="007E58A0">
      <w:pPr>
        <w:pStyle w:val="ListParagraph"/>
        <w:numPr>
          <w:ilvl w:val="1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 xml:space="preserve">A chance to meet the </w:t>
      </w:r>
      <w:r w:rsidR="00FC1A8C">
        <w:rPr>
          <w:b/>
          <w:color w:val="000000" w:themeColor="text1"/>
        </w:rPr>
        <w:t xml:space="preserve">Fire </w:t>
      </w:r>
      <w:r>
        <w:rPr>
          <w:b/>
          <w:color w:val="000000" w:themeColor="text1"/>
        </w:rPr>
        <w:t>Chief</w:t>
      </w:r>
    </w:p>
    <w:p w:rsidR="0049080F" w:rsidRPr="00A24C54" w:rsidRDefault="007E58A0" w:rsidP="00F9582F">
      <w:pPr>
        <w:pStyle w:val="ListParagraph"/>
        <w:numPr>
          <w:ilvl w:val="1"/>
          <w:numId w:val="1"/>
        </w:numPr>
        <w:rPr>
          <w:b/>
          <w:color w:val="FF0000"/>
        </w:rPr>
      </w:pPr>
      <w:r w:rsidRPr="00A24C54">
        <w:rPr>
          <w:b/>
          <w:color w:val="FF0000"/>
        </w:rPr>
        <w:t>A safety briefing</w:t>
      </w:r>
    </w:p>
    <w:p w:rsidR="000331A2" w:rsidRDefault="000331A2" w:rsidP="000331A2">
      <w:pPr>
        <w:pStyle w:val="ListParagraph"/>
        <w:numPr>
          <w:ilvl w:val="0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When delivering a station tour presentation, it is important to keep information ____________.</w:t>
      </w:r>
    </w:p>
    <w:p w:rsidR="000331A2" w:rsidRDefault="000331A2" w:rsidP="000331A2">
      <w:pPr>
        <w:pStyle w:val="ListParagraph"/>
        <w:numPr>
          <w:ilvl w:val="1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As detailed as possible</w:t>
      </w:r>
    </w:p>
    <w:p w:rsidR="000331A2" w:rsidRPr="00A24C54" w:rsidRDefault="000331A2" w:rsidP="000331A2">
      <w:pPr>
        <w:pStyle w:val="ListParagraph"/>
        <w:numPr>
          <w:ilvl w:val="1"/>
          <w:numId w:val="1"/>
        </w:numPr>
        <w:rPr>
          <w:b/>
          <w:color w:val="FF0000"/>
        </w:rPr>
      </w:pPr>
      <w:r w:rsidRPr="00A24C54">
        <w:rPr>
          <w:b/>
          <w:color w:val="FF0000"/>
        </w:rPr>
        <w:t>Age appropriate</w:t>
      </w:r>
    </w:p>
    <w:p w:rsidR="000331A2" w:rsidRDefault="00C270BC" w:rsidP="000331A2">
      <w:pPr>
        <w:pStyle w:val="ListParagraph"/>
        <w:numPr>
          <w:ilvl w:val="1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Vague to avoid confusing the audience</w:t>
      </w:r>
    </w:p>
    <w:p w:rsidR="000331A2" w:rsidRDefault="000331A2" w:rsidP="000331A2">
      <w:pPr>
        <w:pStyle w:val="ListParagraph"/>
        <w:numPr>
          <w:ilvl w:val="1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Flowing at all times</w:t>
      </w:r>
    </w:p>
    <w:p w:rsidR="008477A4" w:rsidRDefault="002F0308" w:rsidP="002F0308">
      <w:pPr>
        <w:pStyle w:val="ListParagraph"/>
        <w:numPr>
          <w:ilvl w:val="0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The best way to extinguish a kitchen grease fire is to ____________.</w:t>
      </w:r>
    </w:p>
    <w:p w:rsidR="002F0308" w:rsidRDefault="002F0308" w:rsidP="002F0308">
      <w:pPr>
        <w:pStyle w:val="ListParagraph"/>
        <w:numPr>
          <w:ilvl w:val="1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Spray water on it from a distance</w:t>
      </w:r>
    </w:p>
    <w:p w:rsidR="002F0308" w:rsidRDefault="002F0308" w:rsidP="002F0308">
      <w:pPr>
        <w:pStyle w:val="ListParagraph"/>
        <w:numPr>
          <w:ilvl w:val="1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Pour flour on it</w:t>
      </w:r>
    </w:p>
    <w:p w:rsidR="002F0308" w:rsidRDefault="002F0308" w:rsidP="002F0308">
      <w:pPr>
        <w:pStyle w:val="ListParagraph"/>
        <w:numPr>
          <w:ilvl w:val="1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Pour baking soda on it</w:t>
      </w:r>
    </w:p>
    <w:p w:rsidR="002F0308" w:rsidRPr="00A24C54" w:rsidRDefault="002F0308" w:rsidP="002F0308">
      <w:pPr>
        <w:pStyle w:val="ListParagraph"/>
        <w:numPr>
          <w:ilvl w:val="1"/>
          <w:numId w:val="1"/>
        </w:numPr>
        <w:rPr>
          <w:b/>
          <w:color w:val="FF0000"/>
        </w:rPr>
      </w:pPr>
      <w:r w:rsidRPr="00A24C54">
        <w:rPr>
          <w:b/>
          <w:color w:val="FF0000"/>
        </w:rPr>
        <w:t>Put a lid on it</w:t>
      </w:r>
    </w:p>
    <w:p w:rsidR="00F9582F" w:rsidRDefault="00F9582F" w:rsidP="00F9582F">
      <w:pPr>
        <w:pStyle w:val="ListParagraph"/>
        <w:numPr>
          <w:ilvl w:val="0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 xml:space="preserve">The most appropriate safety </w:t>
      </w:r>
      <w:r w:rsidR="00E03481">
        <w:rPr>
          <w:b/>
          <w:color w:val="000000" w:themeColor="text1"/>
        </w:rPr>
        <w:t xml:space="preserve">topic </w:t>
      </w:r>
      <w:r>
        <w:rPr>
          <w:b/>
          <w:color w:val="000000" w:themeColor="text1"/>
        </w:rPr>
        <w:t xml:space="preserve">to </w:t>
      </w:r>
      <w:r w:rsidR="00E03481">
        <w:rPr>
          <w:b/>
          <w:color w:val="000000" w:themeColor="text1"/>
        </w:rPr>
        <w:t>discuss</w:t>
      </w:r>
      <w:r>
        <w:rPr>
          <w:b/>
          <w:color w:val="000000" w:themeColor="text1"/>
        </w:rPr>
        <w:t xml:space="preserve"> during </w:t>
      </w:r>
      <w:r w:rsidR="00E03481">
        <w:rPr>
          <w:b/>
          <w:color w:val="000000" w:themeColor="text1"/>
        </w:rPr>
        <w:t xml:space="preserve">a </w:t>
      </w:r>
      <w:r>
        <w:rPr>
          <w:b/>
          <w:color w:val="000000" w:themeColor="text1"/>
        </w:rPr>
        <w:t>fire station tours is ____________.</w:t>
      </w:r>
    </w:p>
    <w:p w:rsidR="00F9582F" w:rsidRDefault="00A77874" w:rsidP="00F9582F">
      <w:pPr>
        <w:pStyle w:val="ListParagraph"/>
        <w:numPr>
          <w:ilvl w:val="1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Keeping fire tools out of reach of children</w:t>
      </w:r>
    </w:p>
    <w:p w:rsidR="00F9582F" w:rsidRDefault="00F9582F" w:rsidP="00F9582F">
      <w:pPr>
        <w:pStyle w:val="ListParagraph"/>
        <w:numPr>
          <w:ilvl w:val="1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The use of bike helmets</w:t>
      </w:r>
    </w:p>
    <w:p w:rsidR="00F9582F" w:rsidRDefault="00A77874" w:rsidP="00F9582F">
      <w:pPr>
        <w:pStyle w:val="ListParagraph"/>
        <w:numPr>
          <w:ilvl w:val="1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The use of seatbelts</w:t>
      </w:r>
    </w:p>
    <w:p w:rsidR="00F9582F" w:rsidRPr="00A24C54" w:rsidRDefault="00F9582F" w:rsidP="00F9582F">
      <w:pPr>
        <w:pStyle w:val="ListParagraph"/>
        <w:numPr>
          <w:ilvl w:val="1"/>
          <w:numId w:val="1"/>
        </w:numPr>
        <w:rPr>
          <w:b/>
          <w:color w:val="FF0000"/>
        </w:rPr>
      </w:pPr>
      <w:r w:rsidRPr="00A24C54">
        <w:rPr>
          <w:b/>
          <w:color w:val="FF0000"/>
        </w:rPr>
        <w:t>All of the above are appropriate topics</w:t>
      </w:r>
    </w:p>
    <w:p w:rsidR="00D61108" w:rsidRDefault="00D61108" w:rsidP="00D61108">
      <w:pPr>
        <w:pStyle w:val="ListParagraph"/>
        <w:numPr>
          <w:ilvl w:val="0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The best time to distribute handout materials to the audience is at the beginning of the station tour.</w:t>
      </w:r>
    </w:p>
    <w:p w:rsidR="00276F0A" w:rsidRDefault="00276F0A" w:rsidP="00276F0A">
      <w:pPr>
        <w:pStyle w:val="ListParagraph"/>
        <w:numPr>
          <w:ilvl w:val="1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True</w:t>
      </w:r>
    </w:p>
    <w:p w:rsidR="00276F0A" w:rsidRPr="00A24C54" w:rsidRDefault="00276F0A" w:rsidP="00276F0A">
      <w:pPr>
        <w:pStyle w:val="ListParagraph"/>
        <w:numPr>
          <w:ilvl w:val="1"/>
          <w:numId w:val="1"/>
        </w:numPr>
        <w:rPr>
          <w:b/>
          <w:color w:val="FF0000"/>
        </w:rPr>
      </w:pPr>
      <w:r w:rsidRPr="00A24C54">
        <w:rPr>
          <w:b/>
          <w:color w:val="FF0000"/>
        </w:rPr>
        <w:t>False</w:t>
      </w:r>
    </w:p>
    <w:p w:rsidR="00276F0A" w:rsidRDefault="006E1C9C" w:rsidP="00276F0A">
      <w:pPr>
        <w:pStyle w:val="ListParagraph"/>
        <w:numPr>
          <w:ilvl w:val="0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There is no reason to take a tour group into the fire station’s kitchen.</w:t>
      </w:r>
    </w:p>
    <w:p w:rsidR="006E1C9C" w:rsidRDefault="006E1C9C" w:rsidP="006E1C9C">
      <w:pPr>
        <w:pStyle w:val="ListParagraph"/>
        <w:numPr>
          <w:ilvl w:val="1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True</w:t>
      </w:r>
    </w:p>
    <w:p w:rsidR="006E1C9C" w:rsidRPr="00A24C54" w:rsidRDefault="006E1C9C" w:rsidP="006E1C9C">
      <w:pPr>
        <w:pStyle w:val="ListParagraph"/>
        <w:numPr>
          <w:ilvl w:val="1"/>
          <w:numId w:val="1"/>
        </w:numPr>
        <w:rPr>
          <w:b/>
          <w:color w:val="FF0000"/>
        </w:rPr>
      </w:pPr>
      <w:r w:rsidRPr="00A24C54">
        <w:rPr>
          <w:b/>
          <w:color w:val="FF0000"/>
        </w:rPr>
        <w:t>False</w:t>
      </w:r>
    </w:p>
    <w:p w:rsidR="005246BF" w:rsidRDefault="005246BF" w:rsidP="005246BF">
      <w:pPr>
        <w:pStyle w:val="ListParagraph"/>
        <w:numPr>
          <w:ilvl w:val="0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The most important part of any station tour is to entertain the children.</w:t>
      </w:r>
    </w:p>
    <w:p w:rsidR="005246BF" w:rsidRDefault="005246BF" w:rsidP="005246BF">
      <w:pPr>
        <w:pStyle w:val="ListParagraph"/>
        <w:numPr>
          <w:ilvl w:val="1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True</w:t>
      </w:r>
    </w:p>
    <w:p w:rsidR="005246BF" w:rsidRPr="00A24C54" w:rsidRDefault="005246BF" w:rsidP="005246BF">
      <w:pPr>
        <w:pStyle w:val="ListParagraph"/>
        <w:numPr>
          <w:ilvl w:val="1"/>
          <w:numId w:val="1"/>
        </w:numPr>
        <w:rPr>
          <w:b/>
          <w:color w:val="FF0000"/>
        </w:rPr>
      </w:pPr>
      <w:r w:rsidRPr="00A24C54">
        <w:rPr>
          <w:b/>
          <w:color w:val="FF0000"/>
        </w:rPr>
        <w:t>False</w:t>
      </w:r>
    </w:p>
    <w:p w:rsidR="005246BF" w:rsidRDefault="005246BF" w:rsidP="005246BF">
      <w:pPr>
        <w:pStyle w:val="ListParagraph"/>
        <w:numPr>
          <w:ilvl w:val="0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Every station tour should include the delivery of some fire and life safety lessons.</w:t>
      </w:r>
    </w:p>
    <w:p w:rsidR="005246BF" w:rsidRPr="00A24C54" w:rsidRDefault="005246BF" w:rsidP="005246BF">
      <w:pPr>
        <w:pStyle w:val="ListParagraph"/>
        <w:numPr>
          <w:ilvl w:val="1"/>
          <w:numId w:val="1"/>
        </w:numPr>
        <w:rPr>
          <w:b/>
          <w:color w:val="FF0000"/>
        </w:rPr>
      </w:pPr>
      <w:r w:rsidRPr="00A24C54">
        <w:rPr>
          <w:b/>
          <w:color w:val="FF0000"/>
        </w:rPr>
        <w:t>True</w:t>
      </w:r>
    </w:p>
    <w:p w:rsidR="005246BF" w:rsidRDefault="005246BF" w:rsidP="005246BF">
      <w:pPr>
        <w:pStyle w:val="ListParagraph"/>
        <w:numPr>
          <w:ilvl w:val="1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False</w:t>
      </w:r>
    </w:p>
    <w:p w:rsidR="006E1C9C" w:rsidRDefault="00C62682" w:rsidP="006E1C9C">
      <w:pPr>
        <w:pStyle w:val="ListParagraph"/>
        <w:numPr>
          <w:ilvl w:val="0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 xml:space="preserve"> T</w:t>
      </w:r>
      <w:r w:rsidR="00012D52">
        <w:rPr>
          <w:b/>
          <w:color w:val="000000" w:themeColor="text1"/>
        </w:rPr>
        <w:t>he kitchen is the best place to discuss a home escape plan during a station tour.</w:t>
      </w:r>
    </w:p>
    <w:p w:rsidR="00012D52" w:rsidRDefault="00012D52" w:rsidP="00012D52">
      <w:pPr>
        <w:pStyle w:val="ListParagraph"/>
        <w:numPr>
          <w:ilvl w:val="1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True</w:t>
      </w:r>
    </w:p>
    <w:p w:rsidR="00012D52" w:rsidRPr="00A24C54" w:rsidRDefault="00012D52" w:rsidP="00012D52">
      <w:pPr>
        <w:pStyle w:val="ListParagraph"/>
        <w:numPr>
          <w:ilvl w:val="1"/>
          <w:numId w:val="1"/>
        </w:numPr>
        <w:rPr>
          <w:b/>
          <w:color w:val="FF0000"/>
        </w:rPr>
      </w:pPr>
      <w:r w:rsidRPr="00A24C54">
        <w:rPr>
          <w:b/>
          <w:color w:val="FF0000"/>
        </w:rPr>
        <w:t>False</w:t>
      </w:r>
    </w:p>
    <w:p w:rsidR="00012D52" w:rsidRDefault="000331A2" w:rsidP="00012D52">
      <w:pPr>
        <w:pStyle w:val="ListParagraph"/>
        <w:numPr>
          <w:ilvl w:val="0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Every station tour should be conducted the same way, regardless of the target audience.</w:t>
      </w:r>
    </w:p>
    <w:p w:rsidR="000331A2" w:rsidRDefault="000331A2" w:rsidP="000331A2">
      <w:pPr>
        <w:pStyle w:val="ListParagraph"/>
        <w:numPr>
          <w:ilvl w:val="1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True</w:t>
      </w:r>
    </w:p>
    <w:p w:rsidR="000331A2" w:rsidRPr="00A24C54" w:rsidRDefault="000331A2" w:rsidP="000331A2">
      <w:pPr>
        <w:pStyle w:val="ListParagraph"/>
        <w:numPr>
          <w:ilvl w:val="1"/>
          <w:numId w:val="1"/>
        </w:numPr>
        <w:rPr>
          <w:b/>
          <w:color w:val="FF0000"/>
        </w:rPr>
      </w:pPr>
      <w:r w:rsidRPr="00A24C54">
        <w:rPr>
          <w:b/>
          <w:color w:val="FF0000"/>
        </w:rPr>
        <w:t>False</w:t>
      </w:r>
    </w:p>
    <w:p w:rsidR="0049080F" w:rsidRDefault="00380590" w:rsidP="0049080F">
      <w:pPr>
        <w:pStyle w:val="ListParagraph"/>
        <w:numPr>
          <w:ilvl w:val="0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The majority</w:t>
      </w:r>
      <w:r w:rsidR="0049080F">
        <w:rPr>
          <w:b/>
          <w:color w:val="000000" w:themeColor="text1"/>
        </w:rPr>
        <w:t xml:space="preserve"> of all residential fire deaths in the U.</w:t>
      </w:r>
      <w:r>
        <w:rPr>
          <w:b/>
          <w:color w:val="000000" w:themeColor="text1"/>
        </w:rPr>
        <w:t>S. occur in homes where there a</w:t>
      </w:r>
      <w:r w:rsidR="0049080F">
        <w:rPr>
          <w:b/>
          <w:color w:val="000000" w:themeColor="text1"/>
        </w:rPr>
        <w:t>re no working smoke alarms.</w:t>
      </w:r>
    </w:p>
    <w:p w:rsidR="0049080F" w:rsidRPr="00A24C54" w:rsidRDefault="0049080F" w:rsidP="0049080F">
      <w:pPr>
        <w:pStyle w:val="ListParagraph"/>
        <w:numPr>
          <w:ilvl w:val="1"/>
          <w:numId w:val="1"/>
        </w:numPr>
        <w:rPr>
          <w:b/>
          <w:color w:val="FF0000"/>
        </w:rPr>
      </w:pPr>
      <w:r w:rsidRPr="00A24C54">
        <w:rPr>
          <w:b/>
          <w:color w:val="FF0000"/>
        </w:rPr>
        <w:t>True</w:t>
      </w:r>
    </w:p>
    <w:p w:rsidR="0049080F" w:rsidRDefault="0049080F" w:rsidP="0049080F">
      <w:pPr>
        <w:pStyle w:val="ListParagraph"/>
        <w:numPr>
          <w:ilvl w:val="1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False</w:t>
      </w:r>
    </w:p>
    <w:p w:rsidR="000331A2" w:rsidRDefault="000331A2" w:rsidP="000331A2">
      <w:pPr>
        <w:pStyle w:val="ListParagraph"/>
        <w:numPr>
          <w:ilvl w:val="0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Tour groups should never be allowed in or near the station’s bunkroom or bedrooms.</w:t>
      </w:r>
    </w:p>
    <w:p w:rsidR="000331A2" w:rsidRDefault="000331A2" w:rsidP="000331A2">
      <w:pPr>
        <w:pStyle w:val="ListParagraph"/>
        <w:numPr>
          <w:ilvl w:val="1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True</w:t>
      </w:r>
    </w:p>
    <w:p w:rsidR="000331A2" w:rsidRPr="00A24C54" w:rsidRDefault="000331A2" w:rsidP="000331A2">
      <w:pPr>
        <w:pStyle w:val="ListParagraph"/>
        <w:numPr>
          <w:ilvl w:val="1"/>
          <w:numId w:val="1"/>
        </w:numPr>
        <w:rPr>
          <w:b/>
          <w:color w:val="FF0000"/>
        </w:rPr>
      </w:pPr>
      <w:r w:rsidRPr="00A24C54">
        <w:rPr>
          <w:b/>
          <w:color w:val="FF0000"/>
        </w:rPr>
        <w:t>False</w:t>
      </w:r>
    </w:p>
    <w:p w:rsidR="00A77874" w:rsidRPr="00A77874" w:rsidRDefault="00A77874" w:rsidP="00A77874">
      <w:pPr>
        <w:rPr>
          <w:b/>
          <w:color w:val="000000" w:themeColor="text1"/>
        </w:rPr>
      </w:pPr>
    </w:p>
    <w:p w:rsidR="0049080F" w:rsidRDefault="0049080F" w:rsidP="0049080F">
      <w:pPr>
        <w:pStyle w:val="ListParagraph"/>
        <w:numPr>
          <w:ilvl w:val="0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>The most important safety lesson to teach is “Stop, Drop, and Roll”.</w:t>
      </w:r>
    </w:p>
    <w:p w:rsidR="0049080F" w:rsidRDefault="0049080F" w:rsidP="0049080F">
      <w:pPr>
        <w:pStyle w:val="ListParagraph"/>
        <w:numPr>
          <w:ilvl w:val="1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True</w:t>
      </w:r>
    </w:p>
    <w:p w:rsidR="00F9582F" w:rsidRPr="00A24C54" w:rsidRDefault="0049080F" w:rsidP="00F9582F">
      <w:pPr>
        <w:pStyle w:val="ListParagraph"/>
        <w:numPr>
          <w:ilvl w:val="1"/>
          <w:numId w:val="1"/>
        </w:numPr>
        <w:rPr>
          <w:b/>
          <w:color w:val="FF0000"/>
        </w:rPr>
      </w:pPr>
      <w:r w:rsidRPr="00A24C54">
        <w:rPr>
          <w:b/>
          <w:color w:val="FF0000"/>
        </w:rPr>
        <w:t>False</w:t>
      </w:r>
    </w:p>
    <w:p w:rsidR="00F9582F" w:rsidRDefault="00F9582F" w:rsidP="00F9582F">
      <w:pPr>
        <w:pStyle w:val="ListParagraph"/>
        <w:numPr>
          <w:ilvl w:val="0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The educational component of a fire station tour should only include fire safety</w:t>
      </w:r>
      <w:r w:rsidR="001C754F">
        <w:rPr>
          <w:b/>
          <w:color w:val="000000" w:themeColor="text1"/>
        </w:rPr>
        <w:t xml:space="preserve"> and fire prevention</w:t>
      </w:r>
      <w:r>
        <w:rPr>
          <w:b/>
          <w:color w:val="000000" w:themeColor="text1"/>
        </w:rPr>
        <w:t xml:space="preserve"> messages.</w:t>
      </w:r>
    </w:p>
    <w:p w:rsidR="00F9582F" w:rsidRDefault="00F9582F" w:rsidP="00F9582F">
      <w:pPr>
        <w:pStyle w:val="ListParagraph"/>
        <w:numPr>
          <w:ilvl w:val="1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True</w:t>
      </w:r>
    </w:p>
    <w:p w:rsidR="00F9582F" w:rsidRPr="00A24C54" w:rsidRDefault="00F9582F" w:rsidP="00F9582F">
      <w:pPr>
        <w:pStyle w:val="ListParagraph"/>
        <w:numPr>
          <w:ilvl w:val="1"/>
          <w:numId w:val="1"/>
        </w:numPr>
        <w:rPr>
          <w:b/>
          <w:color w:val="FF0000"/>
        </w:rPr>
      </w:pPr>
      <w:r w:rsidRPr="00A24C54">
        <w:rPr>
          <w:b/>
          <w:color w:val="FF0000"/>
        </w:rPr>
        <w:t>False</w:t>
      </w:r>
    </w:p>
    <w:p w:rsidR="000331A2" w:rsidRDefault="000331A2" w:rsidP="000331A2">
      <w:pPr>
        <w:pStyle w:val="ListParagraph"/>
        <w:numPr>
          <w:ilvl w:val="0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Discussing expectations and setting ground rules early on can help make a tour presentation more effective.</w:t>
      </w:r>
    </w:p>
    <w:p w:rsidR="000331A2" w:rsidRPr="00A24C54" w:rsidRDefault="000331A2" w:rsidP="000331A2">
      <w:pPr>
        <w:pStyle w:val="ListParagraph"/>
        <w:numPr>
          <w:ilvl w:val="1"/>
          <w:numId w:val="1"/>
        </w:numPr>
        <w:rPr>
          <w:b/>
          <w:color w:val="FF0000"/>
        </w:rPr>
      </w:pPr>
      <w:r w:rsidRPr="00A24C54">
        <w:rPr>
          <w:b/>
          <w:color w:val="FF0000"/>
        </w:rPr>
        <w:t>True</w:t>
      </w:r>
    </w:p>
    <w:p w:rsidR="000331A2" w:rsidRDefault="000331A2" w:rsidP="000331A2">
      <w:pPr>
        <w:pStyle w:val="ListParagraph"/>
        <w:numPr>
          <w:ilvl w:val="1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False</w:t>
      </w:r>
    </w:p>
    <w:p w:rsidR="000331A2" w:rsidRDefault="00C07EFB" w:rsidP="000331A2">
      <w:pPr>
        <w:pStyle w:val="ListParagraph"/>
        <w:numPr>
          <w:ilvl w:val="0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You should always provide an opportunity for members the tour group to ask questions</w:t>
      </w:r>
      <w:r w:rsidR="008477A4">
        <w:rPr>
          <w:b/>
          <w:color w:val="000000" w:themeColor="text1"/>
        </w:rPr>
        <w:t xml:space="preserve"> at some point during the tour.</w:t>
      </w:r>
    </w:p>
    <w:p w:rsidR="008477A4" w:rsidRPr="00A24C54" w:rsidRDefault="008477A4" w:rsidP="008477A4">
      <w:pPr>
        <w:pStyle w:val="ListParagraph"/>
        <w:numPr>
          <w:ilvl w:val="1"/>
          <w:numId w:val="1"/>
        </w:numPr>
        <w:rPr>
          <w:b/>
          <w:color w:val="FF0000"/>
        </w:rPr>
      </w:pPr>
      <w:r w:rsidRPr="00A24C54">
        <w:rPr>
          <w:b/>
          <w:color w:val="FF0000"/>
        </w:rPr>
        <w:t>True</w:t>
      </w:r>
    </w:p>
    <w:p w:rsidR="008477A4" w:rsidRDefault="008477A4" w:rsidP="008477A4">
      <w:pPr>
        <w:pStyle w:val="ListParagraph"/>
        <w:numPr>
          <w:ilvl w:val="1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False</w:t>
      </w:r>
    </w:p>
    <w:p w:rsidR="00380590" w:rsidRDefault="00380590" w:rsidP="00380590">
      <w:pPr>
        <w:pStyle w:val="ListParagraph"/>
        <w:numPr>
          <w:ilvl w:val="0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 xml:space="preserve">Smoke alarms emit a repeating series </w:t>
      </w:r>
      <w:bookmarkStart w:id="0" w:name="_GoBack"/>
      <w:bookmarkEnd w:id="0"/>
      <w:r w:rsidR="004F5842">
        <w:rPr>
          <w:b/>
          <w:color w:val="000000" w:themeColor="text1"/>
        </w:rPr>
        <w:t>of _</w:t>
      </w:r>
      <w:r>
        <w:rPr>
          <w:b/>
          <w:color w:val="000000" w:themeColor="text1"/>
        </w:rPr>
        <w:t>_______ loud beeps when activated.</w:t>
      </w:r>
    </w:p>
    <w:p w:rsidR="00380590" w:rsidRDefault="00380590" w:rsidP="00380590">
      <w:pPr>
        <w:pStyle w:val="ListParagraph"/>
        <w:numPr>
          <w:ilvl w:val="1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2</w:t>
      </w:r>
    </w:p>
    <w:p w:rsidR="00380590" w:rsidRPr="00380590" w:rsidRDefault="00380590" w:rsidP="00380590">
      <w:pPr>
        <w:pStyle w:val="ListParagraph"/>
        <w:numPr>
          <w:ilvl w:val="1"/>
          <w:numId w:val="1"/>
        </w:numPr>
        <w:rPr>
          <w:b/>
          <w:color w:val="FF0000"/>
        </w:rPr>
      </w:pPr>
      <w:r w:rsidRPr="00380590">
        <w:rPr>
          <w:b/>
          <w:color w:val="FF0000"/>
        </w:rPr>
        <w:t>3</w:t>
      </w:r>
    </w:p>
    <w:p w:rsidR="00380590" w:rsidRDefault="00380590" w:rsidP="00380590">
      <w:pPr>
        <w:pStyle w:val="ListParagraph"/>
        <w:numPr>
          <w:ilvl w:val="1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4</w:t>
      </w:r>
    </w:p>
    <w:p w:rsidR="008477A4" w:rsidRPr="00380590" w:rsidRDefault="00380590" w:rsidP="00380590">
      <w:pPr>
        <w:pStyle w:val="ListParagraph"/>
        <w:numPr>
          <w:ilvl w:val="1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5</w:t>
      </w:r>
    </w:p>
    <w:sectPr w:rsidR="008477A4" w:rsidRPr="00380590" w:rsidSect="00E34F69">
      <w:pgSz w:w="12240" w:h="15840"/>
      <w:pgMar w:top="720" w:right="1008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654288"/>
    <w:multiLevelType w:val="hybridMultilevel"/>
    <w:tmpl w:val="F5AE971E"/>
    <w:lvl w:ilvl="0" w:tplc="08F63F2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D6784"/>
    <w:rsid w:val="00012D52"/>
    <w:rsid w:val="000331A2"/>
    <w:rsid w:val="00091EA0"/>
    <w:rsid w:val="000A1362"/>
    <w:rsid w:val="001012F2"/>
    <w:rsid w:val="00110A6E"/>
    <w:rsid w:val="001300CE"/>
    <w:rsid w:val="00150410"/>
    <w:rsid w:val="001C754F"/>
    <w:rsid w:val="001D6784"/>
    <w:rsid w:val="00276F0A"/>
    <w:rsid w:val="002F0308"/>
    <w:rsid w:val="00380590"/>
    <w:rsid w:val="003A324C"/>
    <w:rsid w:val="003F1D1C"/>
    <w:rsid w:val="00444FF9"/>
    <w:rsid w:val="00477804"/>
    <w:rsid w:val="00486E3E"/>
    <w:rsid w:val="0049080F"/>
    <w:rsid w:val="004F5842"/>
    <w:rsid w:val="005246BF"/>
    <w:rsid w:val="005452FD"/>
    <w:rsid w:val="005D2D02"/>
    <w:rsid w:val="006A2D3D"/>
    <w:rsid w:val="006E1C9C"/>
    <w:rsid w:val="006F6D26"/>
    <w:rsid w:val="0074371E"/>
    <w:rsid w:val="0076277A"/>
    <w:rsid w:val="007E58A0"/>
    <w:rsid w:val="008477A4"/>
    <w:rsid w:val="008F71E9"/>
    <w:rsid w:val="00982EE3"/>
    <w:rsid w:val="009B6ED6"/>
    <w:rsid w:val="009C4220"/>
    <w:rsid w:val="00A24C54"/>
    <w:rsid w:val="00A77874"/>
    <w:rsid w:val="00A938AC"/>
    <w:rsid w:val="00AE27D8"/>
    <w:rsid w:val="00B41CD0"/>
    <w:rsid w:val="00BA43AD"/>
    <w:rsid w:val="00C07EFB"/>
    <w:rsid w:val="00C21937"/>
    <w:rsid w:val="00C270BC"/>
    <w:rsid w:val="00C62682"/>
    <w:rsid w:val="00CC03F3"/>
    <w:rsid w:val="00D42197"/>
    <w:rsid w:val="00D61108"/>
    <w:rsid w:val="00D9144F"/>
    <w:rsid w:val="00E03481"/>
    <w:rsid w:val="00E34F69"/>
    <w:rsid w:val="00E64338"/>
    <w:rsid w:val="00EC155F"/>
    <w:rsid w:val="00EE1C2B"/>
    <w:rsid w:val="00F8490F"/>
    <w:rsid w:val="00F9582F"/>
    <w:rsid w:val="00FB74C5"/>
    <w:rsid w:val="00FC1A8C"/>
    <w:rsid w:val="00FD2F34"/>
    <w:rsid w:val="00FF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3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19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2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7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8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4981668</Template>
  <TotalTime>15</TotalTime>
  <Pages>3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Loveland</Company>
  <LinksUpToDate>false</LinksUpToDate>
  <CharactersWithSpaces>3728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prings</dc:creator>
  <cp:keywords/>
  <dc:description/>
  <cp:lastModifiedBy>prings</cp:lastModifiedBy>
  <cp:revision>12</cp:revision>
  <cp:lastPrinted>2009-06-22T21:02:00Z</cp:lastPrinted>
  <dcterms:created xsi:type="dcterms:W3CDTF">2009-06-23T15:59:00Z</dcterms:created>
  <dcterms:modified xsi:type="dcterms:W3CDTF">2014-03-21T20:58:00Z</dcterms:modified>
</cp:coreProperties>
</file>